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63361" w14:textId="77777777" w:rsidR="001238C6" w:rsidRDefault="001238C6" w:rsidP="001238C6">
      <w:pPr>
        <w:spacing w:line="360" w:lineRule="auto"/>
        <w:ind w:left="360"/>
        <w:jc w:val="both"/>
      </w:pPr>
    </w:p>
    <w:p w14:paraId="3D9E07F9" w14:textId="77777777" w:rsidR="001238C6" w:rsidRDefault="001238C6" w:rsidP="001238C6">
      <w:pPr>
        <w:spacing w:line="360" w:lineRule="auto"/>
        <w:ind w:left="360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נספח א'</w:t>
      </w:r>
    </w:p>
    <w:p w14:paraId="72A4BF55" w14:textId="0F5F61BE" w:rsidR="001238C6" w:rsidRDefault="001238C6" w:rsidP="001238C6">
      <w:pPr>
        <w:spacing w:line="360" w:lineRule="auto"/>
        <w:ind w:left="360"/>
        <w:jc w:val="center"/>
        <w:rPr>
          <w:b/>
          <w:bCs/>
          <w:sz w:val="32"/>
          <w:szCs w:val="32"/>
          <w:u w:val="single"/>
          <w:rtl/>
        </w:rPr>
      </w:pPr>
      <w:bookmarkStart w:id="0" w:name="_GoBack"/>
      <w:r>
        <w:rPr>
          <w:b/>
          <w:bCs/>
          <w:sz w:val="28"/>
          <w:szCs w:val="28"/>
          <w:u w:val="single"/>
          <w:rtl/>
        </w:rPr>
        <w:t>נספח נוהל 10 - טופס דיווח נסיעות בתפקיד</w:t>
      </w:r>
    </w:p>
    <w:bookmarkEnd w:id="0"/>
    <w:p w14:paraId="59356F0B" w14:textId="77777777" w:rsidR="001238C6" w:rsidRDefault="001238C6" w:rsidP="001238C6">
      <w:pPr>
        <w:spacing w:line="360" w:lineRule="auto"/>
        <w:ind w:left="360"/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pPr w:leftFromText="180" w:rightFromText="180" w:vertAnchor="text" w:horzAnchor="margin" w:tblpXSpec="center" w:tblpY="20"/>
        <w:bidiVisual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2"/>
        <w:gridCol w:w="1041"/>
        <w:gridCol w:w="1040"/>
        <w:gridCol w:w="1040"/>
        <w:gridCol w:w="1040"/>
        <w:gridCol w:w="954"/>
        <w:gridCol w:w="981"/>
        <w:gridCol w:w="1663"/>
        <w:gridCol w:w="2288"/>
        <w:gridCol w:w="1871"/>
      </w:tblGrid>
      <w:tr w:rsidR="001238C6" w14:paraId="57ABD358" w14:textId="77777777" w:rsidTr="001238C6">
        <w:trPr>
          <w:trHeight w:val="9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24F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שם העובד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6EE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תעודת זהות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141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תאריך נסיעה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A157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מקור נסיעה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61A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יעד נסיעה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C50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שעת יציאה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90EA2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שעת הגעה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311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מטרת נסיעה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FAB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מספר קילומטרים *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250B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 סכום להחזר (לפי 1.4 ₪ ברוטו) *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601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פרטים נוספים/הערות</w:t>
            </w:r>
          </w:p>
        </w:tc>
      </w:tr>
      <w:tr w:rsidR="001238C6" w14:paraId="16F1FD18" w14:textId="77777777" w:rsidTr="001238C6">
        <w:trPr>
          <w:trHeight w:val="6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AC89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E3D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EB6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C08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66C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888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A771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252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637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F2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ACB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1238C6" w14:paraId="1C240269" w14:textId="77777777" w:rsidTr="001238C6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20C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64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BB9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2D0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505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F24C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338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3A0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590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97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AFE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1238C6" w14:paraId="0787A281" w14:textId="77777777" w:rsidTr="001238C6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B58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775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13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85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BFE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40E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C5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1A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EC5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E3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944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1238C6" w14:paraId="56F3FDBB" w14:textId="77777777" w:rsidTr="001238C6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872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865A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4C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0447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FF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40C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40DF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3E9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6E0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223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C7C" w14:textId="77777777" w:rsidR="001238C6" w:rsidRDefault="001238C6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14:paraId="6959E338" w14:textId="77777777" w:rsidR="001238C6" w:rsidRDefault="001238C6" w:rsidP="001238C6">
      <w:pPr>
        <w:spacing w:line="360" w:lineRule="auto"/>
        <w:ind w:left="360"/>
        <w:rPr>
          <w:b/>
          <w:bCs/>
          <w:sz w:val="28"/>
          <w:szCs w:val="28"/>
          <w:rtl/>
        </w:rPr>
      </w:pPr>
    </w:p>
    <w:p w14:paraId="386ED7F3" w14:textId="77777777" w:rsidR="001238C6" w:rsidRDefault="001238C6" w:rsidP="001238C6">
      <w:pPr>
        <w:spacing w:line="360" w:lineRule="auto"/>
        <w:ind w:left="36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****למילוי ע"י הממונה/רכז</w:t>
      </w:r>
    </w:p>
    <w:p w14:paraId="43423327" w14:textId="77777777" w:rsidR="00CC55A1" w:rsidRPr="001238C6" w:rsidRDefault="00CC55A1" w:rsidP="001238C6">
      <w:pPr>
        <w:rPr>
          <w:rtl/>
        </w:rPr>
      </w:pPr>
    </w:p>
    <w:sectPr w:rsidR="00CC55A1" w:rsidRPr="001238C6" w:rsidSect="00B36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134" w:right="1134" w:bottom="1268" w:left="1134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E665" w14:textId="77777777" w:rsidR="00B36B2F" w:rsidRDefault="00B36B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25AD547C" w:rsidR="00CC55A1" w:rsidRDefault="00B36B2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80768" behindDoc="0" locked="0" layoutInCell="1" allowOverlap="1" wp14:anchorId="43423338" wp14:editId="058ED97D">
          <wp:simplePos x="0" y="0"/>
          <wp:positionH relativeFrom="margin">
            <wp:align>left</wp:align>
          </wp:positionH>
          <wp:positionV relativeFrom="paragraph">
            <wp:posOffset>241935</wp:posOffset>
          </wp:positionV>
          <wp:extent cx="1965960" cy="600075"/>
          <wp:effectExtent l="0" t="0" r="0" b="0"/>
          <wp:wrapSquare wrapText="bothSides"/>
          <wp:docPr id="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4342333A" wp14:editId="39872598">
          <wp:simplePos x="0" y="0"/>
          <wp:positionH relativeFrom="column">
            <wp:posOffset>4975860</wp:posOffset>
          </wp:positionH>
          <wp:positionV relativeFrom="paragraph">
            <wp:posOffset>90805</wp:posOffset>
          </wp:positionV>
          <wp:extent cx="4530725" cy="663575"/>
          <wp:effectExtent l="0" t="0" r="3175" b="3175"/>
          <wp:wrapNone/>
          <wp:docPr id="4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72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0BA2E" w14:textId="77777777" w:rsidR="00B36B2F" w:rsidRDefault="00B36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058B" w14:textId="77777777" w:rsidR="00B36B2F" w:rsidRDefault="00B36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183F1E8B" w:rsidR="00CC55A1" w:rsidRDefault="00B36B2F" w:rsidP="00B36B2F">
    <w:pPr>
      <w:pStyle w:val="a3"/>
      <w:bidi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423330" wp14:editId="517860C9">
              <wp:simplePos x="0" y="0"/>
              <wp:positionH relativeFrom="column">
                <wp:posOffset>5527675</wp:posOffset>
              </wp:positionH>
              <wp:positionV relativeFrom="paragraph">
                <wp:posOffset>-100330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5.25pt;margin-top:-7.9pt;width:81.7pt;height:29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emgQ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423332" wp14:editId="642D69AE">
              <wp:simplePos x="0" y="0"/>
              <wp:positionH relativeFrom="column">
                <wp:posOffset>6654165</wp:posOffset>
              </wp:positionH>
              <wp:positionV relativeFrom="paragraph">
                <wp:posOffset>-110490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480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523.95pt;margin-top:-8.7pt;width:0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43423334" wp14:editId="37835603">
              <wp:simplePos x="0" y="0"/>
              <wp:positionH relativeFrom="column">
                <wp:posOffset>6620510</wp:posOffset>
              </wp:positionH>
              <wp:positionV relativeFrom="paragraph">
                <wp:posOffset>-97790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4" id="Text Box 2" o:spid="_x0000_s1027" type="#_x0000_t202" style="position:absolute;margin-left:521.3pt;margin-top:-7.7pt;width:129.45pt;height:29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ir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3423336" wp14:editId="412D6DE1">
          <wp:simplePos x="0" y="0"/>
          <wp:positionH relativeFrom="column">
            <wp:posOffset>8404225</wp:posOffset>
          </wp:positionH>
          <wp:positionV relativeFrom="paragraph">
            <wp:posOffset>-212725</wp:posOffset>
          </wp:positionV>
          <wp:extent cx="1425575" cy="499110"/>
          <wp:effectExtent l="0" t="0" r="3175" b="0"/>
          <wp:wrapNone/>
          <wp:docPr id="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BA6891" w14:textId="39C9963A" w:rsidR="00FD6D25" w:rsidRDefault="00FD6D25" w:rsidP="00B36B2F">
    <w:pPr>
      <w:pStyle w:val="a3"/>
      <w:bidi/>
      <w:jc w:val="right"/>
      <w:rPr>
        <w:rtl/>
      </w:rPr>
    </w:pPr>
  </w:p>
  <w:p w14:paraId="05950DEF" w14:textId="77777777" w:rsidR="00B36B2F" w:rsidRDefault="00B36B2F" w:rsidP="00B36B2F">
    <w:pPr>
      <w:pStyle w:val="a3"/>
      <w:bidi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D191" w14:textId="77777777" w:rsidR="00B36B2F" w:rsidRDefault="00B36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238C6"/>
    <w:rsid w:val="00152164"/>
    <w:rsid w:val="00804B29"/>
    <w:rsid w:val="0093268A"/>
    <w:rsid w:val="00B36B2F"/>
    <w:rsid w:val="00CC55A1"/>
    <w:rsid w:val="00E04E84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f15ecb8d82bf55dc02b9a147ab765324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fba6770af70e8bedef33218cb4e85385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3e375e84-1444-49c9-8cbf-04d2f383842f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2723DB-AAFF-448F-A900-544BE34C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ACDE7-8C95-4BC3-8351-6A1B24E4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0</TotalTime>
  <Pages>1</Pages>
  <Words>51</Words>
  <Characters>231</Characters>
  <Application>Microsoft Office Word</Application>
  <DocSecurity>0</DocSecurity>
  <Lines>10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2</cp:revision>
  <cp:lastPrinted>2023-06-22T08:43:00Z</cp:lastPrinted>
  <dcterms:created xsi:type="dcterms:W3CDTF">2025-01-23T12:44:00Z</dcterms:created>
  <dcterms:modified xsi:type="dcterms:W3CDTF">2025-01-23T12:44:00Z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</Properties>
</file>