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CDEF1" w14:textId="7C8ACCC7" w:rsidR="005D6D1D" w:rsidRDefault="005D6D1D">
      <w:pPr>
        <w:ind w:right="-992"/>
        <w:rPr>
          <w:b/>
          <w:bCs/>
          <w:rtl/>
        </w:rPr>
      </w:pPr>
    </w:p>
    <w:p w14:paraId="68F500FF" w14:textId="77777777" w:rsidR="00FA3B41" w:rsidRDefault="00FA3B41">
      <w:pPr>
        <w:ind w:right="-992"/>
        <w:rPr>
          <w:b/>
          <w:bCs/>
          <w:rtl/>
        </w:rPr>
      </w:pPr>
    </w:p>
    <w:p w14:paraId="5C9F3083" w14:textId="0C166475" w:rsidR="00FA3B41" w:rsidRPr="00342677" w:rsidRDefault="00C81A93" w:rsidP="00D015E7">
      <w:pPr>
        <w:ind w:right="-992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רכבים- </w:t>
      </w:r>
      <w:r w:rsidR="00457B97" w:rsidRPr="00342677">
        <w:rPr>
          <w:rFonts w:hint="cs"/>
          <w:b/>
          <w:bCs/>
          <w:sz w:val="32"/>
          <w:szCs w:val="32"/>
          <w:rtl/>
        </w:rPr>
        <w:t>הכרות ו</w:t>
      </w:r>
      <w:r w:rsidR="00D015E7" w:rsidRPr="00342677">
        <w:rPr>
          <w:rFonts w:hint="cs"/>
          <w:b/>
          <w:bCs/>
          <w:sz w:val="32"/>
          <w:szCs w:val="32"/>
          <w:rtl/>
        </w:rPr>
        <w:t>נהלים</w:t>
      </w:r>
    </w:p>
    <w:p w14:paraId="38D29790" w14:textId="77777777" w:rsidR="00342677" w:rsidRDefault="00342677" w:rsidP="00D015E7">
      <w:pPr>
        <w:ind w:right="-992"/>
        <w:jc w:val="center"/>
        <w:rPr>
          <w:b/>
          <w:bCs/>
          <w:rtl/>
        </w:rPr>
      </w:pPr>
    </w:p>
    <w:p w14:paraId="54123F73" w14:textId="5C5C3214" w:rsidR="00342677" w:rsidRDefault="00342677" w:rsidP="00D015E7">
      <w:pPr>
        <w:ind w:right="-992"/>
        <w:jc w:val="center"/>
        <w:rPr>
          <w:b/>
          <w:bCs/>
          <w:rtl/>
        </w:rPr>
      </w:pPr>
    </w:p>
    <w:p w14:paraId="19348F89" w14:textId="597126A2" w:rsidR="00342677" w:rsidRPr="001B7E36" w:rsidRDefault="00342677" w:rsidP="001B7E36">
      <w:pPr>
        <w:pStyle w:val="a9"/>
        <w:numPr>
          <w:ilvl w:val="0"/>
          <w:numId w:val="1"/>
        </w:numPr>
        <w:ind w:right="-992"/>
        <w:rPr>
          <w:b/>
          <w:bCs/>
          <w:rtl/>
        </w:rPr>
      </w:pPr>
      <w:r w:rsidRPr="00342677">
        <w:rPr>
          <w:rFonts w:hint="cs"/>
          <w:b/>
          <w:bCs/>
          <w:rtl/>
        </w:rPr>
        <w:t>יש להקפיד לקרוא היטב את נהלי נהיגה 121+133 שהועברו לנהגות</w:t>
      </w:r>
      <w:r w:rsidR="001F1697">
        <w:rPr>
          <w:rFonts w:hint="cs"/>
          <w:b/>
          <w:bCs/>
          <w:rtl/>
        </w:rPr>
        <w:t>.</w:t>
      </w:r>
      <w:r w:rsidRPr="00342677">
        <w:rPr>
          <w:rFonts w:hint="cs"/>
          <w:b/>
          <w:bCs/>
          <w:rtl/>
        </w:rPr>
        <w:t xml:space="preserve"> </w:t>
      </w:r>
    </w:p>
    <w:p w14:paraId="2D5A7D37" w14:textId="77777777" w:rsidR="00342677" w:rsidRDefault="00342677" w:rsidP="00457B97">
      <w:pPr>
        <w:ind w:right="-992"/>
        <w:rPr>
          <w:b/>
          <w:bCs/>
          <w:rtl/>
        </w:rPr>
      </w:pPr>
    </w:p>
    <w:p w14:paraId="51304F37" w14:textId="57E5C793" w:rsidR="00457B97" w:rsidRPr="00342677" w:rsidRDefault="00457B97" w:rsidP="00342677">
      <w:pPr>
        <w:pStyle w:val="a9"/>
        <w:numPr>
          <w:ilvl w:val="0"/>
          <w:numId w:val="1"/>
        </w:numPr>
        <w:ind w:right="-992"/>
        <w:rPr>
          <w:b/>
          <w:bCs/>
          <w:rtl/>
        </w:rPr>
      </w:pPr>
      <w:r w:rsidRPr="00342677">
        <w:rPr>
          <w:rFonts w:hint="cs"/>
          <w:b/>
          <w:bCs/>
          <w:rtl/>
        </w:rPr>
        <w:t>הכרת רכבי קיה :</w:t>
      </w:r>
    </w:p>
    <w:p w14:paraId="62708AE0" w14:textId="0AA462F5" w:rsidR="00D015E7" w:rsidRDefault="00457B97" w:rsidP="00342677">
      <w:pPr>
        <w:ind w:right="-992" w:firstLine="360"/>
        <w:rPr>
          <w:b/>
          <w:bCs/>
          <w:rtl/>
        </w:rPr>
      </w:pPr>
      <w:r>
        <w:rPr>
          <w:rFonts w:hint="cs"/>
          <w:b/>
          <w:bCs/>
          <w:rtl/>
        </w:rPr>
        <w:t xml:space="preserve">רכב בעל גיר רובוטי 3 הילוכים בלבד </w:t>
      </w:r>
    </w:p>
    <w:p w14:paraId="6AFB5DAE" w14:textId="4845DEBC" w:rsidR="00342677" w:rsidRDefault="00342677" w:rsidP="00342677">
      <w:pPr>
        <w:ind w:right="-992" w:firstLine="360"/>
        <w:rPr>
          <w:b/>
          <w:bCs/>
          <w:rtl/>
        </w:rPr>
      </w:pPr>
      <w:r>
        <w:rPr>
          <w:b/>
          <w:bCs/>
        </w:rPr>
        <w:t>N</w:t>
      </w:r>
    </w:p>
    <w:p w14:paraId="080B7075" w14:textId="5887D69A" w:rsidR="00342677" w:rsidRDefault="00342677" w:rsidP="00342677">
      <w:pPr>
        <w:ind w:right="-992" w:firstLine="360"/>
        <w:rPr>
          <w:b/>
          <w:bCs/>
          <w:rtl/>
        </w:rPr>
      </w:pPr>
      <w:r>
        <w:rPr>
          <w:b/>
          <w:bCs/>
        </w:rPr>
        <w:t>D</w:t>
      </w:r>
    </w:p>
    <w:p w14:paraId="2796843B" w14:textId="25AD9305" w:rsidR="00457B97" w:rsidRDefault="00342677" w:rsidP="006A2CF7">
      <w:pPr>
        <w:ind w:right="-992" w:firstLine="360"/>
        <w:rPr>
          <w:b/>
          <w:bCs/>
          <w:rtl/>
        </w:rPr>
      </w:pPr>
      <w:r>
        <w:rPr>
          <w:b/>
          <w:bCs/>
        </w:rPr>
        <w:t>R</w:t>
      </w:r>
    </w:p>
    <w:p w14:paraId="328A24FD" w14:textId="6E186AE7" w:rsidR="00342677" w:rsidRPr="00342677" w:rsidRDefault="00457B97" w:rsidP="00342677">
      <w:pPr>
        <w:ind w:right="-992" w:firstLine="360"/>
        <w:rPr>
          <w:b/>
          <w:bCs/>
          <w:sz w:val="28"/>
          <w:szCs w:val="28"/>
          <w:rtl/>
        </w:rPr>
      </w:pPr>
      <w:r w:rsidRPr="00342677">
        <w:rPr>
          <w:rFonts w:hint="cs"/>
          <w:b/>
          <w:bCs/>
          <w:sz w:val="28"/>
          <w:szCs w:val="28"/>
          <w:rtl/>
        </w:rPr>
        <w:t xml:space="preserve">בעת עצירת הרכב או חניית הרכב יש להעביר להילוך </w:t>
      </w:r>
      <w:r w:rsidRPr="00342677">
        <w:rPr>
          <w:b/>
          <w:bCs/>
          <w:sz w:val="28"/>
          <w:szCs w:val="28"/>
        </w:rPr>
        <w:t>N</w:t>
      </w:r>
      <w:r w:rsidRPr="00342677">
        <w:rPr>
          <w:rFonts w:hint="cs"/>
          <w:b/>
          <w:bCs/>
          <w:sz w:val="28"/>
          <w:szCs w:val="28"/>
          <w:rtl/>
        </w:rPr>
        <w:t xml:space="preserve"> </w:t>
      </w:r>
    </w:p>
    <w:p w14:paraId="568D91E4" w14:textId="6BA91A58" w:rsidR="00457B97" w:rsidRDefault="00457B97" w:rsidP="00342677">
      <w:pPr>
        <w:ind w:right="-992" w:firstLine="360"/>
        <w:rPr>
          <w:b/>
          <w:bCs/>
          <w:sz w:val="28"/>
          <w:szCs w:val="28"/>
          <w:rtl/>
        </w:rPr>
      </w:pPr>
      <w:r w:rsidRPr="00342677">
        <w:rPr>
          <w:rFonts w:hint="cs"/>
          <w:b/>
          <w:bCs/>
          <w:sz w:val="28"/>
          <w:szCs w:val="28"/>
          <w:rtl/>
        </w:rPr>
        <w:t xml:space="preserve">ולמשוך את </w:t>
      </w:r>
      <w:r w:rsidR="00342677" w:rsidRPr="00342677">
        <w:rPr>
          <w:rFonts w:hint="cs"/>
          <w:b/>
          <w:bCs/>
          <w:sz w:val="28"/>
          <w:szCs w:val="28"/>
          <w:rtl/>
        </w:rPr>
        <w:t>בלם היד (הנד ברקס) משוך עד הסוף (למניעת הדרדרות רכב).</w:t>
      </w:r>
    </w:p>
    <w:p w14:paraId="5926CDD7" w14:textId="77777777" w:rsidR="001B7E36" w:rsidRDefault="001B7E36" w:rsidP="00342677">
      <w:pPr>
        <w:ind w:right="-992" w:firstLine="360"/>
        <w:rPr>
          <w:b/>
          <w:bCs/>
          <w:sz w:val="28"/>
          <w:szCs w:val="28"/>
          <w:rtl/>
        </w:rPr>
      </w:pPr>
    </w:p>
    <w:p w14:paraId="312BECF1" w14:textId="38D15BB7" w:rsidR="001B7E36" w:rsidRPr="001B7E36" w:rsidRDefault="001B7E36" w:rsidP="001B7E36">
      <w:pPr>
        <w:pStyle w:val="a9"/>
        <w:numPr>
          <w:ilvl w:val="0"/>
          <w:numId w:val="1"/>
        </w:numPr>
        <w:ind w:right="-992"/>
        <w:rPr>
          <w:b/>
          <w:bCs/>
          <w:rtl/>
        </w:rPr>
      </w:pPr>
      <w:r w:rsidRPr="001B7E36">
        <w:rPr>
          <w:b/>
          <w:bCs/>
          <w:rtl/>
        </w:rPr>
        <w:t>רכב נתקע, שמשות,</w:t>
      </w:r>
      <w:r w:rsidR="00C81A93">
        <w:rPr>
          <w:rFonts w:hint="cs"/>
          <w:b/>
          <w:bCs/>
          <w:rtl/>
        </w:rPr>
        <w:t xml:space="preserve"> </w:t>
      </w:r>
      <w:r w:rsidRPr="001B7E36">
        <w:rPr>
          <w:b/>
          <w:bCs/>
          <w:rtl/>
        </w:rPr>
        <w:t>פנסים,</w:t>
      </w:r>
      <w:r w:rsidR="00C81A93">
        <w:rPr>
          <w:rFonts w:hint="cs"/>
          <w:b/>
          <w:bCs/>
          <w:rtl/>
        </w:rPr>
        <w:t xml:space="preserve"> </w:t>
      </w:r>
      <w:r w:rsidRPr="001B7E36">
        <w:rPr>
          <w:b/>
          <w:bCs/>
          <w:rtl/>
        </w:rPr>
        <w:t>מראות צד. יש להתקשר למוקד קופל-סטארט *5676</w:t>
      </w:r>
    </w:p>
    <w:p w14:paraId="2E97A0FF" w14:textId="1AF1D896" w:rsidR="00342677" w:rsidRDefault="00342677" w:rsidP="00342677">
      <w:pPr>
        <w:ind w:right="-992" w:firstLine="360"/>
        <w:rPr>
          <w:b/>
          <w:bCs/>
          <w:sz w:val="28"/>
          <w:szCs w:val="28"/>
          <w:rtl/>
        </w:rPr>
      </w:pPr>
    </w:p>
    <w:p w14:paraId="7510A2D2" w14:textId="0FF2D8F4" w:rsidR="00342677" w:rsidRDefault="001F1697" w:rsidP="00342677">
      <w:pPr>
        <w:pStyle w:val="a9"/>
        <w:numPr>
          <w:ilvl w:val="0"/>
          <w:numId w:val="1"/>
        </w:numPr>
        <w:ind w:right="-992"/>
        <w:rPr>
          <w:b/>
          <w:bCs/>
        </w:rPr>
      </w:pPr>
      <w:r>
        <w:rPr>
          <w:rFonts w:hint="cs"/>
          <w:b/>
          <w:bCs/>
          <w:rtl/>
        </w:rPr>
        <w:t xml:space="preserve">דיווח בעת תאונה -מצורף טופס דיווח תאונה </w:t>
      </w:r>
    </w:p>
    <w:p w14:paraId="70AFE9DF" w14:textId="36C4B235" w:rsidR="001F1697" w:rsidRDefault="001F1697" w:rsidP="001F1697">
      <w:pPr>
        <w:pStyle w:val="a9"/>
        <w:ind w:right="-992"/>
        <w:rPr>
          <w:b/>
          <w:bCs/>
        </w:rPr>
      </w:pPr>
      <w:r>
        <w:rPr>
          <w:rFonts w:hint="cs"/>
          <w:b/>
          <w:bCs/>
          <w:rtl/>
        </w:rPr>
        <w:t xml:space="preserve">יש ליצור קשר עם חברת הביטוח בטלפון </w:t>
      </w:r>
      <w:r w:rsidRPr="001F1697">
        <w:rPr>
          <w:b/>
          <w:bCs/>
        </w:rPr>
        <w:t>03-5511789</w:t>
      </w:r>
      <w:r>
        <w:rPr>
          <w:b/>
          <w:bCs/>
        </w:rPr>
        <w:t xml:space="preserve"> </w:t>
      </w:r>
    </w:p>
    <w:p w14:paraId="4F453266" w14:textId="77777777" w:rsidR="006A2CF7" w:rsidRDefault="001F1697" w:rsidP="001F1697">
      <w:pPr>
        <w:pStyle w:val="a9"/>
        <w:ind w:right="-992"/>
        <w:rPr>
          <w:b/>
          <w:bCs/>
          <w:rtl/>
        </w:rPr>
      </w:pPr>
      <w:r>
        <w:rPr>
          <w:rFonts w:hint="cs"/>
          <w:b/>
          <w:bCs/>
          <w:rtl/>
        </w:rPr>
        <w:t xml:space="preserve">כמו כן יש לדווח </w:t>
      </w:r>
    </w:p>
    <w:p w14:paraId="35E37C9F" w14:textId="773B9A9B" w:rsidR="006A2CF7" w:rsidRDefault="00253152" w:rsidP="001F1697">
      <w:pPr>
        <w:pStyle w:val="a9"/>
        <w:ind w:right="-992"/>
        <w:rPr>
          <w:b/>
          <w:bCs/>
          <w:rtl/>
        </w:rPr>
      </w:pPr>
      <w:r>
        <w:rPr>
          <w:rFonts w:hint="cs"/>
          <w:b/>
          <w:bCs/>
          <w:rtl/>
        </w:rPr>
        <w:t>למשנה למנכ"ל ציון אלמלם</w:t>
      </w:r>
      <w:r w:rsidR="001F1697">
        <w:rPr>
          <w:rFonts w:hint="cs"/>
          <w:b/>
          <w:bCs/>
          <w:rtl/>
        </w:rPr>
        <w:t xml:space="preserve">, </w:t>
      </w:r>
    </w:p>
    <w:p w14:paraId="2C02E083" w14:textId="77777777" w:rsidR="006A2CF7" w:rsidRDefault="001F1697" w:rsidP="001F1697">
      <w:pPr>
        <w:pStyle w:val="a9"/>
        <w:ind w:right="-992"/>
        <w:rPr>
          <w:b/>
          <w:bCs/>
          <w:rtl/>
        </w:rPr>
      </w:pPr>
      <w:r>
        <w:rPr>
          <w:rFonts w:hint="cs"/>
          <w:b/>
          <w:bCs/>
          <w:rtl/>
        </w:rPr>
        <w:t>חיים נחמני</w:t>
      </w:r>
      <w:r w:rsidR="006A2CF7">
        <w:rPr>
          <w:rFonts w:hint="cs"/>
          <w:b/>
          <w:bCs/>
          <w:rtl/>
        </w:rPr>
        <w:t xml:space="preserve"> 052-6044224</w:t>
      </w:r>
      <w:r>
        <w:rPr>
          <w:rFonts w:hint="cs"/>
          <w:b/>
          <w:bCs/>
          <w:rtl/>
        </w:rPr>
        <w:t>,</w:t>
      </w:r>
    </w:p>
    <w:p w14:paraId="12BA4012" w14:textId="6D425B18" w:rsidR="006A2CF7" w:rsidRDefault="001F1697" w:rsidP="001F1697">
      <w:pPr>
        <w:pStyle w:val="a9"/>
        <w:ind w:right="-992"/>
        <w:rPr>
          <w:b/>
          <w:bCs/>
          <w:rtl/>
        </w:rPr>
      </w:pPr>
      <w:r>
        <w:rPr>
          <w:rFonts w:hint="cs"/>
          <w:b/>
          <w:bCs/>
          <w:rtl/>
        </w:rPr>
        <w:t xml:space="preserve">מנהלת הפרויקט </w:t>
      </w:r>
    </w:p>
    <w:p w14:paraId="5C6AC85C" w14:textId="19A402B4" w:rsidR="001F1697" w:rsidRDefault="001F1697" w:rsidP="001F1697">
      <w:pPr>
        <w:pStyle w:val="a9"/>
        <w:ind w:right="-992"/>
        <w:rPr>
          <w:b/>
          <w:bCs/>
          <w:rtl/>
        </w:rPr>
      </w:pPr>
      <w:r>
        <w:rPr>
          <w:rFonts w:hint="cs"/>
          <w:b/>
          <w:bCs/>
          <w:rtl/>
        </w:rPr>
        <w:t>ואיריס קמחי</w:t>
      </w:r>
      <w:r w:rsidR="006A2CF7">
        <w:rPr>
          <w:rFonts w:hint="cs"/>
          <w:b/>
          <w:bCs/>
          <w:rtl/>
        </w:rPr>
        <w:t xml:space="preserve"> 052-8221449</w:t>
      </w:r>
      <w:r>
        <w:rPr>
          <w:rFonts w:hint="cs"/>
          <w:b/>
          <w:bCs/>
          <w:rtl/>
        </w:rPr>
        <w:t xml:space="preserve">. </w:t>
      </w:r>
    </w:p>
    <w:p w14:paraId="426965A0" w14:textId="2ADFCFEB" w:rsidR="001F1697" w:rsidRDefault="00E8329B" w:rsidP="001F1697">
      <w:pPr>
        <w:pStyle w:val="a9"/>
        <w:ind w:right="-992"/>
        <w:rPr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A0DF1" wp14:editId="3C6C247A">
                <wp:simplePos x="0" y="0"/>
                <wp:positionH relativeFrom="column">
                  <wp:posOffset>-64135</wp:posOffset>
                </wp:positionH>
                <wp:positionV relativeFrom="paragraph">
                  <wp:posOffset>128270</wp:posOffset>
                </wp:positionV>
                <wp:extent cx="3507105" cy="4676775"/>
                <wp:effectExtent l="19050" t="19050" r="36195" b="47625"/>
                <wp:wrapNone/>
                <wp:docPr id="5" name="מלבן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AD20CF-C16C-FB60-773C-10A5F71EFA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105" cy="467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0A765" w14:textId="77777777" w:rsidR="00C91B22" w:rsidRPr="00C91B22" w:rsidRDefault="00C91B22" w:rsidP="00C91B22">
                            <w:pPr>
                              <w:spacing w:after="200" w:line="276" w:lineRule="auto"/>
                              <w:ind w:left="720"/>
                              <w:rPr>
                                <w:rFonts w:asciiTheme="minorHAnsi" w:eastAsia="Calibri" w:hAnsi="Calibri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Calibri" w:hAnsi="Calibri" w:cs="Arial"/>
                                <w:b/>
                                <w:bCs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</w:rPr>
                              <w:t xml:space="preserve">                 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יחדיו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br/>
                              <w:t xml:space="preserve"> פרטים של המעורבים בתאונה</w:t>
                            </w:r>
                          </w:p>
                          <w:p w14:paraId="2608FC9F" w14:textId="77777777" w:rsidR="00A23B82" w:rsidRDefault="00C91B22" w:rsidP="00A23B82">
                            <w:pPr>
                              <w:spacing w:after="200" w:line="276" w:lineRule="auto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תאריך התאונה והשעה_____________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br/>
                              <w:t>שם בעל הרכב___________________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br/>
                              <w:t>כתובת_________ טלפון___________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br/>
                              <w:t>שם הנהג______________________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br/>
                              <w:t>כתובתו_________ טלפון__________</w:t>
                            </w:r>
                          </w:p>
                          <w:p w14:paraId="53483386" w14:textId="13ED7CA4" w:rsidR="00A23B82" w:rsidRDefault="00A23B82" w:rsidP="00A23B82">
                            <w:pPr>
                              <w:spacing w:after="200" w:line="276" w:lineRule="auto"/>
                              <w:rPr>
                                <w:rFonts w:asciiTheme="minorHAnsi" w:eastAsia="Calibri" w:hAnsi="Calibri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Calibri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*צילום תמונות האירוע*</w:t>
                            </w:r>
                          </w:p>
                          <w:p w14:paraId="3FDBD65E" w14:textId="58E1033B" w:rsidR="00A23B82" w:rsidRPr="00A23B82" w:rsidRDefault="00A23B82" w:rsidP="00A23B82">
                            <w:pPr>
                              <w:spacing w:after="200" w:line="276" w:lineRule="auto"/>
                              <w:rPr>
                                <w:rFonts w:asciiTheme="minorHAnsi" w:eastAsia="Calibri" w:hAnsi="Calibri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HAnsi" w:eastAsia="Calibri" w:hAnsi="Arial" w:cs="Arial" w:hint="cs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צילום רישיונות רכב </w:t>
                            </w:r>
                          </w:p>
                          <w:p w14:paraId="6E510868" w14:textId="77777777" w:rsidR="00A23B82" w:rsidRDefault="00A23B82" w:rsidP="00A23B82">
                            <w:pPr>
                              <w:spacing w:after="200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HAnsi" w:eastAsia="Calibri" w:hAnsi="Arial" w:cs="Arial" w:hint="cs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צילום ביטוח רכב </w:t>
                            </w:r>
                          </w:p>
                          <w:p w14:paraId="21B3F02A" w14:textId="77777777" w:rsidR="00A23B82" w:rsidRDefault="00A23B82" w:rsidP="00A23B82">
                            <w:pPr>
                              <w:spacing w:after="200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HAnsi" w:eastAsia="Calibri" w:hAnsi="Arial" w:cs="Arial" w:hint="cs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צילום רישיון נהיגה/ת"ז נהג רכב </w:t>
                            </w:r>
                          </w:p>
                          <w:p w14:paraId="2962B672" w14:textId="46D24235" w:rsidR="00C91B22" w:rsidRPr="00C91B22" w:rsidRDefault="00C91B22" w:rsidP="00A23B82">
                            <w:pPr>
                              <w:spacing w:after="200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br/>
                              <w:t>הערות___________________________________________________</w:t>
                            </w:r>
                          </w:p>
                          <w:p w14:paraId="0CA32711" w14:textId="77777777" w:rsidR="00C91B22" w:rsidRDefault="00C91B22" w:rsidP="00C91B22">
                            <w:pPr>
                              <w:spacing w:after="200" w:line="276" w:lineRule="auto"/>
                              <w:rPr>
                                <w:rFonts w:asciiTheme="minorHAnsi" w:eastAsia="Calibri" w:hAnsi="Calibri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A0DF1" id="מלבן 4" o:spid="_x0000_s1026" style="position:absolute;left:0;text-align:left;margin-left:-5.05pt;margin-top:10.1pt;width:276.15pt;height:3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" fillcolor="white [3212]" strokecolor="black [3213]" strokeweight="4.5pt">
                <v:textbox>
                  <w:txbxContent>
                    <w:p w14:paraId="7640A765" w14:textId="77777777" w:rsidR="00C91B22" w:rsidRPr="00C91B22" w:rsidRDefault="00C91B22" w:rsidP="00C91B22">
                      <w:pPr>
                        <w:spacing w:after="200" w:line="276" w:lineRule="auto"/>
                        <w:ind w:left="720"/>
                        <w:rPr>
                          <w:rFonts w:asciiTheme="minorHAnsi" w:eastAsia="Calibri" w:hAnsi="Calibri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Calibri" w:hAnsi="Calibri" w:cs="Arial"/>
                          <w:b/>
                          <w:bCs/>
                          <w:color w:val="000000" w:themeColor="dark1"/>
                          <w:kern w:val="24"/>
                          <w:sz w:val="36"/>
                          <w:szCs w:val="36"/>
                          <w:rtl/>
                        </w:rPr>
                        <w:t xml:space="preserve">                 </w:t>
                      </w:r>
                      <w:r w:rsidRPr="00C91B22"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יחדיו</w:t>
                      </w:r>
                      <w:r w:rsidRPr="00C91B22"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br/>
                        <w:t xml:space="preserve"> פרטים של המעורבים בתאונה</w:t>
                      </w:r>
                    </w:p>
                    <w:p w14:paraId="2608FC9F" w14:textId="77777777" w:rsidR="00A23B82" w:rsidRDefault="00C91B22" w:rsidP="00A23B82">
                      <w:pPr>
                        <w:spacing w:after="200" w:line="276" w:lineRule="auto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תאריך התאונה והשעה_____________</w:t>
                      </w: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br/>
                        <w:t>שם בעל הרכב___________________</w:t>
                      </w: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br/>
                        <w:t>כתובת_________ טלפון___________</w:t>
                      </w: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br/>
                        <w:t>שם הנהג______________________</w:t>
                      </w: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br/>
                        <w:t>כתובתו_________ טלפון__________</w:t>
                      </w:r>
                    </w:p>
                    <w:p w14:paraId="53483386" w14:textId="13ED7CA4" w:rsidR="00A23B82" w:rsidRDefault="00A23B82" w:rsidP="00A23B82">
                      <w:pPr>
                        <w:spacing w:after="200" w:line="276" w:lineRule="auto"/>
                        <w:rPr>
                          <w:rFonts w:asciiTheme="minorHAnsi" w:eastAsia="Calibri" w:hAnsi="Calibri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Calibri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*צילום תמונות האירוע*</w:t>
                      </w:r>
                    </w:p>
                    <w:p w14:paraId="3FDBD65E" w14:textId="58E1033B" w:rsidR="00A23B82" w:rsidRPr="00A23B82" w:rsidRDefault="00A23B82" w:rsidP="00A23B82">
                      <w:pPr>
                        <w:spacing w:after="200" w:line="276" w:lineRule="auto"/>
                        <w:rPr>
                          <w:rFonts w:asciiTheme="minorHAnsi" w:eastAsia="Calibri" w:hAnsi="Calibri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HAnsi" w:eastAsia="Calibri" w:hAnsi="Arial" w:cs="Arial" w:hint="cs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 xml:space="preserve">צילום רישיונות רכב </w:t>
                      </w:r>
                    </w:p>
                    <w:p w14:paraId="6E510868" w14:textId="77777777" w:rsidR="00A23B82" w:rsidRDefault="00A23B82" w:rsidP="00A23B82">
                      <w:pPr>
                        <w:spacing w:after="200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HAnsi" w:eastAsia="Calibri" w:hAnsi="Arial" w:cs="Arial" w:hint="cs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 xml:space="preserve">צילום ביטוח רכב </w:t>
                      </w:r>
                    </w:p>
                    <w:p w14:paraId="21B3F02A" w14:textId="77777777" w:rsidR="00A23B82" w:rsidRDefault="00A23B82" w:rsidP="00A23B82">
                      <w:pPr>
                        <w:spacing w:after="200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HAnsi" w:eastAsia="Calibri" w:hAnsi="Arial" w:cs="Arial" w:hint="cs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 xml:space="preserve">צילום רישיון נהיגה/ת"ז נהג רכב </w:t>
                      </w:r>
                    </w:p>
                    <w:p w14:paraId="2962B672" w14:textId="46D24235" w:rsidR="00C91B22" w:rsidRPr="00C91B22" w:rsidRDefault="00C91B22" w:rsidP="00A23B82">
                      <w:pPr>
                        <w:spacing w:after="200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br/>
                        <w:t>הערות___________________________________________________</w:t>
                      </w:r>
                    </w:p>
                    <w:p w14:paraId="0CA32711" w14:textId="77777777" w:rsidR="00C91B22" w:rsidRDefault="00C91B22" w:rsidP="00C91B22">
                      <w:pPr>
                        <w:spacing w:after="200" w:line="276" w:lineRule="auto"/>
                        <w:rPr>
                          <w:rFonts w:asciiTheme="minorHAnsi" w:eastAsia="Calibri" w:hAnsi="Calibri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B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E01E4" wp14:editId="6738379F">
                <wp:simplePos x="0" y="0"/>
                <wp:positionH relativeFrom="column">
                  <wp:posOffset>3488690</wp:posOffset>
                </wp:positionH>
                <wp:positionV relativeFrom="paragraph">
                  <wp:posOffset>118745</wp:posOffset>
                </wp:positionV>
                <wp:extent cx="3316605" cy="4686300"/>
                <wp:effectExtent l="19050" t="19050" r="36195" b="38100"/>
                <wp:wrapNone/>
                <wp:docPr id="4" name="מלבן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5B1E16-653D-515F-6633-06EC5EC5C1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6605" cy="4686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EE1EDE" w14:textId="77777777" w:rsidR="00C91B22" w:rsidRDefault="00C91B22" w:rsidP="00C91B22">
                            <w:pPr>
                              <w:spacing w:after="200" w:line="276" w:lineRule="auto"/>
                              <w:jc w:val="center"/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יחדיו</w:t>
                            </w:r>
                          </w:p>
                          <w:p w14:paraId="62232A40" w14:textId="77777777" w:rsidR="00C91B22" w:rsidRPr="00C91B22" w:rsidRDefault="00C91B22" w:rsidP="00C91B22">
                            <w:pPr>
                              <w:spacing w:after="200" w:line="276" w:lineRule="auto"/>
                              <w:jc w:val="center"/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u w:val="single"/>
                                <w:rtl/>
                              </w:rPr>
                              <w:t>דף הוראות במקרה תאונה</w:t>
                            </w:r>
                          </w:p>
                          <w:p w14:paraId="7A18BFF9" w14:textId="77777777" w:rsidR="00C91B22" w:rsidRPr="00C91B22" w:rsidRDefault="00C91B22" w:rsidP="00C91B2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אין להודות באשמה ואין לתת התחייבות בכתב או בכל צורה אחרת.</w:t>
                            </w:r>
                          </w:p>
                          <w:p w14:paraId="2289B4C9" w14:textId="77777777" w:rsidR="00C91B22" w:rsidRPr="00C91B22" w:rsidRDefault="00C91B22" w:rsidP="00C91B2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תאונה עם נפגעים – חובה להודיע למשטרה.</w:t>
                            </w:r>
                          </w:p>
                          <w:p w14:paraId="17E94A47" w14:textId="6EE57E3D" w:rsidR="00C91B22" w:rsidRPr="00C91B22" w:rsidRDefault="00C91B22" w:rsidP="00C91B2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יש למסור את כל הפרטים של המעורבים בתאונה לפי פרוט </w:t>
                            </w:r>
                            <w:r w:rsidR="00C81A93">
                              <w:rPr>
                                <w:rFonts w:asciiTheme="minorHAnsi" w:eastAsia="Calibri" w:hAnsi="Arial" w:cs="Arial" w:hint="cs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מצורף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</w:p>
                          <w:p w14:paraId="6BD355AA" w14:textId="77777777" w:rsidR="00C91B22" w:rsidRPr="00C91B22" w:rsidRDefault="00C91B22" w:rsidP="00C91B2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אין לתקן את הרכב ללא בדיקת שמאי ו/או אישור ממשרדנו.</w:t>
                            </w:r>
                          </w:p>
                          <w:p w14:paraId="258A4CBA" w14:textId="77777777" w:rsidR="00C91B22" w:rsidRPr="00C91B22" w:rsidRDefault="00C91B22" w:rsidP="00C91B22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Arial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הודע מיד למשרדנו על התאונה.</w:t>
                            </w:r>
                          </w:p>
                          <w:p w14:paraId="45AE39B0" w14:textId="77777777" w:rsidR="00C91B22" w:rsidRPr="00C91B22" w:rsidRDefault="00C91B22" w:rsidP="00C91B22">
                            <w:pPr>
                              <w:spacing w:line="276" w:lineRule="auto"/>
                              <w:ind w:left="720"/>
                              <w:rPr>
                                <w:rFonts w:asciiTheme="minorHAnsi" w:eastAsia="Calibri" w:hAnsi="Calibri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Calibri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 </w:t>
                            </w:r>
                          </w:p>
                          <w:p w14:paraId="47E7DEAB" w14:textId="77777777" w:rsidR="00C91B22" w:rsidRPr="00C91B22" w:rsidRDefault="00C91B22" w:rsidP="00C91B22">
                            <w:pPr>
                              <w:spacing w:after="200" w:line="276" w:lineRule="auto"/>
                              <w:ind w:left="720"/>
                              <w:rPr>
                                <w:rFonts w:asciiTheme="minorHAnsi" w:eastAsia="Calibri" w:hAnsi="Calibri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</w:pPr>
                            <w:r w:rsidRPr="00C91B22">
                              <w:rPr>
                                <w:rFonts w:asciiTheme="minorHAnsi" w:eastAsia="Calibri" w:hAnsi="Calibri" w:cs="Arial"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 xml:space="preserve">                         </w:t>
                            </w:r>
                            <w:r w:rsidRPr="00C91B22">
                              <w:rPr>
                                <w:rFonts w:asciiTheme="minorHAnsi" w:eastAsia="Calibri" w:hAnsi="Arial" w:cs="Arial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  <w:rtl/>
                              </w:rPr>
                              <w:t>סע בזהירות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E01E4" id="מלבן 3" o:spid="_x0000_s1027" style="position:absolute;left:0;text-align:left;margin-left:274.7pt;margin-top:9.35pt;width:261.15pt;height:3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" fillcolor="white [3212]" strokecolor="black [3213]" strokeweight="4.5pt">
                <v:textbox>
                  <w:txbxContent>
                    <w:p w14:paraId="78EE1EDE" w14:textId="77777777" w:rsidR="00C91B22" w:rsidRDefault="00C91B22" w:rsidP="00C91B22">
                      <w:pPr>
                        <w:spacing w:after="200" w:line="276" w:lineRule="auto"/>
                        <w:jc w:val="center"/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יחדיו</w:t>
                      </w:r>
                    </w:p>
                    <w:p w14:paraId="62232A40" w14:textId="77777777" w:rsidR="00C91B22" w:rsidRPr="00C91B22" w:rsidRDefault="00C91B22" w:rsidP="00C91B22">
                      <w:pPr>
                        <w:spacing w:after="200" w:line="276" w:lineRule="auto"/>
                        <w:jc w:val="center"/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u w:val="single"/>
                          <w:rtl/>
                        </w:rPr>
                        <w:t>דף הוראות במקרה תאונה</w:t>
                      </w:r>
                    </w:p>
                    <w:p w14:paraId="7A18BFF9" w14:textId="77777777" w:rsidR="00C91B22" w:rsidRPr="00C91B22" w:rsidRDefault="00C91B22" w:rsidP="00C91B2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אין להודות באשמה ואין לתת התחייבות בכתב או בכל צורה אחרת.</w:t>
                      </w:r>
                    </w:p>
                    <w:p w14:paraId="2289B4C9" w14:textId="77777777" w:rsidR="00C91B22" w:rsidRPr="00C91B22" w:rsidRDefault="00C91B22" w:rsidP="00C91B2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תאונה עם נפגעים – חובה להודיע למשטרה.</w:t>
                      </w:r>
                    </w:p>
                    <w:p w14:paraId="17E94A47" w14:textId="6EE57E3D" w:rsidR="00C91B22" w:rsidRPr="00C91B22" w:rsidRDefault="00C91B22" w:rsidP="00C91B2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 xml:space="preserve">יש למסור את כל הפרטים של המעורבים בתאונה לפי פרוט </w:t>
                      </w:r>
                      <w:r w:rsidR="00C81A93">
                        <w:rPr>
                          <w:rFonts w:asciiTheme="minorHAnsi" w:eastAsia="Calibri" w:hAnsi="Arial" w:cs="Arial" w:hint="cs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מצורף</w:t>
                      </w: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.</w:t>
                      </w:r>
                    </w:p>
                    <w:p w14:paraId="6BD355AA" w14:textId="77777777" w:rsidR="00C91B22" w:rsidRPr="00C91B22" w:rsidRDefault="00C91B22" w:rsidP="00C91B2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אין לתקן את הרכב ללא בדיקת שמאי ו/או אישור ממשרדנו.</w:t>
                      </w:r>
                    </w:p>
                    <w:p w14:paraId="258A4CBA" w14:textId="77777777" w:rsidR="00C91B22" w:rsidRPr="00C91B22" w:rsidRDefault="00C91B22" w:rsidP="00C91B22">
                      <w:pPr>
                        <w:pStyle w:val="a9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Arial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הודע מיד למשרדנו על התאונה.</w:t>
                      </w:r>
                    </w:p>
                    <w:p w14:paraId="45AE39B0" w14:textId="77777777" w:rsidR="00C91B22" w:rsidRPr="00C91B22" w:rsidRDefault="00C91B22" w:rsidP="00C91B22">
                      <w:pPr>
                        <w:spacing w:line="276" w:lineRule="auto"/>
                        <w:ind w:left="720"/>
                        <w:rPr>
                          <w:rFonts w:asciiTheme="minorHAnsi" w:eastAsia="Calibri" w:hAnsi="Calibri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Calibri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 </w:t>
                      </w:r>
                    </w:p>
                    <w:p w14:paraId="47E7DEAB" w14:textId="77777777" w:rsidR="00C91B22" w:rsidRPr="00C91B22" w:rsidRDefault="00C91B22" w:rsidP="00C91B22">
                      <w:pPr>
                        <w:spacing w:after="200" w:line="276" w:lineRule="auto"/>
                        <w:ind w:left="720"/>
                        <w:rPr>
                          <w:rFonts w:asciiTheme="minorHAnsi" w:eastAsia="Calibri" w:hAnsi="Calibri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</w:pPr>
                      <w:r w:rsidRPr="00C91B22">
                        <w:rPr>
                          <w:rFonts w:asciiTheme="minorHAnsi" w:eastAsia="Calibri" w:hAnsi="Calibri" w:cs="Arial"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 xml:space="preserve">                         </w:t>
                      </w:r>
                      <w:r w:rsidRPr="00C91B22">
                        <w:rPr>
                          <w:rFonts w:asciiTheme="minorHAnsi" w:eastAsia="Calibri" w:hAnsi="Arial" w:cs="Arial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  <w:rtl/>
                        </w:rPr>
                        <w:t>סע בזהירות</w:t>
                      </w:r>
                    </w:p>
                  </w:txbxContent>
                </v:textbox>
              </v:rect>
            </w:pict>
          </mc:Fallback>
        </mc:AlternateContent>
      </w:r>
    </w:p>
    <w:p w14:paraId="3B6169FE" w14:textId="04D288DB" w:rsidR="001F1697" w:rsidRDefault="001F1697" w:rsidP="001F1697">
      <w:pPr>
        <w:pStyle w:val="a9"/>
        <w:ind w:right="-992"/>
        <w:rPr>
          <w:b/>
          <w:bCs/>
          <w:rtl/>
        </w:rPr>
      </w:pPr>
    </w:p>
    <w:p w14:paraId="6CA2D953" w14:textId="080176CC" w:rsidR="001F1697" w:rsidRDefault="001F1697" w:rsidP="001F1697">
      <w:pPr>
        <w:pStyle w:val="a9"/>
        <w:ind w:right="-992"/>
        <w:rPr>
          <w:b/>
          <w:bCs/>
          <w:rtl/>
        </w:rPr>
      </w:pPr>
    </w:p>
    <w:p w14:paraId="1D323B16" w14:textId="388FC199" w:rsidR="001F1697" w:rsidRPr="00342677" w:rsidRDefault="001F1697" w:rsidP="001F1697">
      <w:pPr>
        <w:pStyle w:val="a9"/>
        <w:ind w:right="-992"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14:paraId="2157A663" w14:textId="6E23886D" w:rsidR="00342677" w:rsidRDefault="00342677" w:rsidP="00342677">
      <w:pPr>
        <w:ind w:right="-992"/>
        <w:rPr>
          <w:b/>
          <w:bCs/>
          <w:sz w:val="28"/>
          <w:szCs w:val="28"/>
          <w:rtl/>
        </w:rPr>
      </w:pPr>
    </w:p>
    <w:p w14:paraId="6883A48F" w14:textId="77777777" w:rsidR="00342677" w:rsidRPr="00342677" w:rsidRDefault="00342677" w:rsidP="00342677">
      <w:pPr>
        <w:ind w:right="-992"/>
        <w:rPr>
          <w:b/>
          <w:bCs/>
          <w:rtl/>
        </w:rPr>
      </w:pPr>
    </w:p>
    <w:p w14:paraId="435CA718" w14:textId="0BB2BB6F" w:rsidR="00342677" w:rsidRPr="00342677" w:rsidRDefault="00342677" w:rsidP="00342677">
      <w:pPr>
        <w:ind w:right="-992" w:firstLine="360"/>
        <w:rPr>
          <w:b/>
          <w:bCs/>
          <w:sz w:val="28"/>
          <w:szCs w:val="28"/>
          <w:rtl/>
        </w:rPr>
      </w:pPr>
    </w:p>
    <w:p w14:paraId="14F7C1A7" w14:textId="11E7F03F" w:rsidR="00342677" w:rsidRDefault="00342677" w:rsidP="00457B97">
      <w:pPr>
        <w:ind w:right="-992"/>
        <w:rPr>
          <w:b/>
          <w:bCs/>
          <w:rtl/>
        </w:rPr>
      </w:pPr>
    </w:p>
    <w:p w14:paraId="5F1BB9F6" w14:textId="08CE6048" w:rsidR="00342677" w:rsidRDefault="00342677" w:rsidP="00457B97">
      <w:pPr>
        <w:ind w:right="-992"/>
        <w:rPr>
          <w:b/>
          <w:bCs/>
          <w:rtl/>
        </w:rPr>
      </w:pPr>
    </w:p>
    <w:p w14:paraId="0BE359AF" w14:textId="77777777" w:rsidR="00342677" w:rsidRDefault="00342677" w:rsidP="00457B97">
      <w:pPr>
        <w:ind w:right="-992"/>
        <w:rPr>
          <w:b/>
          <w:bCs/>
          <w:rtl/>
        </w:rPr>
      </w:pPr>
    </w:p>
    <w:p w14:paraId="60F1A974" w14:textId="77777777" w:rsidR="005D6D1D" w:rsidRDefault="005D6D1D">
      <w:pPr>
        <w:rPr>
          <w:b/>
          <w:bCs/>
          <w:rtl/>
        </w:rPr>
      </w:pPr>
    </w:p>
    <w:p w14:paraId="31FEA22E" w14:textId="77777777" w:rsidR="005D6D1D" w:rsidRDefault="005D6D1D">
      <w:pPr>
        <w:ind w:right="-851"/>
        <w:rPr>
          <w:rtl/>
        </w:rPr>
      </w:pPr>
    </w:p>
    <w:sectPr w:rsidR="005D6D1D">
      <w:headerReference w:type="default" r:id="rId8"/>
      <w:footerReference w:type="default" r:id="rId9"/>
      <w:pgSz w:w="11900" w:h="16840"/>
      <w:pgMar w:top="1134" w:right="851" w:bottom="1134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39380" w14:textId="77777777" w:rsidR="001D7565" w:rsidRDefault="001D7565">
      <w:r>
        <w:separator/>
      </w:r>
    </w:p>
  </w:endnote>
  <w:endnote w:type="continuationSeparator" w:id="0">
    <w:p w14:paraId="764015A6" w14:textId="77777777" w:rsidR="001D7565" w:rsidRDefault="001D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8DAC7" w14:textId="77777777" w:rsidR="005D6D1D" w:rsidRDefault="00253152">
    <w:pPr>
      <w:pStyle w:val="a5"/>
      <w:tabs>
        <w:tab w:val="clear" w:pos="8306"/>
        <w:tab w:val="right" w:pos="9639"/>
      </w:tabs>
      <w:ind w:right="-946"/>
    </w:pPr>
    <w:r>
      <w:rPr>
        <w:noProof/>
      </w:rPr>
      <w:drawing>
        <wp:anchor distT="0" distB="0" distL="114300" distR="114300" simplePos="0" relativeHeight="251673600" behindDoc="0" locked="0" layoutInCell="1" allowOverlap="1" wp14:anchorId="4D38F48B" wp14:editId="1D0A4CCB">
          <wp:simplePos x="0" y="0"/>
          <wp:positionH relativeFrom="margin">
            <wp:posOffset>-176823</wp:posOffset>
          </wp:positionH>
          <wp:positionV relativeFrom="paragraph">
            <wp:posOffset>-167677</wp:posOffset>
          </wp:positionV>
          <wp:extent cx="1965960" cy="600075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3xxh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2F30C87C" wp14:editId="7D88147C">
          <wp:simplePos x="0" y="0"/>
          <wp:positionH relativeFrom="column">
            <wp:posOffset>2052229</wp:posOffset>
          </wp:positionH>
          <wp:positionV relativeFrom="paragraph">
            <wp:posOffset>-302895</wp:posOffset>
          </wp:positionV>
          <wp:extent cx="4530725" cy="663575"/>
          <wp:effectExtent l="0" t="0" r="3175" b="317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Asset 7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0725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DE07C" w14:textId="77777777" w:rsidR="001D7565" w:rsidRDefault="001D7565">
      <w:r>
        <w:separator/>
      </w:r>
    </w:p>
  </w:footnote>
  <w:footnote w:type="continuationSeparator" w:id="0">
    <w:p w14:paraId="714FFC1A" w14:textId="77777777" w:rsidR="001D7565" w:rsidRDefault="001D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D1A0" w14:textId="77777777" w:rsidR="005D6D1D" w:rsidRDefault="00253152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474771" wp14:editId="368C93AA">
              <wp:simplePos x="0" y="0"/>
              <wp:positionH relativeFrom="column">
                <wp:posOffset>2194153</wp:posOffset>
              </wp:positionH>
              <wp:positionV relativeFrom="paragraph">
                <wp:posOffset>13970</wp:posOffset>
              </wp:positionV>
              <wp:extent cx="1037590" cy="375285"/>
              <wp:effectExtent l="0" t="0" r="0" b="571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7590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6D846" w14:textId="77777777" w:rsidR="005D6D1D" w:rsidRDefault="00253152">
                          <w:pPr>
                            <w:bidi w:val="0"/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</w:rPr>
                            <w:t>+</w:t>
                          </w:r>
                          <w:r>
                            <w:rPr>
                              <w:rFonts w:ascii="Arimo" w:hAnsi="Arimo" w:cs="Arimo" w:hint="cs"/>
                              <w:b/>
                              <w:bCs/>
                              <w:color w:val="262626" w:themeColor="text1" w:themeTint="D9"/>
                              <w:sz w:val="16"/>
                              <w:szCs w:val="16"/>
                              <w:rtl/>
                            </w:rPr>
                            <w:t>972-8-620-8000</w:t>
                          </w:r>
                        </w:p>
                        <w:p w14:paraId="1823DFC1" w14:textId="77777777" w:rsidR="005D6D1D" w:rsidRDefault="00253152">
                          <w:pPr>
                            <w:spacing w:after="100" w:afterAutospacing="1"/>
                            <w:jc w:val="right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  <w:t>www.yachdav.org.il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474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72.75pt;margin-top:1.1pt;width:81.7pt;height:2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" stroked="f" strokeweight=".5pt">
              <v:textbox>
                <w:txbxContent>
                  <w:p w14:paraId="6886D846" w14:textId="77777777" w:rsidR="005D6D1D" w:rsidRDefault="00000000">
                    <w:pPr>
                      <w:bidi w:val="0"/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6"/>
                        <w:szCs w:val="16"/>
                      </w:rPr>
                      <w:t>+</w:t>
                    </w:r>
                    <w:r>
                      <w:rPr>
                        <w:rFonts w:ascii="Arimo" w:hAnsi="Arimo" w:cs="Arimo" w:hint="cs"/>
                        <w:b/>
                        <w:bCs/>
                        <w:color w:val="262626" w:themeColor="text1" w:themeTint="D9"/>
                        <w:sz w:val="16"/>
                        <w:szCs w:val="16"/>
                        <w:rtl/>
                      </w:rPr>
                      <w:t>972-8-620-8000</w:t>
                    </w:r>
                  </w:p>
                  <w:p w14:paraId="1823DFC1" w14:textId="77777777" w:rsidR="005D6D1D" w:rsidRDefault="00000000">
                    <w:pPr>
                      <w:spacing w:after="100" w:afterAutospacing="1"/>
                      <w:jc w:val="right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  <w:t>www.yachdav.org.il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09C3E3" wp14:editId="73ACC137">
              <wp:simplePos x="0" y="0"/>
              <wp:positionH relativeFrom="column">
                <wp:posOffset>3225528</wp:posOffset>
              </wp:positionH>
              <wp:positionV relativeFrom="paragraph">
                <wp:posOffset>41910</wp:posOffset>
              </wp:positionV>
              <wp:extent cx="0" cy="243840"/>
              <wp:effectExtent l="0" t="0" r="19050" b="22860"/>
              <wp:wrapNone/>
              <wp:docPr id="29" name="AutoShap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438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1" o:spid="_x0000_s1026" type="#_x0000_t32" style="position:absolute;margin-left:254pt;margin-top:3.3pt;width:0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" strokecolor="#404040 [2429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D4E72" wp14:editId="733741CE">
              <wp:simplePos x="0" y="0"/>
              <wp:positionH relativeFrom="column">
                <wp:posOffset>3249023</wp:posOffset>
              </wp:positionH>
              <wp:positionV relativeFrom="paragraph">
                <wp:posOffset>-2540</wp:posOffset>
              </wp:positionV>
              <wp:extent cx="1644015" cy="375285"/>
              <wp:effectExtent l="0" t="0" r="0" b="5715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015" cy="375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F63AFE" w14:textId="77777777" w:rsidR="005D6D1D" w:rsidRDefault="00253152">
                          <w:pPr>
                            <w:rPr>
                              <w:rFonts w:ascii="Arimo" w:hAnsi="Arimo" w:cs="Arimo"/>
                              <w:b/>
                              <w:bCs/>
                              <w:color w:val="595959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rimo" w:hAnsi="Arimo" w:cs="Arimo"/>
                              <w:b/>
                              <w:bCs/>
                              <w:color w:val="262626" w:themeColor="text1" w:themeTint="D9"/>
                              <w:sz w:val="18"/>
                              <w:szCs w:val="18"/>
                              <w:rtl/>
                            </w:rPr>
                            <w:t>עמותת יחדיו באר שבע והדרום</w:t>
                          </w:r>
                        </w:p>
                        <w:p w14:paraId="30421C8F" w14:textId="77777777" w:rsidR="005D6D1D" w:rsidRDefault="00253152">
                          <w:pPr>
                            <w:spacing w:after="100" w:afterAutospacing="1"/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אלומות בניין 5, גן התעשייה,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mo" w:hAnsi="Arimo" w:cs="Arimo" w:hint="cs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עומר</w:t>
                          </w:r>
                          <w:r>
                            <w:rPr>
                              <w:rFonts w:ascii="Arimo" w:hAnsi="Arimo" w:cs="Arimo"/>
                              <w:i/>
                              <w:iCs/>
                              <w:color w:val="595959"/>
                              <w:sz w:val="14"/>
                              <w:szCs w:val="14"/>
                              <w:rtl/>
                            </w:rPr>
                            <w:t>, ישראל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7D4E72" id="Text Box 2" o:spid="_x0000_s1029" type="#_x0000_t202" style="position:absolute;left:0;text-align:left;margin-left:255.85pt;margin-top:-.2pt;width:129.4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" stroked="f" strokeweight=".5pt">
              <v:textbox>
                <w:txbxContent>
                  <w:p w14:paraId="7BF63AFE" w14:textId="77777777" w:rsidR="005D6D1D" w:rsidRDefault="00000000">
                    <w:pPr>
                      <w:rPr>
                        <w:rFonts w:ascii="Arimo" w:hAnsi="Arimo" w:cs="Arimo"/>
                        <w:b/>
                        <w:bCs/>
                        <w:color w:val="595959"/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rimo" w:hAnsi="Arimo" w:cs="Arimo"/>
                        <w:b/>
                        <w:bCs/>
                        <w:color w:val="262626" w:themeColor="text1" w:themeTint="D9"/>
                        <w:sz w:val="18"/>
                        <w:szCs w:val="18"/>
                        <w:rtl/>
                      </w:rPr>
                      <w:t>עמותת יחדיו באר שבע והדרום</w:t>
                    </w:r>
                  </w:p>
                  <w:p w14:paraId="30421C8F" w14:textId="77777777" w:rsidR="005D6D1D" w:rsidRDefault="00000000">
                    <w:pPr>
                      <w:spacing w:after="100" w:afterAutospacing="1"/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אלומות בניין 5, גן התעשייה,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 xml:space="preserve"> </w:t>
                    </w:r>
                    <w:r>
                      <w:rPr>
                        <w:rFonts w:ascii="Arimo" w:hAnsi="Arimo" w:cs="Arimo" w:hint="cs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עומר</w:t>
                    </w:r>
                    <w:r>
                      <w:rPr>
                        <w:rFonts w:ascii="Arimo" w:hAnsi="Arimo" w:cs="Arimo"/>
                        <w:i/>
                        <w:iCs/>
                        <w:color w:val="595959"/>
                        <w:sz w:val="14"/>
                        <w:szCs w:val="14"/>
                        <w:rtl/>
                      </w:rPr>
                      <w:t>, ישראל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29E4663C" wp14:editId="3A32E2F0">
          <wp:simplePos x="0" y="0"/>
          <wp:positionH relativeFrom="column">
            <wp:posOffset>5070747</wp:posOffset>
          </wp:positionH>
          <wp:positionV relativeFrom="paragraph">
            <wp:posOffset>-212725</wp:posOffset>
          </wp:positionV>
          <wp:extent cx="1425575" cy="499110"/>
          <wp:effectExtent l="0" t="0" r="317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575" cy="499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56A385" w14:textId="77777777" w:rsidR="005D6D1D" w:rsidRDefault="005D6D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566F3"/>
    <w:multiLevelType w:val="hybridMultilevel"/>
    <w:tmpl w:val="775ED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53719"/>
    <w:multiLevelType w:val="hybridMultilevel"/>
    <w:tmpl w:val="F02448DE"/>
    <w:lvl w:ilvl="0" w:tplc="EE2EE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5E6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76C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485B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F6C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06F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4B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EA7E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4EC9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6560240">
    <w:abstractNumId w:val="0"/>
  </w:num>
  <w:num w:numId="2" w16cid:durableId="17769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1D"/>
    <w:rsid w:val="000D19D0"/>
    <w:rsid w:val="00180153"/>
    <w:rsid w:val="001B7E36"/>
    <w:rsid w:val="001D7565"/>
    <w:rsid w:val="001F1697"/>
    <w:rsid w:val="00224EB6"/>
    <w:rsid w:val="00253152"/>
    <w:rsid w:val="00295BC5"/>
    <w:rsid w:val="00342677"/>
    <w:rsid w:val="003B6DD1"/>
    <w:rsid w:val="003F7CE8"/>
    <w:rsid w:val="00457B97"/>
    <w:rsid w:val="005D6D1D"/>
    <w:rsid w:val="00655A20"/>
    <w:rsid w:val="006A2CF7"/>
    <w:rsid w:val="00796A13"/>
    <w:rsid w:val="009F3009"/>
    <w:rsid w:val="00A23B82"/>
    <w:rsid w:val="00A63130"/>
    <w:rsid w:val="00B808D0"/>
    <w:rsid w:val="00C81A93"/>
    <w:rsid w:val="00C91B22"/>
    <w:rsid w:val="00CB04F5"/>
    <w:rsid w:val="00CB52F3"/>
    <w:rsid w:val="00D015E7"/>
    <w:rsid w:val="00D27365"/>
    <w:rsid w:val="00E027DD"/>
    <w:rsid w:val="00E8329B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4D3E5"/>
  <w15:docId w15:val="{F3E519D1-0F0B-466D-9A80-9B1E3891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ascii="Times New Roman" w:eastAsia="Times New Roman" w:hAnsi="Times New Roman" w:cs="David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כותרת עליונה תו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153"/>
        <w:tab w:val="right" w:pos="8306"/>
      </w:tabs>
      <w:bidi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כותרת תחתונה תו"/>
    <w:basedOn w:val="a0"/>
    <w:link w:val="a5"/>
  </w:style>
  <w:style w:type="character" w:styleId="Hyperlink">
    <w:name w:val="Hyperlink"/>
    <w:basedOn w:val="a0"/>
    <w:rPr>
      <w:color w:val="0000FF"/>
      <w:u w:val="single"/>
    </w:rPr>
  </w:style>
  <w:style w:type="paragraph" w:styleId="NormalWeb">
    <w:name w:val="Normal (Web)"/>
    <w:basedOn w:val="a"/>
    <w:uiPriority w:val="99"/>
    <w:unhideWhenUsed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he-IL"/>
    </w:rPr>
  </w:style>
  <w:style w:type="paragraph" w:styleId="a9">
    <w:name w:val="List Paragraph"/>
    <w:basedOn w:val="a"/>
    <w:uiPriority w:val="34"/>
    <w:qFormat/>
    <w:rsid w:val="0034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HKTHZDOF\&#1504;&#1497;&#1497;&#1512;%20&#1502;&#1499;&#1514;&#1489;&#1497;&#1501;%20&#1495;&#1491;&#151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12E240D-6E0A-4929-A773-2C9BFCB0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</Template>
  <TotalTime>36</TotalTime>
  <Pages>1</Pages>
  <Words>89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MIRAL PINTO</Manager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תודה</dc:subject>
  <dc:creator>Miral Pinto Yachdav</dc:creator>
  <cp:lastModifiedBy>Inbal Alfassi</cp:lastModifiedBy>
  <cp:revision>12</cp:revision>
  <cp:lastPrinted>2025-02-24T07:35:00Z</cp:lastPrinted>
  <dcterms:created xsi:type="dcterms:W3CDTF">2025-02-23T13:48:00Z</dcterms:created>
  <dcterms:modified xsi:type="dcterms:W3CDTF">2025-03-02T12:40:00Z</dcterms:modified>
</cp:coreProperties>
</file>