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DDEB" w14:textId="0E5C4323" w:rsidR="00562003" w:rsidRDefault="00562003" w:rsidP="00562003">
      <w:pPr>
        <w:spacing w:line="360" w:lineRule="auto"/>
        <w:ind w:right="-1843" w:hanging="11"/>
        <w:jc w:val="center"/>
        <w:rPr>
          <w:b/>
          <w:bCs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טופס </w:t>
      </w:r>
      <w:r w:rsidRPr="00692E07">
        <w:rPr>
          <w:rFonts w:hint="cs"/>
          <w:b/>
          <w:bCs/>
          <w:sz w:val="28"/>
          <w:szCs w:val="28"/>
          <w:u w:val="single"/>
          <w:rtl/>
        </w:rPr>
        <w:t xml:space="preserve">בקשה להכנת הסכם פרילנסר - </w:t>
      </w:r>
      <w:r w:rsidRPr="00692E07">
        <w:rPr>
          <w:b/>
          <w:bCs/>
          <w:sz w:val="28"/>
          <w:szCs w:val="28"/>
          <w:u w:val="single"/>
          <w:rtl/>
        </w:rPr>
        <w:t>נותני שירות חיצוניים בפרויקט</w:t>
      </w:r>
    </w:p>
    <w:p w14:paraId="2D69469D" w14:textId="6B50FF81" w:rsidR="00562003" w:rsidRDefault="00562003" w:rsidP="009F3AB4">
      <w:pPr>
        <w:spacing w:line="480" w:lineRule="auto"/>
        <w:ind w:left="-425" w:right="-1843"/>
        <w:rPr>
          <w:b/>
          <w:bCs/>
          <w:rtl/>
        </w:rPr>
      </w:pPr>
      <w:r>
        <w:rPr>
          <w:rFonts w:hint="cs"/>
          <w:b/>
          <w:bCs/>
          <w:rtl/>
        </w:rPr>
        <w:t>שם</w:t>
      </w:r>
      <w:r w:rsidRPr="00B653E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הפרויקט</w:t>
      </w:r>
      <w:r w:rsidRPr="00B653ED">
        <w:rPr>
          <w:rFonts w:hint="cs"/>
          <w:b/>
          <w:bCs/>
          <w:rtl/>
        </w:rPr>
        <w:t>:</w:t>
      </w:r>
      <w:r>
        <w:rPr>
          <w:rFonts w:hint="cs"/>
          <w:rtl/>
        </w:rPr>
        <w:t>_____________________________</w:t>
      </w:r>
      <w:r w:rsidRPr="00B653ED">
        <w:rPr>
          <w:rFonts w:hint="cs"/>
          <w:rtl/>
        </w:rPr>
        <w:t>_</w:t>
      </w:r>
      <w:r>
        <w:rPr>
          <w:rFonts w:hint="cs"/>
          <w:rtl/>
        </w:rPr>
        <w:t xml:space="preserve"> </w:t>
      </w:r>
    </w:p>
    <w:p w14:paraId="035C4598" w14:textId="76DF58E6" w:rsidR="00EA5FF3" w:rsidRDefault="00562003" w:rsidP="009F3AB4">
      <w:pPr>
        <w:spacing w:line="480" w:lineRule="auto"/>
        <w:ind w:hanging="425"/>
        <w:rPr>
          <w:rtl/>
        </w:rPr>
      </w:pPr>
      <w:r>
        <w:rPr>
          <w:rFonts w:hint="cs"/>
          <w:b/>
          <w:bCs/>
          <w:rtl/>
        </w:rPr>
        <w:t>קוד הפרויקט</w:t>
      </w:r>
      <w:r w:rsidRPr="00220F4F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_______________</w:t>
      </w:r>
      <w:r w:rsidRPr="00B653ED">
        <w:rPr>
          <w:rFonts w:hint="cs"/>
          <w:rtl/>
        </w:rPr>
        <w:t>_</w:t>
      </w:r>
      <w:r>
        <w:rPr>
          <w:rFonts w:hint="cs"/>
          <w:rtl/>
        </w:rPr>
        <w:t xml:space="preserve">  </w:t>
      </w:r>
      <w:r w:rsidRPr="00B653ED">
        <w:rPr>
          <w:rFonts w:hint="cs"/>
          <w:b/>
          <w:bCs/>
          <w:rtl/>
        </w:rPr>
        <w:t xml:space="preserve">סעיף תקציבי </w:t>
      </w:r>
      <w:r>
        <w:rPr>
          <w:rFonts w:hint="cs"/>
          <w:b/>
          <w:bCs/>
          <w:rtl/>
        </w:rPr>
        <w:t>:</w:t>
      </w:r>
      <w:r w:rsidRPr="00B653ED">
        <w:rPr>
          <w:rFonts w:hint="cs"/>
          <w:rtl/>
        </w:rPr>
        <w:t>___</w:t>
      </w:r>
      <w:r>
        <w:rPr>
          <w:rFonts w:hint="cs"/>
          <w:rtl/>
        </w:rPr>
        <w:t>________________</w:t>
      </w:r>
      <w:r w:rsidRPr="00B653ED">
        <w:rPr>
          <w:rFonts w:hint="cs"/>
          <w:rtl/>
        </w:rPr>
        <w:t>_____</w:t>
      </w:r>
      <w:r>
        <w:rPr>
          <w:rFonts w:hint="cs"/>
          <w:rtl/>
        </w:rPr>
        <w:t>__</w:t>
      </w:r>
    </w:p>
    <w:tbl>
      <w:tblPr>
        <w:bidiVisual/>
        <w:tblW w:w="10169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1"/>
        <w:gridCol w:w="6418"/>
      </w:tblGrid>
      <w:tr w:rsidR="00562003" w:rsidRPr="00A34174" w14:paraId="01856B18" w14:textId="77777777" w:rsidTr="00562003">
        <w:trPr>
          <w:trHeight w:val="688"/>
        </w:trPr>
        <w:tc>
          <w:tcPr>
            <w:tcW w:w="3751" w:type="dxa"/>
            <w:shd w:val="clear" w:color="auto" w:fill="auto"/>
            <w:vAlign w:val="center"/>
          </w:tcPr>
          <w:p w14:paraId="1F6CE9A7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 xml:space="preserve">שם </w:t>
            </w:r>
            <w:proofErr w:type="spellStart"/>
            <w:r w:rsidRPr="00A34174">
              <w:rPr>
                <w:b/>
                <w:bCs/>
                <w:rtl/>
              </w:rPr>
              <w:t>נות</w:t>
            </w:r>
            <w:r>
              <w:rPr>
                <w:rFonts w:hint="cs"/>
                <w:b/>
                <w:bCs/>
                <w:rtl/>
              </w:rPr>
              <w:t>נ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/ת </w:t>
            </w:r>
            <w:r w:rsidRPr="00A34174">
              <w:rPr>
                <w:b/>
                <w:bCs/>
                <w:rtl/>
              </w:rPr>
              <w:t>השרות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04C7DDE" w14:textId="77777777" w:rsidR="00562003" w:rsidRPr="00A34174" w:rsidRDefault="00562003" w:rsidP="00A74CDD">
            <w:pPr>
              <w:spacing w:line="360" w:lineRule="auto"/>
              <w:ind w:right="2061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55AED7BB" w14:textId="77777777" w:rsidTr="00562003">
        <w:trPr>
          <w:trHeight w:val="659"/>
        </w:trPr>
        <w:tc>
          <w:tcPr>
            <w:tcW w:w="3751" w:type="dxa"/>
            <w:shd w:val="clear" w:color="auto" w:fill="auto"/>
            <w:vAlign w:val="center"/>
          </w:tcPr>
          <w:p w14:paraId="766A2918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מספר עוסק/ח.פ/עמותה/ת.ז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1B77275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14139824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2F9709FC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כתובת מייל - חובה!!!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066D559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6DF69450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4EC06AA1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כתובת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6C77C41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3A15C3E8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27A4C4F0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טלפון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7723F909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6728734D" w14:textId="77777777" w:rsidTr="00562003">
        <w:trPr>
          <w:trHeight w:val="659"/>
        </w:trPr>
        <w:tc>
          <w:tcPr>
            <w:tcW w:w="3751" w:type="dxa"/>
            <w:shd w:val="clear" w:color="auto" w:fill="auto"/>
            <w:vAlign w:val="center"/>
          </w:tcPr>
          <w:p w14:paraId="70097C03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rFonts w:hint="cs"/>
                <w:b/>
                <w:bCs/>
                <w:rtl/>
              </w:rPr>
              <w:t>מהות התקשרות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6E76C09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0D8AD281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15DC4F9B" w14:textId="5388BBA2" w:rsidR="00562003" w:rsidRPr="00A34174" w:rsidRDefault="009F3AB4" w:rsidP="00A74CD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תקופת ההתקשרות</w:t>
            </w:r>
            <w:r w:rsidR="00562003" w:rsidRPr="00A34174">
              <w:rPr>
                <w:rFonts w:hint="cs"/>
                <w:b/>
                <w:bCs/>
                <w:rtl/>
              </w:rPr>
              <w:t xml:space="preserve"> (מועד תחילת פעילות ומועד סיום פעילות)</w:t>
            </w:r>
            <w:r w:rsidR="00562003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FE69FBC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0F22AAA2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21BA6539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rFonts w:hint="cs"/>
                <w:b/>
                <w:bCs/>
                <w:rtl/>
              </w:rPr>
              <w:t>כמות מפגשים / שעות שבועיות / שעות חודשיות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 w:rsidRPr="00A34174">
              <w:rPr>
                <w:rFonts w:hint="cs"/>
                <w:b/>
                <w:bCs/>
                <w:rtl/>
              </w:rPr>
              <w:t xml:space="preserve"> ימי פעילות ושעות פעילות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6CA04B1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3E1DEFF9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3FF8C266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עלו</w:t>
            </w:r>
            <w:r w:rsidRPr="00A34174">
              <w:rPr>
                <w:rFonts w:hint="cs"/>
                <w:b/>
                <w:bCs/>
                <w:rtl/>
              </w:rPr>
              <w:t xml:space="preserve">ת </w:t>
            </w:r>
            <w:r w:rsidRPr="00A34174">
              <w:rPr>
                <w:b/>
                <w:bCs/>
                <w:rtl/>
              </w:rPr>
              <w:t>שעת שירות (שעה מלאה-60 דקות) - כולל מע"מ/לא כולל מע"מ</w:t>
            </w:r>
            <w:r w:rsidRPr="00A3417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454689B6" w14:textId="77777777" w:rsidR="00562003" w:rsidRPr="00A34174" w:rsidRDefault="00562003" w:rsidP="00A74CDD">
            <w:pPr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562003" w:rsidRPr="00A34174" w14:paraId="7E632A30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1D8BE9AB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b/>
                <w:bCs/>
                <w:rtl/>
              </w:rPr>
              <w:t>עלו</w:t>
            </w:r>
            <w:r w:rsidRPr="00A34174">
              <w:rPr>
                <w:rFonts w:hint="cs"/>
                <w:b/>
                <w:bCs/>
                <w:rtl/>
              </w:rPr>
              <w:t>ת</w:t>
            </w:r>
            <w:r w:rsidRPr="00A34174">
              <w:rPr>
                <w:b/>
                <w:bCs/>
                <w:rtl/>
              </w:rPr>
              <w:t xml:space="preserve"> נסיעה</w:t>
            </w:r>
            <w:r w:rsidRPr="00A34174">
              <w:rPr>
                <w:rFonts w:hint="cs"/>
                <w:b/>
                <w:bCs/>
                <w:rtl/>
              </w:rPr>
              <w:t xml:space="preserve"> </w:t>
            </w:r>
            <w:r w:rsidRPr="00A34174">
              <w:rPr>
                <w:b/>
                <w:bCs/>
                <w:rtl/>
              </w:rPr>
              <w:t>- כולל מע"מ/לא כולל מע"מ</w:t>
            </w:r>
            <w:r w:rsidRPr="00A3417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1B90002B" w14:textId="77777777" w:rsidR="00562003" w:rsidRPr="0022290B" w:rsidRDefault="00562003" w:rsidP="00A74CDD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62003" w:rsidRPr="00A34174" w14:paraId="62FE8A9E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63F600A9" w14:textId="77777777" w:rsidR="009F3AB4" w:rsidRDefault="00562003" w:rsidP="00A74CDD">
            <w:pPr>
              <w:spacing w:line="360" w:lineRule="auto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סה"כ עלות שנתית</w:t>
            </w:r>
            <w:r w:rsidRPr="00A34174">
              <w:rPr>
                <w:rFonts w:hint="cs"/>
                <w:b/>
                <w:bCs/>
                <w:u w:val="single"/>
                <w:rtl/>
              </w:rPr>
              <w:t xml:space="preserve"> </w:t>
            </w:r>
            <w:r w:rsidR="009F3AB4">
              <w:rPr>
                <w:b/>
                <w:bCs/>
                <w:u w:val="single"/>
                <w:rtl/>
              </w:rPr>
              <w:t>–</w:t>
            </w:r>
            <w:r w:rsidR="009F3AB4">
              <w:rPr>
                <w:rFonts w:hint="cs"/>
                <w:b/>
                <w:bCs/>
                <w:u w:val="single"/>
                <w:rtl/>
              </w:rPr>
              <w:t xml:space="preserve"> שנת 2025</w:t>
            </w:r>
          </w:p>
          <w:p w14:paraId="3D5678F6" w14:textId="716E2B0B" w:rsidR="00562003" w:rsidRPr="00A34174" w:rsidRDefault="00562003" w:rsidP="00A74CDD">
            <w:pPr>
              <w:spacing w:line="360" w:lineRule="auto"/>
              <w:rPr>
                <w:b/>
                <w:bCs/>
                <w:u w:val="single"/>
                <w:rtl/>
              </w:rPr>
            </w:pPr>
            <w:r w:rsidRPr="00A34174">
              <w:rPr>
                <w:rFonts w:hint="cs"/>
                <w:b/>
                <w:bCs/>
                <w:u w:val="single"/>
                <w:rtl/>
              </w:rPr>
              <w:t>(</w:t>
            </w:r>
            <w:r w:rsidRPr="00A34174">
              <w:rPr>
                <w:b/>
                <w:bCs/>
                <w:u w:val="single"/>
                <w:rtl/>
              </w:rPr>
              <w:t>כולל מע"מ/לא כולל מע"מ</w:t>
            </w:r>
            <w:r w:rsidR="009908DF">
              <w:rPr>
                <w:rFonts w:hint="cs"/>
                <w:b/>
                <w:bCs/>
                <w:u w:val="single"/>
                <w:rtl/>
              </w:rPr>
              <w:t>)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396B4338" w14:textId="00C32DD4" w:rsidR="00562003" w:rsidRPr="0022290B" w:rsidRDefault="009F3AB4" w:rsidP="00A74CD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באחריות מנהל הפרויקט להוציא הזמנת רכש</w:t>
            </w:r>
          </w:p>
        </w:tc>
      </w:tr>
      <w:tr w:rsidR="00562003" w:rsidRPr="00A34174" w14:paraId="0267B0EF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5A18AFFB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rFonts w:hint="cs"/>
                <w:b/>
                <w:bCs/>
                <w:rtl/>
              </w:rPr>
              <w:t>כמות משתתפים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0240F32" w14:textId="77777777" w:rsidR="00562003" w:rsidRPr="0022290B" w:rsidRDefault="00562003" w:rsidP="00A74CDD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562003" w:rsidRPr="00A34174" w14:paraId="5D0A6836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5EFB640A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A34174">
              <w:rPr>
                <w:rFonts w:hint="cs"/>
                <w:b/>
                <w:bCs/>
                <w:rtl/>
              </w:rPr>
              <w:t>פרטי חשבון בנק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5F36E51E" w14:textId="72E73806" w:rsidR="009F3AB4" w:rsidRDefault="00562003" w:rsidP="009F3AB4">
            <w:pPr>
              <w:spacing w:line="480" w:lineRule="auto"/>
              <w:rPr>
                <w:b/>
                <w:bCs/>
                <w:rtl/>
              </w:rPr>
            </w:pPr>
            <w:r w:rsidRPr="0022290B">
              <w:rPr>
                <w:rFonts w:hint="cs"/>
                <w:b/>
                <w:bCs/>
                <w:rtl/>
              </w:rPr>
              <w:t>שם הבנק:________________</w:t>
            </w:r>
            <w:r w:rsidR="009F3AB4">
              <w:rPr>
                <w:rFonts w:hint="cs"/>
                <w:b/>
                <w:bCs/>
                <w:rtl/>
              </w:rPr>
              <w:t>__</w:t>
            </w:r>
            <w:r w:rsidRPr="0022290B">
              <w:rPr>
                <w:rFonts w:hint="cs"/>
                <w:b/>
                <w:bCs/>
                <w:rtl/>
              </w:rPr>
              <w:t xml:space="preserve">___ </w:t>
            </w:r>
          </w:p>
          <w:p w14:paraId="293AB79E" w14:textId="0B605761" w:rsidR="009F3AB4" w:rsidRDefault="00562003" w:rsidP="009F3AB4">
            <w:pPr>
              <w:spacing w:line="480" w:lineRule="auto"/>
              <w:rPr>
                <w:b/>
                <w:bCs/>
                <w:rtl/>
              </w:rPr>
            </w:pPr>
            <w:r w:rsidRPr="0022290B">
              <w:rPr>
                <w:rFonts w:hint="cs"/>
                <w:b/>
                <w:bCs/>
                <w:rtl/>
              </w:rPr>
              <w:t>מס' סניף:____________</w:t>
            </w:r>
            <w:r w:rsidR="009F3AB4">
              <w:rPr>
                <w:rFonts w:hint="cs"/>
                <w:b/>
                <w:bCs/>
                <w:rtl/>
              </w:rPr>
              <w:t>______</w:t>
            </w:r>
            <w:r w:rsidRPr="0022290B">
              <w:rPr>
                <w:rFonts w:hint="cs"/>
                <w:b/>
                <w:bCs/>
                <w:rtl/>
              </w:rPr>
              <w:t xml:space="preserve">___ </w:t>
            </w:r>
          </w:p>
          <w:p w14:paraId="6D39CA15" w14:textId="58009400" w:rsidR="00562003" w:rsidRPr="0022290B" w:rsidRDefault="00562003" w:rsidP="009F3AB4">
            <w:pPr>
              <w:spacing w:line="480" w:lineRule="auto"/>
              <w:rPr>
                <w:b/>
                <w:bCs/>
                <w:rtl/>
              </w:rPr>
            </w:pPr>
            <w:r w:rsidRPr="0022290B">
              <w:rPr>
                <w:rFonts w:hint="cs"/>
                <w:b/>
                <w:bCs/>
                <w:rtl/>
              </w:rPr>
              <w:t>מס' חשבון:____________________</w:t>
            </w:r>
          </w:p>
        </w:tc>
      </w:tr>
      <w:tr w:rsidR="00562003" w:rsidRPr="00A34174" w14:paraId="50897F15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734CBEB3" w14:textId="77777777" w:rsidR="00562003" w:rsidRPr="00A34174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האם </w:t>
            </w:r>
            <w:proofErr w:type="spellStart"/>
            <w:r>
              <w:rPr>
                <w:rFonts w:hint="cs"/>
                <w:b/>
                <w:bCs/>
                <w:rtl/>
              </w:rPr>
              <w:t>נותנ</w:t>
            </w:r>
            <w:proofErr w:type="spellEnd"/>
            <w:r>
              <w:rPr>
                <w:rFonts w:hint="cs"/>
                <w:b/>
                <w:bCs/>
                <w:rtl/>
              </w:rPr>
              <w:t>/ת השירות עובד/ת במקום נוסף ?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623CC61F" w14:textId="77777777" w:rsidR="00562003" w:rsidRPr="0022290B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22290B">
              <w:rPr>
                <w:rFonts w:hint="cs"/>
                <w:b/>
                <w:bCs/>
                <w:rtl/>
              </w:rPr>
              <w:t xml:space="preserve">כן                  /                       לא                  </w:t>
            </w:r>
          </w:p>
        </w:tc>
      </w:tr>
      <w:tr w:rsidR="00562003" w:rsidRPr="00A34174" w14:paraId="0211DDC7" w14:textId="77777777" w:rsidTr="00562003">
        <w:trPr>
          <w:trHeight w:val="632"/>
        </w:trPr>
        <w:tc>
          <w:tcPr>
            <w:tcW w:w="3751" w:type="dxa"/>
            <w:shd w:val="clear" w:color="auto" w:fill="auto"/>
            <w:vAlign w:val="center"/>
          </w:tcPr>
          <w:p w14:paraId="45DD3114" w14:textId="77777777" w:rsidR="00562003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8040E9">
              <w:rPr>
                <w:b/>
                <w:bCs/>
                <w:rtl/>
              </w:rPr>
              <w:t xml:space="preserve">האם </w:t>
            </w:r>
            <w:proofErr w:type="spellStart"/>
            <w:r w:rsidRPr="008040E9">
              <w:rPr>
                <w:b/>
                <w:bCs/>
                <w:rtl/>
              </w:rPr>
              <w:t>נות</w:t>
            </w:r>
            <w:r>
              <w:rPr>
                <w:rFonts w:hint="cs"/>
                <w:b/>
                <w:bCs/>
                <w:rtl/>
              </w:rPr>
              <w:t>נ</w:t>
            </w:r>
            <w:proofErr w:type="spellEnd"/>
            <w:r>
              <w:rPr>
                <w:rFonts w:hint="cs"/>
                <w:b/>
                <w:bCs/>
                <w:rtl/>
              </w:rPr>
              <w:t>/ת</w:t>
            </w:r>
            <w:r w:rsidRPr="008040E9">
              <w:rPr>
                <w:b/>
                <w:bCs/>
                <w:rtl/>
              </w:rPr>
              <w:t xml:space="preserve"> השירות עבד</w:t>
            </w:r>
            <w:r>
              <w:rPr>
                <w:rFonts w:hint="cs"/>
                <w:b/>
                <w:bCs/>
                <w:rtl/>
              </w:rPr>
              <w:t>/ה</w:t>
            </w:r>
            <w:r w:rsidRPr="008040E9">
              <w:rPr>
                <w:b/>
                <w:bCs/>
                <w:rtl/>
              </w:rPr>
              <w:t xml:space="preserve"> בעבר או עובד</w:t>
            </w:r>
            <w:r>
              <w:rPr>
                <w:rFonts w:hint="cs"/>
                <w:b/>
                <w:bCs/>
                <w:rtl/>
              </w:rPr>
              <w:t>/ת</w:t>
            </w:r>
            <w:r w:rsidRPr="008040E9">
              <w:rPr>
                <w:b/>
                <w:bCs/>
                <w:rtl/>
              </w:rPr>
              <w:t xml:space="preserve"> כיום כשכיר</w:t>
            </w:r>
            <w:r>
              <w:rPr>
                <w:rFonts w:hint="cs"/>
                <w:b/>
                <w:bCs/>
                <w:rtl/>
              </w:rPr>
              <w:t>/ה</w:t>
            </w:r>
            <w:r w:rsidRPr="008040E9">
              <w:rPr>
                <w:b/>
                <w:bCs/>
                <w:rtl/>
              </w:rPr>
              <w:t xml:space="preserve"> בעמותה?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6CB169E" w14:textId="77777777" w:rsidR="009F3AB4" w:rsidRDefault="00562003" w:rsidP="00A74CDD">
            <w:pPr>
              <w:spacing w:line="360" w:lineRule="auto"/>
              <w:rPr>
                <w:rFonts w:ascii="David" w:hAnsi="David"/>
                <w:b/>
                <w:bCs/>
                <w:rtl/>
              </w:rPr>
            </w:pPr>
            <w:r w:rsidRPr="0022290B">
              <w:rPr>
                <w:rFonts w:hint="cs"/>
                <w:b/>
                <w:bCs/>
                <w:rtl/>
              </w:rPr>
              <w:t xml:space="preserve">כן                  /                       </w:t>
            </w:r>
            <w:r w:rsidRPr="0022290B">
              <w:rPr>
                <w:rFonts w:ascii="David" w:hAnsi="David"/>
                <w:b/>
                <w:bCs/>
                <w:rtl/>
              </w:rPr>
              <w:t xml:space="preserve">לא                   </w:t>
            </w:r>
          </w:p>
          <w:p w14:paraId="51B0AE0C" w14:textId="3F9308F3" w:rsidR="00562003" w:rsidRPr="0022290B" w:rsidRDefault="00562003" w:rsidP="00A74CDD">
            <w:pPr>
              <w:spacing w:line="360" w:lineRule="auto"/>
              <w:rPr>
                <w:b/>
                <w:bCs/>
                <w:rtl/>
              </w:rPr>
            </w:pPr>
            <w:r w:rsidRPr="0022290B">
              <w:rPr>
                <w:rFonts w:ascii="David" w:hAnsi="David"/>
                <w:b/>
                <w:bCs/>
                <w:rtl/>
              </w:rPr>
              <w:t>באיזה פרויקט:____________________________________</w:t>
            </w:r>
          </w:p>
        </w:tc>
      </w:tr>
    </w:tbl>
    <w:p w14:paraId="79ADE951" w14:textId="77777777" w:rsidR="00562003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</w:pPr>
    </w:p>
    <w:p w14:paraId="47A8BEFC" w14:textId="77777777" w:rsidR="00562003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</w:pPr>
    </w:p>
    <w:p w14:paraId="16F38CBF" w14:textId="77777777" w:rsidR="00562003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</w:pPr>
    </w:p>
    <w:p w14:paraId="776DE21F" w14:textId="77777777" w:rsidR="00562003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</w:pPr>
    </w:p>
    <w:p w14:paraId="0F296C62" w14:textId="77777777" w:rsidR="00562003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</w:pPr>
    </w:p>
    <w:p w14:paraId="1FDCBB4B" w14:textId="4D88AB88" w:rsidR="00562003" w:rsidRPr="00B2020E" w:rsidRDefault="00562003" w:rsidP="00562003">
      <w:pPr>
        <w:spacing w:line="360" w:lineRule="auto"/>
        <w:rPr>
          <w:rFonts w:ascii="David" w:hAnsi="David"/>
          <w:b/>
          <w:bCs/>
          <w:sz w:val="23"/>
          <w:szCs w:val="23"/>
          <w:u w:val="single"/>
        </w:rPr>
      </w:pPr>
      <w:r w:rsidRPr="00B2020E">
        <w:rPr>
          <w:rFonts w:ascii="David" w:hAnsi="David"/>
          <w:b/>
          <w:bCs/>
          <w:sz w:val="23"/>
          <w:szCs w:val="23"/>
          <w:highlight w:val="yellow"/>
          <w:u w:val="single"/>
          <w:rtl/>
        </w:rPr>
        <w:t>מסמכים שיש  לצרף לבקשה</w:t>
      </w:r>
    </w:p>
    <w:p w14:paraId="7209F141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הצעת מחיר עם חתימה</w:t>
      </w:r>
      <w:r>
        <w:rPr>
          <w:rFonts w:hint="cs"/>
          <w:sz w:val="23"/>
          <w:szCs w:val="23"/>
          <w:rtl/>
        </w:rPr>
        <w:t xml:space="preserve">, חותמת </w:t>
      </w:r>
      <w:r w:rsidRPr="00B2020E">
        <w:rPr>
          <w:rFonts w:hint="cs"/>
          <w:sz w:val="23"/>
          <w:szCs w:val="23"/>
          <w:rtl/>
        </w:rPr>
        <w:t xml:space="preserve"> ולוגו של נותן השירות</w:t>
      </w:r>
      <w:r>
        <w:rPr>
          <w:rFonts w:hint="cs"/>
          <w:sz w:val="23"/>
          <w:szCs w:val="23"/>
          <w:rtl/>
        </w:rPr>
        <w:t>.</w:t>
      </w:r>
    </w:p>
    <w:p w14:paraId="02792F9F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b/>
          <w:bCs/>
          <w:sz w:val="23"/>
          <w:szCs w:val="23"/>
          <w:rtl/>
        </w:rPr>
        <w:t xml:space="preserve">חברה או עמותה </w:t>
      </w:r>
      <w:proofErr w:type="spellStart"/>
      <w:r w:rsidRPr="00B2020E">
        <w:rPr>
          <w:b/>
          <w:bCs/>
          <w:sz w:val="23"/>
          <w:szCs w:val="23"/>
          <w:rtl/>
        </w:rPr>
        <w:t>וכו</w:t>
      </w:r>
      <w:proofErr w:type="spellEnd"/>
      <w:r w:rsidRPr="00B2020E">
        <w:rPr>
          <w:b/>
          <w:bCs/>
          <w:sz w:val="23"/>
          <w:szCs w:val="23"/>
          <w:rtl/>
        </w:rPr>
        <w:t xml:space="preserve">', כלומר בתאגיד: </w:t>
      </w:r>
      <w:r w:rsidRPr="00B2020E">
        <w:rPr>
          <w:sz w:val="23"/>
          <w:szCs w:val="23"/>
          <w:rtl/>
        </w:rPr>
        <w:t xml:space="preserve">יש לבקש הצגת תעודת התאגדות, אישור </w:t>
      </w:r>
      <w:proofErr w:type="spellStart"/>
      <w:r w:rsidRPr="00B2020E">
        <w:rPr>
          <w:sz w:val="23"/>
          <w:szCs w:val="23"/>
          <w:rtl/>
        </w:rPr>
        <w:t>מורשי</w:t>
      </w:r>
      <w:proofErr w:type="spellEnd"/>
      <w:r w:rsidRPr="00B2020E">
        <w:rPr>
          <w:sz w:val="23"/>
          <w:szCs w:val="23"/>
          <w:rtl/>
        </w:rPr>
        <w:t xml:space="preserve"> חתימה עדכני מאומת ע"י רו"ח או עו"ד ואישור מס רלוונטיים.</w:t>
      </w:r>
    </w:p>
    <w:p w14:paraId="7E24948A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b/>
          <w:bCs/>
          <w:sz w:val="23"/>
          <w:szCs w:val="23"/>
        </w:rPr>
      </w:pPr>
      <w:r w:rsidRPr="00B2020E">
        <w:rPr>
          <w:b/>
          <w:bCs/>
          <w:sz w:val="23"/>
          <w:szCs w:val="23"/>
          <w:rtl/>
        </w:rPr>
        <w:t xml:space="preserve">עוסק מורשה עצמאי (לא תאגיד): </w:t>
      </w:r>
      <w:r w:rsidRPr="00B2020E">
        <w:rPr>
          <w:sz w:val="23"/>
          <w:szCs w:val="23"/>
          <w:rtl/>
        </w:rPr>
        <w:t>יש לבקש שימציא אישור עוסק מורשה, עוסק פטור</w:t>
      </w:r>
      <w:r w:rsidRPr="00B2020E">
        <w:rPr>
          <w:rFonts w:hint="cs"/>
          <w:sz w:val="23"/>
          <w:szCs w:val="23"/>
          <w:rtl/>
        </w:rPr>
        <w:t>.</w:t>
      </w:r>
    </w:p>
    <w:p w14:paraId="5C6371A9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אישור ניכוי מס.</w:t>
      </w:r>
    </w:p>
    <w:p w14:paraId="6E0C5727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אישור ניהול ספרים.</w:t>
      </w:r>
    </w:p>
    <w:p w14:paraId="6A786F8C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פרטי חשבון בנק.</w:t>
      </w:r>
    </w:p>
    <w:p w14:paraId="295C3BC8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תעודות השכלה</w:t>
      </w:r>
    </w:p>
    <w:p w14:paraId="526E2D0A" w14:textId="793F5E92" w:rsidR="00562003" w:rsidRPr="00B2020E" w:rsidRDefault="00E90F4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>
        <w:rPr>
          <w:rFonts w:hint="cs"/>
          <w:sz w:val="23"/>
          <w:szCs w:val="23"/>
          <w:rtl/>
        </w:rPr>
        <w:t>אישור</w:t>
      </w:r>
      <w:bookmarkStart w:id="0" w:name="_GoBack"/>
      <w:bookmarkEnd w:id="0"/>
      <w:r w:rsidR="00562003" w:rsidRPr="00B2020E">
        <w:rPr>
          <w:rFonts w:hint="cs"/>
          <w:sz w:val="23"/>
          <w:szCs w:val="23"/>
          <w:rtl/>
        </w:rPr>
        <w:t xml:space="preserve"> ביטוח.</w:t>
      </w:r>
    </w:p>
    <w:p w14:paraId="67C2BA1D" w14:textId="77777777" w:rsidR="00562003" w:rsidRPr="00B2020E" w:rsidRDefault="00562003" w:rsidP="00562003">
      <w:pPr>
        <w:numPr>
          <w:ilvl w:val="0"/>
          <w:numId w:val="25"/>
        </w:numPr>
        <w:spacing w:line="360" w:lineRule="auto"/>
        <w:rPr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צילום ת.ז.</w:t>
      </w:r>
    </w:p>
    <w:p w14:paraId="346AD070" w14:textId="77777777" w:rsidR="00562003" w:rsidRDefault="00562003" w:rsidP="00562003">
      <w:pPr>
        <w:numPr>
          <w:ilvl w:val="0"/>
          <w:numId w:val="25"/>
        </w:numPr>
        <w:spacing w:line="360" w:lineRule="auto"/>
        <w:rPr>
          <w:b/>
          <w:bCs/>
          <w:sz w:val="23"/>
          <w:szCs w:val="23"/>
        </w:rPr>
      </w:pPr>
      <w:r w:rsidRPr="00B2020E">
        <w:rPr>
          <w:rFonts w:hint="cs"/>
          <w:sz w:val="23"/>
          <w:szCs w:val="23"/>
          <w:rtl/>
        </w:rPr>
        <w:t>טופס העדר תביעות מיניות מהמשטרה.</w:t>
      </w:r>
    </w:p>
    <w:p w14:paraId="00CB33BB" w14:textId="77777777" w:rsidR="00562003" w:rsidRPr="00116CA5" w:rsidRDefault="00562003" w:rsidP="00562003">
      <w:pPr>
        <w:numPr>
          <w:ilvl w:val="0"/>
          <w:numId w:val="25"/>
        </w:numPr>
        <w:spacing w:line="360" w:lineRule="auto"/>
        <w:rPr>
          <w:b/>
          <w:bCs/>
          <w:sz w:val="23"/>
          <w:szCs w:val="23"/>
          <w:rtl/>
        </w:rPr>
      </w:pPr>
      <w:proofErr w:type="spellStart"/>
      <w:r w:rsidRPr="00116CA5">
        <w:rPr>
          <w:rFonts w:hint="cs"/>
          <w:sz w:val="23"/>
          <w:szCs w:val="23"/>
          <w:rtl/>
        </w:rPr>
        <w:t>פרוייקטי</w:t>
      </w:r>
      <w:proofErr w:type="spellEnd"/>
      <w:r w:rsidRPr="00116CA5">
        <w:rPr>
          <w:rFonts w:hint="cs"/>
          <w:sz w:val="23"/>
          <w:szCs w:val="23"/>
          <w:rtl/>
        </w:rPr>
        <w:t xml:space="preserve"> עירייה-אישור של אתי כהן</w:t>
      </w:r>
      <w:r>
        <w:rPr>
          <w:rFonts w:hint="cs"/>
          <w:b/>
          <w:bCs/>
          <w:sz w:val="23"/>
          <w:szCs w:val="23"/>
          <w:rtl/>
        </w:rPr>
        <w:t>.</w:t>
      </w:r>
    </w:p>
    <w:p w14:paraId="0E8C34A6" w14:textId="77777777" w:rsidR="00562003" w:rsidRPr="00116CA5" w:rsidRDefault="00562003" w:rsidP="00562003">
      <w:pPr>
        <w:rPr>
          <w:rtl/>
        </w:rPr>
      </w:pPr>
    </w:p>
    <w:p w14:paraId="698B4898" w14:textId="77777777" w:rsidR="00562003" w:rsidRPr="00562003" w:rsidRDefault="00562003" w:rsidP="00562003"/>
    <w:sectPr w:rsidR="00562003" w:rsidRPr="00562003" w:rsidSect="006852F5">
      <w:headerReference w:type="default" r:id="rId11"/>
      <w:footerReference w:type="default" r:id="rId12"/>
      <w:pgSz w:w="11900" w:h="16840"/>
      <w:pgMar w:top="709" w:right="1410" w:bottom="284" w:left="1701" w:header="680" w:footer="1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332B" w14:textId="77777777" w:rsidR="00CC55A1" w:rsidRDefault="00E04E84">
      <w:r>
        <w:separator/>
      </w:r>
    </w:p>
  </w:endnote>
  <w:endnote w:type="continuationSeparator" w:id="0">
    <w:p w14:paraId="4342332C" w14:textId="77777777" w:rsidR="00CC55A1" w:rsidRDefault="00E0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F" w14:textId="3EA84001" w:rsidR="00CC55A1" w:rsidRDefault="00B233CF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423338" wp14:editId="2836D91E">
          <wp:simplePos x="0" y="0"/>
          <wp:positionH relativeFrom="margin">
            <wp:posOffset>-581025</wp:posOffset>
          </wp:positionH>
          <wp:positionV relativeFrom="paragraph">
            <wp:posOffset>287020</wp:posOffset>
          </wp:positionV>
          <wp:extent cx="1647825" cy="502920"/>
          <wp:effectExtent l="0" t="0" r="9525" b="0"/>
          <wp:wrapSquare wrapText="bothSides"/>
          <wp:docPr id="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354D">
      <w:rPr>
        <w:noProof/>
      </w:rPr>
      <w:drawing>
        <wp:anchor distT="0" distB="0" distL="114300" distR="114300" simplePos="0" relativeHeight="251663360" behindDoc="0" locked="0" layoutInCell="1" allowOverlap="1" wp14:anchorId="4342333A" wp14:editId="3DDBA619">
          <wp:simplePos x="0" y="0"/>
          <wp:positionH relativeFrom="column">
            <wp:posOffset>2343150</wp:posOffset>
          </wp:positionH>
          <wp:positionV relativeFrom="paragraph">
            <wp:posOffset>239379</wp:posOffset>
          </wp:positionV>
          <wp:extent cx="3629025" cy="531511"/>
          <wp:effectExtent l="0" t="0" r="0" b="1905"/>
          <wp:wrapNone/>
          <wp:docPr id="9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8623" cy="53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3329" w14:textId="77777777" w:rsidR="00CC55A1" w:rsidRDefault="00E04E84">
      <w:r>
        <w:separator/>
      </w:r>
    </w:p>
  </w:footnote>
  <w:footnote w:type="continuationSeparator" w:id="0">
    <w:p w14:paraId="4342332A" w14:textId="77777777" w:rsidR="00CC55A1" w:rsidRDefault="00E0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2332D" w14:textId="794B8B14" w:rsidR="00CC55A1" w:rsidRDefault="005C7BA4">
    <w:pPr>
      <w:pStyle w:val="a3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423336" wp14:editId="418916C8">
          <wp:simplePos x="0" y="0"/>
          <wp:positionH relativeFrom="column">
            <wp:posOffset>4573271</wp:posOffset>
          </wp:positionH>
          <wp:positionV relativeFrom="paragraph">
            <wp:posOffset>-210961</wp:posOffset>
          </wp:positionV>
          <wp:extent cx="1257300" cy="440195"/>
          <wp:effectExtent l="0" t="0" r="0" b="0"/>
          <wp:wrapNone/>
          <wp:docPr id="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014" cy="450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43423334" wp14:editId="298EF984">
              <wp:simplePos x="0" y="0"/>
              <wp:positionH relativeFrom="column">
                <wp:posOffset>2943860</wp:posOffset>
              </wp:positionH>
              <wp:positionV relativeFrom="paragraph">
                <wp:posOffset>-31115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E" w14:textId="77777777" w:rsidR="00CC55A1" w:rsidRDefault="00E04E84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4342333F" w14:textId="77777777" w:rsidR="00CC55A1" w:rsidRDefault="00E04E84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423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8pt;margin-top:-2.45pt;width:129.45pt;height:29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v/gwIAABA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" stroked="f" strokeweight=".5pt">
              <v:textbox>
                <w:txbxContent>
                  <w:p w14:paraId="4342333E" w14:textId="77777777" w:rsidR="00CC55A1" w:rsidRDefault="00E04E84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4342333F" w14:textId="77777777" w:rsidR="00CC55A1" w:rsidRDefault="00E04E84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23332" wp14:editId="15333E83">
              <wp:simplePos x="0" y="0"/>
              <wp:positionH relativeFrom="column">
                <wp:posOffset>2872740</wp:posOffset>
              </wp:positionH>
              <wp:positionV relativeFrom="paragraph">
                <wp:posOffset>13335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18A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left:0;text-align:left;margin-left:226.2pt;margin-top:1.05pt;width:0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" strokecolor="#404040 [2429]" strokeweight="1.5pt"/>
          </w:pict>
        </mc:Fallback>
      </mc:AlternateContent>
    </w:r>
    <w:r w:rsidR="00E04E8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3423330" wp14:editId="33E33D5D">
              <wp:simplePos x="0" y="0"/>
              <wp:positionH relativeFrom="column">
                <wp:posOffset>1879600</wp:posOffset>
              </wp:positionH>
              <wp:positionV relativeFrom="paragraph">
                <wp:posOffset>8255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2333C" w14:textId="77777777" w:rsidR="00CC55A1" w:rsidRDefault="00E04E84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4342333D" w14:textId="77777777" w:rsidR="00CC55A1" w:rsidRDefault="00E04E84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423330" id="Text Box 3" o:spid="_x0000_s1027" type="#_x0000_t202" style="position:absolute;left:0;text-align:left;margin-left:148pt;margin-top:.65pt;width:81.7pt;height:29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YPhA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" stroked="f" strokeweight=".5pt">
              <v:textbox>
                <w:txbxContent>
                  <w:p w14:paraId="4342333C" w14:textId="77777777" w:rsidR="00CC55A1" w:rsidRDefault="00E04E84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4342333D" w14:textId="77777777" w:rsidR="00CC55A1" w:rsidRDefault="00E04E84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</w:p>
  <w:p w14:paraId="01BA6891" w14:textId="77777777" w:rsidR="00FD6D25" w:rsidRDefault="00FD6D25">
    <w:pPr>
      <w:pStyle w:val="a3"/>
      <w:jc w:val="right"/>
    </w:pPr>
  </w:p>
  <w:p w14:paraId="4342332E" w14:textId="77777777" w:rsidR="00CC55A1" w:rsidRDefault="00CC5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E01"/>
    <w:multiLevelType w:val="hybridMultilevel"/>
    <w:tmpl w:val="E3F4AFBE"/>
    <w:lvl w:ilvl="0" w:tplc="BB92721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2069"/>
    <w:multiLevelType w:val="hybridMultilevel"/>
    <w:tmpl w:val="719E337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72431"/>
    <w:multiLevelType w:val="hybridMultilevel"/>
    <w:tmpl w:val="6D6097A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95" w:hanging="360"/>
      </w:pPr>
    </w:lvl>
    <w:lvl w:ilvl="2" w:tplc="0409001B" w:tentative="1">
      <w:start w:val="1"/>
      <w:numFmt w:val="lowerRoman"/>
      <w:lvlText w:val="%3."/>
      <w:lvlJc w:val="right"/>
      <w:pPr>
        <w:ind w:left="2815" w:hanging="180"/>
      </w:pPr>
    </w:lvl>
    <w:lvl w:ilvl="3" w:tplc="0409000F" w:tentative="1">
      <w:start w:val="1"/>
      <w:numFmt w:val="decimal"/>
      <w:lvlText w:val="%4."/>
      <w:lvlJc w:val="left"/>
      <w:pPr>
        <w:ind w:left="3535" w:hanging="360"/>
      </w:pPr>
    </w:lvl>
    <w:lvl w:ilvl="4" w:tplc="04090019" w:tentative="1">
      <w:start w:val="1"/>
      <w:numFmt w:val="lowerLetter"/>
      <w:lvlText w:val="%5."/>
      <w:lvlJc w:val="left"/>
      <w:pPr>
        <w:ind w:left="4255" w:hanging="360"/>
      </w:pPr>
    </w:lvl>
    <w:lvl w:ilvl="5" w:tplc="0409001B" w:tentative="1">
      <w:start w:val="1"/>
      <w:numFmt w:val="lowerRoman"/>
      <w:lvlText w:val="%6."/>
      <w:lvlJc w:val="right"/>
      <w:pPr>
        <w:ind w:left="4975" w:hanging="180"/>
      </w:pPr>
    </w:lvl>
    <w:lvl w:ilvl="6" w:tplc="0409000F" w:tentative="1">
      <w:start w:val="1"/>
      <w:numFmt w:val="decimal"/>
      <w:lvlText w:val="%7."/>
      <w:lvlJc w:val="left"/>
      <w:pPr>
        <w:ind w:left="5695" w:hanging="360"/>
      </w:pPr>
    </w:lvl>
    <w:lvl w:ilvl="7" w:tplc="04090019" w:tentative="1">
      <w:start w:val="1"/>
      <w:numFmt w:val="lowerLetter"/>
      <w:lvlText w:val="%8."/>
      <w:lvlJc w:val="left"/>
      <w:pPr>
        <w:ind w:left="6415" w:hanging="360"/>
      </w:pPr>
    </w:lvl>
    <w:lvl w:ilvl="8" w:tplc="0409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3" w15:restartNumberingAfterBreak="0">
    <w:nsid w:val="300D0F03"/>
    <w:multiLevelType w:val="hybridMultilevel"/>
    <w:tmpl w:val="0F0235D0"/>
    <w:lvl w:ilvl="0" w:tplc="C32023FA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0259F"/>
    <w:multiLevelType w:val="hybridMultilevel"/>
    <w:tmpl w:val="83B425C6"/>
    <w:lvl w:ilvl="0" w:tplc="83D280F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51FDF"/>
    <w:multiLevelType w:val="hybridMultilevel"/>
    <w:tmpl w:val="07385CC2"/>
    <w:lvl w:ilvl="0" w:tplc="02E8F20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C63E58"/>
    <w:multiLevelType w:val="hybridMultilevel"/>
    <w:tmpl w:val="3DFECB0C"/>
    <w:lvl w:ilvl="0" w:tplc="018EF4E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E4809"/>
    <w:multiLevelType w:val="hybridMultilevel"/>
    <w:tmpl w:val="AB021B14"/>
    <w:lvl w:ilvl="0" w:tplc="567E94A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64C3B42"/>
    <w:multiLevelType w:val="hybridMultilevel"/>
    <w:tmpl w:val="B5668B88"/>
    <w:lvl w:ilvl="0" w:tplc="65C470A8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A43605"/>
    <w:multiLevelType w:val="hybridMultilevel"/>
    <w:tmpl w:val="C7048156"/>
    <w:lvl w:ilvl="0" w:tplc="4794529E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A86A9D"/>
    <w:multiLevelType w:val="hybridMultilevel"/>
    <w:tmpl w:val="2504805C"/>
    <w:lvl w:ilvl="0" w:tplc="E42E50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A658FE"/>
    <w:multiLevelType w:val="hybridMultilevel"/>
    <w:tmpl w:val="DCB23CC4"/>
    <w:lvl w:ilvl="0" w:tplc="7592E638">
      <w:start w:val="1"/>
      <w:numFmt w:val="hebrew1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27CEC"/>
    <w:multiLevelType w:val="hybridMultilevel"/>
    <w:tmpl w:val="3CC813DC"/>
    <w:lvl w:ilvl="0" w:tplc="498A9D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192279"/>
    <w:multiLevelType w:val="hybridMultilevel"/>
    <w:tmpl w:val="3B4E870C"/>
    <w:lvl w:ilvl="0" w:tplc="5D5AE020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8D67AEF"/>
    <w:multiLevelType w:val="hybridMultilevel"/>
    <w:tmpl w:val="8F1A5E3A"/>
    <w:lvl w:ilvl="0" w:tplc="66621E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5C27B0"/>
    <w:multiLevelType w:val="hybridMultilevel"/>
    <w:tmpl w:val="B346124E"/>
    <w:lvl w:ilvl="0" w:tplc="7C2630A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8537D"/>
    <w:multiLevelType w:val="hybridMultilevel"/>
    <w:tmpl w:val="233E4658"/>
    <w:lvl w:ilvl="0" w:tplc="30DA6482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D484C"/>
    <w:multiLevelType w:val="hybridMultilevel"/>
    <w:tmpl w:val="5AA02D22"/>
    <w:lvl w:ilvl="0" w:tplc="F7D672B0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FD7AF8"/>
    <w:multiLevelType w:val="hybridMultilevel"/>
    <w:tmpl w:val="2A88039A"/>
    <w:lvl w:ilvl="0" w:tplc="7FE28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D21EA"/>
    <w:multiLevelType w:val="hybridMultilevel"/>
    <w:tmpl w:val="40429136"/>
    <w:lvl w:ilvl="0" w:tplc="48242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81EA0"/>
    <w:multiLevelType w:val="hybridMultilevel"/>
    <w:tmpl w:val="877894E8"/>
    <w:lvl w:ilvl="0" w:tplc="22A2E20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15B7"/>
    <w:multiLevelType w:val="hybridMultilevel"/>
    <w:tmpl w:val="7EC82D4E"/>
    <w:lvl w:ilvl="0" w:tplc="5A749708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F6DC9"/>
    <w:multiLevelType w:val="hybridMultilevel"/>
    <w:tmpl w:val="FCE0A6D6"/>
    <w:lvl w:ilvl="0" w:tplc="F84E73AA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00205F"/>
    <w:multiLevelType w:val="hybridMultilevel"/>
    <w:tmpl w:val="FA0C63DA"/>
    <w:lvl w:ilvl="0" w:tplc="3920DE60">
      <w:start w:val="1"/>
      <w:numFmt w:val="hebrew1"/>
      <w:lvlText w:val="%1."/>
      <w:lvlJc w:val="center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C4433B"/>
    <w:multiLevelType w:val="hybridMultilevel"/>
    <w:tmpl w:val="2B049988"/>
    <w:lvl w:ilvl="0" w:tplc="6C5A1CE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9"/>
  </w:num>
  <w:num w:numId="5">
    <w:abstractNumId w:val="0"/>
  </w:num>
  <w:num w:numId="6">
    <w:abstractNumId w:val="23"/>
  </w:num>
  <w:num w:numId="7">
    <w:abstractNumId w:val="7"/>
  </w:num>
  <w:num w:numId="8">
    <w:abstractNumId w:val="9"/>
  </w:num>
  <w:num w:numId="9">
    <w:abstractNumId w:val="6"/>
  </w:num>
  <w:num w:numId="10">
    <w:abstractNumId w:val="14"/>
  </w:num>
  <w:num w:numId="11">
    <w:abstractNumId w:val="15"/>
  </w:num>
  <w:num w:numId="12">
    <w:abstractNumId w:val="24"/>
  </w:num>
  <w:num w:numId="13">
    <w:abstractNumId w:val="20"/>
  </w:num>
  <w:num w:numId="14">
    <w:abstractNumId w:val="5"/>
  </w:num>
  <w:num w:numId="15">
    <w:abstractNumId w:val="12"/>
  </w:num>
  <w:num w:numId="16">
    <w:abstractNumId w:val="11"/>
  </w:num>
  <w:num w:numId="17">
    <w:abstractNumId w:val="8"/>
  </w:num>
  <w:num w:numId="18">
    <w:abstractNumId w:val="10"/>
  </w:num>
  <w:num w:numId="19">
    <w:abstractNumId w:val="22"/>
  </w:num>
  <w:num w:numId="20">
    <w:abstractNumId w:val="2"/>
  </w:num>
  <w:num w:numId="21">
    <w:abstractNumId w:val="13"/>
  </w:num>
  <w:num w:numId="22">
    <w:abstractNumId w:val="3"/>
  </w:num>
  <w:num w:numId="23">
    <w:abstractNumId w:val="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A1"/>
    <w:rsid w:val="00152164"/>
    <w:rsid w:val="001E43E6"/>
    <w:rsid w:val="001F63AF"/>
    <w:rsid w:val="00210AFB"/>
    <w:rsid w:val="00326107"/>
    <w:rsid w:val="004B0154"/>
    <w:rsid w:val="004B63AD"/>
    <w:rsid w:val="004F3986"/>
    <w:rsid w:val="00562003"/>
    <w:rsid w:val="005C7BA4"/>
    <w:rsid w:val="005E7FE4"/>
    <w:rsid w:val="0060354D"/>
    <w:rsid w:val="006852F5"/>
    <w:rsid w:val="006B7698"/>
    <w:rsid w:val="007720CF"/>
    <w:rsid w:val="00801069"/>
    <w:rsid w:val="00804B29"/>
    <w:rsid w:val="0093268A"/>
    <w:rsid w:val="009908DF"/>
    <w:rsid w:val="009F3AB4"/>
    <w:rsid w:val="00B233CF"/>
    <w:rsid w:val="00CC55A1"/>
    <w:rsid w:val="00E04E84"/>
    <w:rsid w:val="00E42F22"/>
    <w:rsid w:val="00E90F43"/>
    <w:rsid w:val="00EA5FF3"/>
    <w:rsid w:val="00F174DC"/>
    <w:rsid w:val="00F81EA1"/>
    <w:rsid w:val="00F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3423326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E04E84"/>
    <w:pPr>
      <w:ind w:left="720"/>
      <w:contextualSpacing/>
    </w:pPr>
  </w:style>
  <w:style w:type="character" w:customStyle="1" w:styleId="body">
    <w:name w:val="body"/>
    <w:rsid w:val="004B0154"/>
  </w:style>
  <w:style w:type="table" w:styleId="aa">
    <w:name w:val="Table Grid"/>
    <w:basedOn w:val="a1"/>
    <w:uiPriority w:val="39"/>
    <w:rsid w:val="00F1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4184E5B0C49884689CE3D864B89C409" ma:contentTypeVersion="15" ma:contentTypeDescription="צור מסמך חדש." ma:contentTypeScope="" ma:versionID="059a9028a9fcec0fc855eb17ce8196f9">
  <xsd:schema xmlns:xsd="http://www.w3.org/2001/XMLSchema" xmlns:xs="http://www.w3.org/2001/XMLSchema" xmlns:p="http://schemas.microsoft.com/office/2006/metadata/properties" xmlns:ns3="bd79c1ef-d32e-4b6d-b30f-5579782703f7" xmlns:ns4="3e375e84-1444-49c9-8cbf-04d2f383842f" targetNamespace="http://schemas.microsoft.com/office/2006/metadata/properties" ma:root="true" ma:fieldsID="af04b44c0464c1acf51f31ce1999a1d7" ns3:_="" ns4:_="">
    <xsd:import namespace="bd79c1ef-d32e-4b6d-b30f-5579782703f7"/>
    <xsd:import namespace="3e375e84-1444-49c9-8cbf-04d2f3838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9c1ef-d32e-4b6d-b30f-557978270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75e84-1444-49c9-8cbf-04d2f383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9c1ef-d32e-4b6d-b30f-5579782703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E921C0E-8246-409D-A931-6200CE77C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9c1ef-d32e-4b6d-b30f-5579782703f7"/>
    <ds:schemaRef ds:uri="3e375e84-1444-49c9-8cbf-04d2f3838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6E392-A9D2-46C5-831C-7B080FC4BB7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e375e84-1444-49c9-8cbf-04d2f383842f"/>
    <ds:schemaRef ds:uri="http://schemas.openxmlformats.org/package/2006/metadata/core-properties"/>
    <ds:schemaRef ds:uri="http://schemas.microsoft.com/office/2006/documentManagement/types"/>
    <ds:schemaRef ds:uri="bd79c1ef-d32e-4b6d-b30f-5579782703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E323B-8E0B-43F2-B06A-9BFA0867D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9D2F5-3507-45B4-892A-A0870684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8</TotalTime>
  <Pages>2</Pages>
  <Words>205</Words>
  <Characters>1228</Characters>
  <Application>Microsoft Office Word</Application>
  <DocSecurity>0</DocSecurity>
  <Lines>39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5</cp:revision>
  <cp:lastPrinted>2024-08-28T05:59:00Z</cp:lastPrinted>
  <dcterms:created xsi:type="dcterms:W3CDTF">2024-12-12T09:38:00Z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0x01010024184E5B0C49884689CE3D864B89C409</vt:lpwstr>
  </property>
  <property fmtid="{D5CDD505-2E9C-101B-9397-08002B2CF9AE}" pid="3" name="GrammarlyDocumentId">
    <vt:lpwstr>c679dbe2ed749f9f62a30c2ab34111780303dacad98997af33b0bc21e59bd6d6</vt:lpwstr>
  </property>
</Properties>
</file>