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63989" w14:textId="77777777" w:rsidR="00B40F39" w:rsidRDefault="00B40F39" w:rsidP="00B40F39"/>
    <w:p w14:paraId="036A018F" w14:textId="77777777" w:rsidR="00B40F39" w:rsidRDefault="00B40F39" w:rsidP="00B40F39">
      <w:pPr>
        <w:rPr>
          <w:rtl/>
        </w:rPr>
      </w:pPr>
    </w:p>
    <w:p w14:paraId="14CA74B0" w14:textId="77777777" w:rsidR="00B40F39" w:rsidRDefault="00B40F39" w:rsidP="00B40F39">
      <w:pPr>
        <w:rPr>
          <w:rtl/>
        </w:rPr>
      </w:pPr>
    </w:p>
    <w:p w14:paraId="35EB3E15" w14:textId="77777777" w:rsidR="00B40F39" w:rsidRDefault="00B40F39" w:rsidP="00B40F39">
      <w:pPr>
        <w:jc w:val="right"/>
        <w:rPr>
          <w:rtl/>
        </w:rPr>
      </w:pPr>
      <w:r>
        <w:rPr>
          <w:rtl/>
        </w:rPr>
        <w:t>תאריך:_____________________</w:t>
      </w:r>
    </w:p>
    <w:p w14:paraId="1CB983AC" w14:textId="77777777" w:rsidR="00B40F39" w:rsidRDefault="00B40F39" w:rsidP="00B40F39">
      <w:pPr>
        <w:jc w:val="right"/>
        <w:rPr>
          <w:u w:val="single"/>
        </w:rPr>
      </w:pPr>
      <w:r>
        <w:rPr>
          <w:u w:val="single"/>
          <w:rtl/>
        </w:rPr>
        <w:t xml:space="preserve">‏‏‏‏‏‏‏‏‏‏‏‏‏‏‏‏‏‏‏‏‏‏‏‏‏‏‏‏‏‏‏‏‏ </w:t>
      </w:r>
    </w:p>
    <w:p w14:paraId="3F2684B1" w14:textId="77777777" w:rsidR="00800659" w:rsidRDefault="00800659" w:rsidP="00800659">
      <w:r>
        <w:rPr>
          <w:rtl/>
        </w:rPr>
        <w:t>לכבוד</w:t>
      </w:r>
    </w:p>
    <w:p w14:paraId="43BD599C" w14:textId="77777777" w:rsidR="00800659" w:rsidRDefault="00800659" w:rsidP="00800659">
      <w:pPr>
        <w:rPr>
          <w:rtl/>
        </w:rPr>
      </w:pPr>
      <w:r>
        <w:rPr>
          <w:rtl/>
        </w:rPr>
        <w:t>עמותת יחדיו</w:t>
      </w:r>
    </w:p>
    <w:p w14:paraId="5223914F" w14:textId="77777777" w:rsidR="00800659" w:rsidRDefault="00800659" w:rsidP="00800659">
      <w:pPr>
        <w:rPr>
          <w:u w:val="single"/>
          <w:rtl/>
        </w:rPr>
      </w:pPr>
      <w:r>
        <w:rPr>
          <w:u w:val="single"/>
          <w:rtl/>
        </w:rPr>
        <w:t>לידי  -  (מנהל הפרויקט)</w:t>
      </w:r>
    </w:p>
    <w:p w14:paraId="398A6329" w14:textId="77777777" w:rsidR="00800659" w:rsidRDefault="00800659" w:rsidP="00800659">
      <w:pPr>
        <w:rPr>
          <w:rtl/>
        </w:rPr>
      </w:pPr>
      <w:r>
        <w:rPr>
          <w:u w:val="single"/>
          <w:rtl/>
        </w:rPr>
        <w:t xml:space="preserve">   </w:t>
      </w:r>
    </w:p>
    <w:p w14:paraId="0D0ADF1C" w14:textId="77777777" w:rsidR="00800659" w:rsidRDefault="00800659" w:rsidP="00800659">
      <w:pPr>
        <w:rPr>
          <w:rtl/>
        </w:rPr>
      </w:pPr>
    </w:p>
    <w:p w14:paraId="751DE606" w14:textId="77777777" w:rsidR="00800659" w:rsidRDefault="00800659" w:rsidP="00800659">
      <w:pPr>
        <w:rPr>
          <w:rtl/>
        </w:rPr>
      </w:pPr>
    </w:p>
    <w:p w14:paraId="170E5E81" w14:textId="77777777" w:rsidR="00800659" w:rsidRDefault="00800659" w:rsidP="00800659">
      <w:pPr>
        <w:rPr>
          <w:rtl/>
        </w:rPr>
      </w:pPr>
    </w:p>
    <w:p w14:paraId="1D4C4B1D" w14:textId="77777777" w:rsidR="00800659" w:rsidRDefault="00800659" w:rsidP="00800659">
      <w:pPr>
        <w:rPr>
          <w:rtl/>
        </w:rPr>
      </w:pPr>
    </w:p>
    <w:p w14:paraId="12EA5F9F" w14:textId="77777777" w:rsidR="00800659" w:rsidRDefault="00800659" w:rsidP="00800659">
      <w:pPr>
        <w:pStyle w:val="3"/>
        <w:rPr>
          <w:u w:val="single"/>
          <w:rtl/>
        </w:rPr>
      </w:pPr>
      <w:r>
        <w:rPr>
          <w:rtl/>
        </w:rPr>
        <w:t xml:space="preserve">הנדון: </w:t>
      </w:r>
      <w:r>
        <w:rPr>
          <w:u w:val="single"/>
          <w:rtl/>
        </w:rPr>
        <w:t>סיום עבודה בעמותה</w:t>
      </w:r>
    </w:p>
    <w:p w14:paraId="44630032" w14:textId="77777777" w:rsidR="00800659" w:rsidRDefault="00800659" w:rsidP="00800659">
      <w:pPr>
        <w:rPr>
          <w:rtl/>
        </w:rPr>
      </w:pPr>
    </w:p>
    <w:p w14:paraId="250B692A" w14:textId="77777777" w:rsidR="00800659" w:rsidRDefault="00800659" w:rsidP="00800659">
      <w:pPr>
        <w:jc w:val="both"/>
        <w:rPr>
          <w:rtl/>
        </w:rPr>
      </w:pPr>
    </w:p>
    <w:p w14:paraId="41CE326B" w14:textId="77777777" w:rsidR="00800659" w:rsidRDefault="00800659" w:rsidP="00800659">
      <w:pPr>
        <w:spacing w:line="360" w:lineRule="auto"/>
        <w:jc w:val="both"/>
        <w:rPr>
          <w:rtl/>
        </w:rPr>
      </w:pPr>
      <w:r>
        <w:rPr>
          <w:rtl/>
        </w:rPr>
        <w:t>בהמשך להודעה שנמסרה ברצוני לאשר כי החלטתי לסיים את עבודתי בעמותת יחדיו באר-שבע והדרום (</w:t>
      </w:r>
      <w:proofErr w:type="spellStart"/>
      <w:r>
        <w:rPr>
          <w:rtl/>
        </w:rPr>
        <w:t>ע"ר</w:t>
      </w:r>
      <w:proofErr w:type="spellEnd"/>
      <w:r>
        <w:rPr>
          <w:rtl/>
        </w:rPr>
        <w:t>).</w:t>
      </w:r>
    </w:p>
    <w:p w14:paraId="1E711BA0" w14:textId="7F0A8B1B" w:rsidR="00800659" w:rsidRDefault="00800659" w:rsidP="00800659">
      <w:pPr>
        <w:spacing w:line="360" w:lineRule="auto"/>
        <w:jc w:val="both"/>
        <w:rPr>
          <w:rtl/>
        </w:rPr>
      </w:pPr>
      <w:r>
        <w:rPr>
          <w:rtl/>
        </w:rPr>
        <w:t>סיבת סיום עבודתי בעמותה היא: ___________________</w:t>
      </w:r>
      <w:r>
        <w:rPr>
          <w:rFonts w:hint="cs"/>
          <w:rtl/>
        </w:rPr>
        <w:t>__________________</w:t>
      </w:r>
      <w:r>
        <w:rPr>
          <w:rtl/>
        </w:rPr>
        <w:t>___________.</w:t>
      </w:r>
    </w:p>
    <w:p w14:paraId="743D7A0D" w14:textId="77777777" w:rsidR="00800659" w:rsidRDefault="00800659" w:rsidP="00800659">
      <w:pPr>
        <w:spacing w:line="360" w:lineRule="auto"/>
        <w:jc w:val="both"/>
        <w:rPr>
          <w:rtl/>
        </w:rPr>
      </w:pPr>
    </w:p>
    <w:p w14:paraId="75803603" w14:textId="77777777" w:rsidR="00800659" w:rsidRDefault="00800659" w:rsidP="00800659">
      <w:pPr>
        <w:spacing w:line="360" w:lineRule="auto"/>
        <w:jc w:val="both"/>
        <w:rPr>
          <w:rtl/>
        </w:rPr>
      </w:pPr>
      <w:r>
        <w:rPr>
          <w:rtl/>
        </w:rPr>
        <w:t>בכוונתי לסיים עבודתי בעמותה בתאריך _____ וראו זאת כהודעה מראש שלי כנדרש עפ"י הסכם העבודה בינינו.  (</w:t>
      </w:r>
      <w:r>
        <w:rPr>
          <w:b/>
          <w:bCs/>
          <w:rtl/>
        </w:rPr>
        <w:t>הודעה מראש – 30 ימים או לפי העניין</w:t>
      </w:r>
      <w:r>
        <w:rPr>
          <w:rtl/>
        </w:rPr>
        <w:t>)</w:t>
      </w:r>
    </w:p>
    <w:p w14:paraId="52A50381" w14:textId="77777777" w:rsidR="00800659" w:rsidRDefault="00800659" w:rsidP="00800659">
      <w:pPr>
        <w:spacing w:line="360" w:lineRule="auto"/>
        <w:jc w:val="both"/>
        <w:rPr>
          <w:rtl/>
        </w:rPr>
      </w:pPr>
    </w:p>
    <w:p w14:paraId="1F8453CB" w14:textId="77777777" w:rsidR="00800659" w:rsidRDefault="00800659" w:rsidP="00800659">
      <w:pPr>
        <w:spacing w:line="360" w:lineRule="auto"/>
        <w:jc w:val="both"/>
        <w:rPr>
          <w:rtl/>
        </w:rPr>
      </w:pPr>
      <w:r>
        <w:rPr>
          <w:rtl/>
        </w:rPr>
        <w:t xml:space="preserve">מבקש/ת כי כל זכויותיי עד ליום זה עפ"י חוק ישולמו במלואן. </w:t>
      </w:r>
    </w:p>
    <w:p w14:paraId="328F43C0" w14:textId="77777777" w:rsidR="00800659" w:rsidRDefault="00800659" w:rsidP="00800659">
      <w:pPr>
        <w:spacing w:line="360" w:lineRule="auto"/>
        <w:jc w:val="both"/>
        <w:rPr>
          <w:rtl/>
        </w:rPr>
      </w:pPr>
    </w:p>
    <w:p w14:paraId="3D26EEA6" w14:textId="0529D20C" w:rsidR="00800659" w:rsidRDefault="00800659" w:rsidP="00800659">
      <w:pPr>
        <w:spacing w:line="360" w:lineRule="auto"/>
        <w:jc w:val="both"/>
        <w:rPr>
          <w:rtl/>
        </w:rPr>
      </w:pPr>
      <w:r>
        <w:rPr>
          <w:rtl/>
        </w:rPr>
        <w:t>מלל אישי: _______________</w:t>
      </w:r>
      <w:r>
        <w:rPr>
          <w:rFonts w:hint="cs"/>
          <w:rtl/>
        </w:rPr>
        <w:t>__________________________________________</w:t>
      </w:r>
      <w:r>
        <w:rPr>
          <w:rtl/>
        </w:rPr>
        <w:t>_______</w:t>
      </w:r>
    </w:p>
    <w:p w14:paraId="199E1E3D" w14:textId="77777777" w:rsidR="00800659" w:rsidRDefault="00800659" w:rsidP="00800659">
      <w:pPr>
        <w:rPr>
          <w:rtl/>
        </w:rPr>
      </w:pPr>
    </w:p>
    <w:p w14:paraId="61FACC05" w14:textId="77777777" w:rsidR="00800659" w:rsidRDefault="00800659" w:rsidP="00800659">
      <w:pPr>
        <w:rPr>
          <w:rtl/>
        </w:rPr>
      </w:pPr>
    </w:p>
    <w:p w14:paraId="6D71CF0E" w14:textId="77777777" w:rsidR="00800659" w:rsidRDefault="00800659" w:rsidP="00800659">
      <w:pPr>
        <w:rPr>
          <w:rtl/>
        </w:rPr>
      </w:pPr>
    </w:p>
    <w:p w14:paraId="422133DD" w14:textId="77777777" w:rsidR="00800659" w:rsidRDefault="00800659" w:rsidP="00800659">
      <w:pPr>
        <w:rPr>
          <w:rtl/>
        </w:rPr>
      </w:pPr>
    </w:p>
    <w:p w14:paraId="0ECF6ECB" w14:textId="306BDCCB" w:rsidR="00800659" w:rsidRPr="00800659" w:rsidRDefault="00800659" w:rsidP="00800659">
      <w:pPr>
        <w:rPr>
          <w:b/>
          <w:bCs/>
          <w:rtl/>
        </w:rPr>
      </w:pPr>
      <w:r w:rsidRPr="00800659">
        <w:rPr>
          <w:b/>
          <w:bCs/>
          <w:rtl/>
        </w:rPr>
        <w:t>בברכה</w:t>
      </w:r>
      <w:r>
        <w:rPr>
          <w:rFonts w:hint="cs"/>
          <w:b/>
          <w:bCs/>
          <w:rtl/>
        </w:rPr>
        <w:t>,</w:t>
      </w:r>
      <w:bookmarkStart w:id="0" w:name="_GoBack"/>
      <w:bookmarkEnd w:id="0"/>
    </w:p>
    <w:p w14:paraId="46DA1C7D" w14:textId="77777777" w:rsidR="00800659" w:rsidRDefault="00800659" w:rsidP="00800659">
      <w:pPr>
        <w:rPr>
          <w:rtl/>
        </w:rPr>
      </w:pPr>
    </w:p>
    <w:p w14:paraId="3883D0D6" w14:textId="77777777" w:rsidR="00800659" w:rsidRDefault="00800659" w:rsidP="00800659">
      <w:pPr>
        <w:rPr>
          <w:rtl/>
        </w:rPr>
      </w:pPr>
    </w:p>
    <w:p w14:paraId="33EF6B06" w14:textId="77777777" w:rsidR="00800659" w:rsidRDefault="00800659" w:rsidP="00800659">
      <w:pPr>
        <w:spacing w:line="480" w:lineRule="auto"/>
        <w:rPr>
          <w:rtl/>
        </w:rPr>
      </w:pPr>
      <w:r>
        <w:rPr>
          <w:rtl/>
        </w:rPr>
        <w:t>(שם העובד)</w:t>
      </w:r>
    </w:p>
    <w:p w14:paraId="02E99163" w14:textId="77777777" w:rsidR="00800659" w:rsidRDefault="00800659" w:rsidP="00800659">
      <w:pPr>
        <w:spacing w:line="480" w:lineRule="auto"/>
        <w:rPr>
          <w:rtl/>
        </w:rPr>
      </w:pPr>
      <w:r>
        <w:rPr>
          <w:rtl/>
        </w:rPr>
        <w:t>כתובת עדכנית: ___________</w:t>
      </w:r>
    </w:p>
    <w:p w14:paraId="557B2C06" w14:textId="77777777" w:rsidR="00800659" w:rsidRDefault="00800659" w:rsidP="00800659">
      <w:pPr>
        <w:spacing w:line="480" w:lineRule="auto"/>
        <w:rPr>
          <w:rtl/>
        </w:rPr>
      </w:pPr>
      <w:r>
        <w:rPr>
          <w:rtl/>
        </w:rPr>
        <w:t>טלפון עדכני: _____________</w:t>
      </w:r>
    </w:p>
    <w:p w14:paraId="7154D0B3" w14:textId="77777777" w:rsidR="00800659" w:rsidRDefault="00800659" w:rsidP="00800659">
      <w:pPr>
        <w:spacing w:line="480" w:lineRule="auto"/>
        <w:rPr>
          <w:rtl/>
        </w:rPr>
      </w:pPr>
    </w:p>
    <w:p w14:paraId="5DD750CC" w14:textId="77777777" w:rsidR="00800659" w:rsidRDefault="00800659" w:rsidP="00800659">
      <w:pPr>
        <w:spacing w:line="480" w:lineRule="auto"/>
        <w:rPr>
          <w:rtl/>
        </w:rPr>
      </w:pPr>
    </w:p>
    <w:p w14:paraId="28437FFF" w14:textId="77777777" w:rsidR="00800659" w:rsidRDefault="00800659" w:rsidP="00800659">
      <w:pPr>
        <w:spacing w:line="480" w:lineRule="auto"/>
        <w:rPr>
          <w:rtl/>
        </w:rPr>
      </w:pPr>
    </w:p>
    <w:p w14:paraId="035C4598" w14:textId="576C08AA" w:rsidR="00EA5FF3" w:rsidRPr="00B40F39" w:rsidRDefault="00EA5FF3" w:rsidP="00800659">
      <w:pPr>
        <w:jc w:val="right"/>
      </w:pPr>
    </w:p>
    <w:sectPr w:rsidR="00EA5FF3" w:rsidRPr="00B40F39" w:rsidSect="006852F5">
      <w:headerReference w:type="default" r:id="rId11"/>
      <w:footerReference w:type="default" r:id="rId12"/>
      <w:pgSz w:w="11900" w:h="16840"/>
      <w:pgMar w:top="709" w:right="1410" w:bottom="284" w:left="1701" w:header="680" w:footer="1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332B" w14:textId="77777777" w:rsidR="00CC55A1" w:rsidRDefault="00E04E84">
      <w:r>
        <w:separator/>
      </w:r>
    </w:p>
  </w:endnote>
  <w:endnote w:type="continuationSeparator" w:id="0">
    <w:p w14:paraId="4342332C" w14:textId="77777777" w:rsidR="00CC55A1" w:rsidRDefault="00E0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332F" w14:textId="3EA84001" w:rsidR="00CC55A1" w:rsidRDefault="00B233CF">
    <w:pPr>
      <w:pStyle w:val="a5"/>
      <w:tabs>
        <w:tab w:val="clear" w:pos="8306"/>
        <w:tab w:val="right" w:pos="9639"/>
      </w:tabs>
      <w:ind w:right="-946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423338" wp14:editId="2836D91E">
          <wp:simplePos x="0" y="0"/>
          <wp:positionH relativeFrom="margin">
            <wp:posOffset>-581025</wp:posOffset>
          </wp:positionH>
          <wp:positionV relativeFrom="paragraph">
            <wp:posOffset>287020</wp:posOffset>
          </wp:positionV>
          <wp:extent cx="1647825" cy="502920"/>
          <wp:effectExtent l="0" t="0" r="9525" b="0"/>
          <wp:wrapSquare wrapText="bothSides"/>
          <wp:docPr id="8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3xxh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54D">
      <w:rPr>
        <w:noProof/>
      </w:rPr>
      <w:drawing>
        <wp:anchor distT="0" distB="0" distL="114300" distR="114300" simplePos="0" relativeHeight="251663360" behindDoc="0" locked="0" layoutInCell="1" allowOverlap="1" wp14:anchorId="4342333A" wp14:editId="3DDBA619">
          <wp:simplePos x="0" y="0"/>
          <wp:positionH relativeFrom="column">
            <wp:posOffset>2343150</wp:posOffset>
          </wp:positionH>
          <wp:positionV relativeFrom="paragraph">
            <wp:posOffset>239379</wp:posOffset>
          </wp:positionV>
          <wp:extent cx="3629025" cy="531511"/>
          <wp:effectExtent l="0" t="0" r="0" b="1905"/>
          <wp:wrapNone/>
          <wp:docPr id="9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Asset 7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8623" cy="53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23329" w14:textId="77777777" w:rsidR="00CC55A1" w:rsidRDefault="00E04E84">
      <w:r>
        <w:separator/>
      </w:r>
    </w:p>
  </w:footnote>
  <w:footnote w:type="continuationSeparator" w:id="0">
    <w:p w14:paraId="4342332A" w14:textId="77777777" w:rsidR="00CC55A1" w:rsidRDefault="00E0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332D" w14:textId="794B8B14" w:rsidR="00CC55A1" w:rsidRDefault="005C7BA4">
    <w:pPr>
      <w:pStyle w:val="a3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423336" wp14:editId="418916C8">
          <wp:simplePos x="0" y="0"/>
          <wp:positionH relativeFrom="column">
            <wp:posOffset>4573271</wp:posOffset>
          </wp:positionH>
          <wp:positionV relativeFrom="paragraph">
            <wp:posOffset>-210961</wp:posOffset>
          </wp:positionV>
          <wp:extent cx="1257300" cy="440195"/>
          <wp:effectExtent l="0" t="0" r="0" b="0"/>
          <wp:wrapNone/>
          <wp:docPr id="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014" cy="450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3423334" wp14:editId="298EF984">
              <wp:simplePos x="0" y="0"/>
              <wp:positionH relativeFrom="column">
                <wp:posOffset>2943860</wp:posOffset>
              </wp:positionH>
              <wp:positionV relativeFrom="paragraph">
                <wp:posOffset>-31115</wp:posOffset>
              </wp:positionV>
              <wp:extent cx="1644015" cy="375285"/>
              <wp:effectExtent l="0" t="0" r="0" b="5715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333E" w14:textId="77777777" w:rsidR="00CC55A1" w:rsidRDefault="00E04E84">
                          <w:pPr>
                            <w:rPr>
                              <w:rFonts w:ascii="Arimo" w:hAnsi="Arimo" w:cs="Arimo"/>
                              <w:b/>
                              <w:bCs/>
                              <w:color w:val="59595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rtl/>
                            </w:rPr>
                            <w:t>עמותת יחדיו באר שבע והדרום</w:t>
                          </w:r>
                        </w:p>
                        <w:p w14:paraId="4342333F" w14:textId="77777777" w:rsidR="00CC55A1" w:rsidRDefault="00E04E84">
                          <w:pPr>
                            <w:spacing w:after="100" w:afterAutospacing="1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אלומות בניין 5, גן התעשייה,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עומר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, ישראל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23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1.8pt;margin-top:-2.45pt;width:129.45pt;height:2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v/gw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" stroked="f" strokeweight=".5pt">
              <v:textbox>
                <w:txbxContent>
                  <w:p w14:paraId="4342333E" w14:textId="77777777" w:rsidR="00CC55A1" w:rsidRDefault="00E04E84">
                    <w:pPr>
                      <w:rPr>
                        <w:rFonts w:ascii="Arimo" w:hAnsi="Arimo" w:cs="Arimo"/>
                        <w:b/>
                        <w:bCs/>
                        <w:color w:val="59595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8"/>
                        <w:szCs w:val="18"/>
                        <w:rtl/>
                      </w:rPr>
                      <w:t>עמותת יחדיו באר שבע והדרום</w:t>
                    </w:r>
                  </w:p>
                  <w:p w14:paraId="4342333F" w14:textId="77777777" w:rsidR="00CC55A1" w:rsidRDefault="00E04E84">
                    <w:pPr>
                      <w:spacing w:after="100" w:afterAutospacing="1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אלומות בניין 5, גן התעשייה,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עומר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, ישראל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423332" wp14:editId="15333E83">
              <wp:simplePos x="0" y="0"/>
              <wp:positionH relativeFrom="column">
                <wp:posOffset>2872740</wp:posOffset>
              </wp:positionH>
              <wp:positionV relativeFrom="paragraph">
                <wp:posOffset>13335</wp:posOffset>
              </wp:positionV>
              <wp:extent cx="0" cy="243840"/>
              <wp:effectExtent l="0" t="0" r="19050" b="22860"/>
              <wp:wrapNone/>
              <wp:docPr id="29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38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B90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left:0;text-align:left;margin-left:226.2pt;margin-top:1.05pt;width:0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" strokecolor="#404040 [2429]" strokeweight="1.5pt"/>
          </w:pict>
        </mc:Fallback>
      </mc:AlternateContent>
    </w:r>
    <w:r w:rsidR="00E04E84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423330" wp14:editId="33E33D5D">
              <wp:simplePos x="0" y="0"/>
              <wp:positionH relativeFrom="column">
                <wp:posOffset>1879600</wp:posOffset>
              </wp:positionH>
              <wp:positionV relativeFrom="paragraph">
                <wp:posOffset>8255</wp:posOffset>
              </wp:positionV>
              <wp:extent cx="1037590" cy="375285"/>
              <wp:effectExtent l="0" t="0" r="0" b="57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333C" w14:textId="77777777" w:rsidR="00CC55A1" w:rsidRDefault="00E04E84">
                          <w:pPr>
                            <w:bidi w:val="0"/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mo" w:hAnsi="Arimo" w:cs="Arimo" w:hint="cs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  <w:t>972-8-620-8000</w:t>
                          </w:r>
                        </w:p>
                        <w:p w14:paraId="4342333D" w14:textId="77777777" w:rsidR="00CC55A1" w:rsidRDefault="00E04E84">
                          <w:pPr>
                            <w:spacing w:after="100" w:afterAutospacing="1"/>
                            <w:jc w:val="right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  <w:t>www.yachdav.org.il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23330" id="Text Box 3" o:spid="_x0000_s1027" type="#_x0000_t202" style="position:absolute;left:0;text-align:left;margin-left:148pt;margin-top:.65pt;width:81.7pt;height:2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YPhA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" stroked="f" strokeweight=".5pt">
              <v:textbox>
                <w:txbxContent>
                  <w:p w14:paraId="4342333C" w14:textId="77777777" w:rsidR="00CC55A1" w:rsidRDefault="00E04E84">
                    <w:pPr>
                      <w:bidi w:val="0"/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mo" w:hAnsi="Arimo" w:cs="Arimo" w:hint="cs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  <w:t>972-8-620-8000</w:t>
                    </w:r>
                  </w:p>
                  <w:p w14:paraId="4342333D" w14:textId="77777777" w:rsidR="00CC55A1" w:rsidRDefault="00E04E84">
                    <w:pPr>
                      <w:spacing w:after="100" w:afterAutospacing="1"/>
                      <w:jc w:val="right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  <w:t>www.yachdav.org.il</w:t>
                    </w:r>
                  </w:p>
                </w:txbxContent>
              </v:textbox>
            </v:shape>
          </w:pict>
        </mc:Fallback>
      </mc:AlternateContent>
    </w:r>
  </w:p>
  <w:p w14:paraId="01BA6891" w14:textId="77777777" w:rsidR="00FD6D25" w:rsidRDefault="00FD6D25">
    <w:pPr>
      <w:pStyle w:val="a3"/>
      <w:jc w:val="right"/>
    </w:pPr>
  </w:p>
  <w:p w14:paraId="4342332E" w14:textId="77777777" w:rsidR="00CC55A1" w:rsidRDefault="00CC55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A85E01"/>
    <w:multiLevelType w:val="hybridMultilevel"/>
    <w:tmpl w:val="E3F4AFBE"/>
    <w:lvl w:ilvl="0" w:tplc="BB92721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2069"/>
    <w:multiLevelType w:val="hybridMultilevel"/>
    <w:tmpl w:val="719E337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72431"/>
    <w:multiLevelType w:val="hybridMultilevel"/>
    <w:tmpl w:val="6D6097A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" w15:restartNumberingAfterBreak="0">
    <w:nsid w:val="300D0F03"/>
    <w:multiLevelType w:val="hybridMultilevel"/>
    <w:tmpl w:val="0F0235D0"/>
    <w:lvl w:ilvl="0" w:tplc="C32023FA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D0259F"/>
    <w:multiLevelType w:val="hybridMultilevel"/>
    <w:tmpl w:val="83B425C6"/>
    <w:lvl w:ilvl="0" w:tplc="83D280F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951FDF"/>
    <w:multiLevelType w:val="hybridMultilevel"/>
    <w:tmpl w:val="07385CC2"/>
    <w:lvl w:ilvl="0" w:tplc="02E8F20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C63E58"/>
    <w:multiLevelType w:val="hybridMultilevel"/>
    <w:tmpl w:val="3DFECB0C"/>
    <w:lvl w:ilvl="0" w:tplc="018EF4E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E4809"/>
    <w:multiLevelType w:val="hybridMultilevel"/>
    <w:tmpl w:val="AB021B14"/>
    <w:lvl w:ilvl="0" w:tplc="567E94A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4C3B42"/>
    <w:multiLevelType w:val="hybridMultilevel"/>
    <w:tmpl w:val="B5668B88"/>
    <w:lvl w:ilvl="0" w:tplc="65C470A8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A43605"/>
    <w:multiLevelType w:val="hybridMultilevel"/>
    <w:tmpl w:val="C7048156"/>
    <w:lvl w:ilvl="0" w:tplc="4794529E">
      <w:start w:val="1"/>
      <w:numFmt w:val="decimal"/>
      <w:lvlText w:val="%1."/>
      <w:lvlJc w:val="left"/>
      <w:pPr>
        <w:ind w:left="360" w:hanging="360"/>
      </w:pPr>
      <w:rPr>
        <w:rFonts w:ascii="David" w:eastAsia="Times New Roman" w:hAnsi="David" w:cs="David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A86A9D"/>
    <w:multiLevelType w:val="hybridMultilevel"/>
    <w:tmpl w:val="2504805C"/>
    <w:lvl w:ilvl="0" w:tplc="E42E5038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A658FE"/>
    <w:multiLevelType w:val="hybridMultilevel"/>
    <w:tmpl w:val="DCB23CC4"/>
    <w:lvl w:ilvl="0" w:tplc="7592E638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D27CEC"/>
    <w:multiLevelType w:val="hybridMultilevel"/>
    <w:tmpl w:val="3CC813DC"/>
    <w:lvl w:ilvl="0" w:tplc="498A9DA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192279"/>
    <w:multiLevelType w:val="hybridMultilevel"/>
    <w:tmpl w:val="3B4E870C"/>
    <w:lvl w:ilvl="0" w:tplc="5D5AE02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8D67AEF"/>
    <w:multiLevelType w:val="hybridMultilevel"/>
    <w:tmpl w:val="8F1A5E3A"/>
    <w:lvl w:ilvl="0" w:tplc="66621E4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5C27B0"/>
    <w:multiLevelType w:val="hybridMultilevel"/>
    <w:tmpl w:val="B346124E"/>
    <w:lvl w:ilvl="0" w:tplc="7C2630A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58537D"/>
    <w:multiLevelType w:val="hybridMultilevel"/>
    <w:tmpl w:val="233E4658"/>
    <w:lvl w:ilvl="0" w:tplc="30DA6482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D7AF8"/>
    <w:multiLevelType w:val="hybridMultilevel"/>
    <w:tmpl w:val="2A88039A"/>
    <w:lvl w:ilvl="0" w:tplc="7FE281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D21EA"/>
    <w:multiLevelType w:val="hybridMultilevel"/>
    <w:tmpl w:val="40429136"/>
    <w:lvl w:ilvl="0" w:tplc="48242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081EA0"/>
    <w:multiLevelType w:val="hybridMultilevel"/>
    <w:tmpl w:val="877894E8"/>
    <w:lvl w:ilvl="0" w:tplc="22A2E20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015B7"/>
    <w:multiLevelType w:val="hybridMultilevel"/>
    <w:tmpl w:val="7EC82D4E"/>
    <w:lvl w:ilvl="0" w:tplc="5A749708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8F6DC9"/>
    <w:multiLevelType w:val="hybridMultilevel"/>
    <w:tmpl w:val="FCE0A6D6"/>
    <w:lvl w:ilvl="0" w:tplc="F84E73AA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00205F"/>
    <w:multiLevelType w:val="hybridMultilevel"/>
    <w:tmpl w:val="FA0C63DA"/>
    <w:lvl w:ilvl="0" w:tplc="3920DE60">
      <w:start w:val="1"/>
      <w:numFmt w:val="hebrew1"/>
      <w:lvlText w:val="%1."/>
      <w:lvlJc w:val="center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C4433B"/>
    <w:multiLevelType w:val="hybridMultilevel"/>
    <w:tmpl w:val="2B049988"/>
    <w:lvl w:ilvl="0" w:tplc="6C5A1CE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19"/>
  </w:num>
  <w:num w:numId="5">
    <w:abstractNumId w:val="1"/>
  </w:num>
  <w:num w:numId="6">
    <w:abstractNumId w:val="23"/>
  </w:num>
  <w:num w:numId="7">
    <w:abstractNumId w:val="8"/>
  </w:num>
  <w:num w:numId="8">
    <w:abstractNumId w:val="10"/>
  </w:num>
  <w:num w:numId="9">
    <w:abstractNumId w:val="7"/>
  </w:num>
  <w:num w:numId="10">
    <w:abstractNumId w:val="15"/>
  </w:num>
  <w:num w:numId="11">
    <w:abstractNumId w:val="16"/>
  </w:num>
  <w:num w:numId="12">
    <w:abstractNumId w:val="24"/>
  </w:num>
  <w:num w:numId="13">
    <w:abstractNumId w:val="20"/>
  </w:num>
  <w:num w:numId="14">
    <w:abstractNumId w:val="6"/>
  </w:num>
  <w:num w:numId="15">
    <w:abstractNumId w:val="13"/>
  </w:num>
  <w:num w:numId="16">
    <w:abstractNumId w:val="12"/>
  </w:num>
  <w:num w:numId="17">
    <w:abstractNumId w:val="9"/>
  </w:num>
  <w:num w:numId="18">
    <w:abstractNumId w:val="11"/>
  </w:num>
  <w:num w:numId="19">
    <w:abstractNumId w:val="22"/>
  </w:num>
  <w:num w:numId="20">
    <w:abstractNumId w:val="3"/>
  </w:num>
  <w:num w:numId="21">
    <w:abstractNumId w:val="14"/>
  </w:num>
  <w:num w:numId="22">
    <w:abstractNumId w:val="4"/>
  </w:num>
  <w:num w:numId="23">
    <w:abstractNumId w:val="2"/>
  </w:num>
  <w:num w:numId="24">
    <w:abstractNumId w:val="1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A1"/>
    <w:rsid w:val="00152164"/>
    <w:rsid w:val="001C1F4C"/>
    <w:rsid w:val="001D628E"/>
    <w:rsid w:val="001E43E6"/>
    <w:rsid w:val="001F63AF"/>
    <w:rsid w:val="00210AFB"/>
    <w:rsid w:val="00326107"/>
    <w:rsid w:val="004B0154"/>
    <w:rsid w:val="004B63AD"/>
    <w:rsid w:val="004F3986"/>
    <w:rsid w:val="005C7BA4"/>
    <w:rsid w:val="005E7FE4"/>
    <w:rsid w:val="0060354D"/>
    <w:rsid w:val="006852F5"/>
    <w:rsid w:val="006B7698"/>
    <w:rsid w:val="007720CF"/>
    <w:rsid w:val="00800659"/>
    <w:rsid w:val="00801069"/>
    <w:rsid w:val="00804B29"/>
    <w:rsid w:val="0093268A"/>
    <w:rsid w:val="009C0FFC"/>
    <w:rsid w:val="00B233CF"/>
    <w:rsid w:val="00B40F39"/>
    <w:rsid w:val="00CC55A1"/>
    <w:rsid w:val="00DA04D9"/>
    <w:rsid w:val="00E04E84"/>
    <w:rsid w:val="00E42F22"/>
    <w:rsid w:val="00EA5FF3"/>
    <w:rsid w:val="00F174DC"/>
    <w:rsid w:val="00F81EA1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3423326"/>
  <w15:docId w15:val="{F3E519D1-0F0B-466D-9A80-9B1E3891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David"/>
      <w:lang w:eastAsia="he-IL"/>
    </w:rPr>
  </w:style>
  <w:style w:type="paragraph" w:styleId="1">
    <w:name w:val="heading 1"/>
    <w:basedOn w:val="a"/>
    <w:next w:val="a"/>
    <w:link w:val="10"/>
    <w:qFormat/>
    <w:rsid w:val="00B40F39"/>
    <w:pPr>
      <w:keepNext/>
      <w:numPr>
        <w:numId w:val="25"/>
      </w:numPr>
      <w:suppressAutoHyphens/>
      <w:jc w:val="right"/>
      <w:outlineLvl w:val="0"/>
    </w:pPr>
    <w:rPr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B40F39"/>
    <w:pPr>
      <w:keepNext/>
      <w:numPr>
        <w:ilvl w:val="1"/>
        <w:numId w:val="25"/>
      </w:numPr>
      <w:suppressAutoHyphens/>
      <w:outlineLvl w:val="1"/>
    </w:pPr>
    <w:rPr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B40F39"/>
    <w:pPr>
      <w:keepNext/>
      <w:numPr>
        <w:ilvl w:val="2"/>
        <w:numId w:val="25"/>
      </w:numPr>
      <w:suppressAutoHyphens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כותרת עליונה תו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כותרת תחתונה תו"/>
    <w:basedOn w:val="a0"/>
    <w:link w:val="a5"/>
  </w:style>
  <w:style w:type="character" w:styleId="Hyperlink">
    <w:name w:val="Hyperlink"/>
    <w:basedOn w:val="a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he-IL"/>
    </w:rPr>
  </w:style>
  <w:style w:type="paragraph" w:styleId="a9">
    <w:name w:val="List Paragraph"/>
    <w:basedOn w:val="a"/>
    <w:uiPriority w:val="34"/>
    <w:qFormat/>
    <w:rsid w:val="00E04E84"/>
    <w:pPr>
      <w:ind w:left="720"/>
      <w:contextualSpacing/>
    </w:pPr>
  </w:style>
  <w:style w:type="character" w:customStyle="1" w:styleId="body">
    <w:name w:val="body"/>
    <w:rsid w:val="004B0154"/>
  </w:style>
  <w:style w:type="table" w:styleId="aa">
    <w:name w:val="Table Grid"/>
    <w:basedOn w:val="a1"/>
    <w:uiPriority w:val="39"/>
    <w:rsid w:val="00F1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B40F39"/>
    <w:rPr>
      <w:rFonts w:ascii="Times New Roman" w:eastAsia="Times New Roman" w:hAnsi="Times New Roman" w:cs="David"/>
      <w:u w:val="single"/>
      <w:lang w:eastAsia="he-IL"/>
    </w:rPr>
  </w:style>
  <w:style w:type="character" w:customStyle="1" w:styleId="20">
    <w:name w:val="כותרת 2 תו"/>
    <w:basedOn w:val="a0"/>
    <w:link w:val="2"/>
    <w:semiHidden/>
    <w:rsid w:val="00B40F39"/>
    <w:rPr>
      <w:rFonts w:ascii="Times New Roman" w:eastAsia="Times New Roman" w:hAnsi="Times New Roman" w:cs="David"/>
      <w:u w:val="single"/>
      <w:lang w:eastAsia="he-IL"/>
    </w:rPr>
  </w:style>
  <w:style w:type="character" w:customStyle="1" w:styleId="30">
    <w:name w:val="כותרת 3 תו"/>
    <w:basedOn w:val="a0"/>
    <w:link w:val="3"/>
    <w:semiHidden/>
    <w:rsid w:val="00B40F39"/>
    <w:rPr>
      <w:rFonts w:ascii="Times New Roman" w:eastAsia="Times New Roman" w:hAnsi="Times New Roman" w:cs="David"/>
      <w:b/>
      <w:bCs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HKTHZDOF\&#1504;&#1497;&#1497;&#1512;%20&#1502;&#1499;&#1514;&#1489;&#1497;&#1501;%20&#1495;&#1491;&#151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4184E5B0C49884689CE3D864B89C409" ma:contentTypeVersion="15" ma:contentTypeDescription="צור מסמך חדש." ma:contentTypeScope="" ma:versionID="059a9028a9fcec0fc855eb17ce8196f9">
  <xsd:schema xmlns:xsd="http://www.w3.org/2001/XMLSchema" xmlns:xs="http://www.w3.org/2001/XMLSchema" xmlns:p="http://schemas.microsoft.com/office/2006/metadata/properties" xmlns:ns3="bd79c1ef-d32e-4b6d-b30f-5579782703f7" xmlns:ns4="3e375e84-1444-49c9-8cbf-04d2f383842f" targetNamespace="http://schemas.microsoft.com/office/2006/metadata/properties" ma:root="true" ma:fieldsID="af04b44c0464c1acf51f31ce1999a1d7" ns3:_="" ns4:_="">
    <xsd:import namespace="bd79c1ef-d32e-4b6d-b30f-5579782703f7"/>
    <xsd:import namespace="3e375e84-1444-49c9-8cbf-04d2f3838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9c1ef-d32e-4b6d-b30f-557978270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75e84-1444-49c9-8cbf-04d2f383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79c1ef-d32e-4b6d-b30f-5579782703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921C0E-8246-409D-A931-6200CE77C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9c1ef-d32e-4b6d-b30f-5579782703f7"/>
    <ds:schemaRef ds:uri="3e375e84-1444-49c9-8cbf-04d2f3838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6E392-A9D2-46C5-831C-7B080FC4BB74}">
  <ds:schemaRefs>
    <ds:schemaRef ds:uri="http://schemas.microsoft.com/office/2006/metadata/properties"/>
    <ds:schemaRef ds:uri="http://purl.org/dc/elements/1.1/"/>
    <ds:schemaRef ds:uri="3e375e84-1444-49c9-8cbf-04d2f383842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d79c1ef-d32e-4b6d-b30f-5579782703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FE323B-8E0B-43F2-B06A-9BFA0867D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2AAA5D-1A6A-442E-89FD-E93075DB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חדש</Template>
  <TotalTime>1</TotalTime>
  <Pages>1</Pages>
  <Words>80</Words>
  <Characters>587</Characters>
  <Application>Microsoft Office Word</Application>
  <DocSecurity>0</DocSecurity>
  <Lines>53</Lines>
  <Paragraphs>22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MIRAL PINTO</Manager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תודה</dc:subject>
  <dc:creator>Miral Pinto Yachdav</dc:creator>
  <cp:lastModifiedBy>Inbal Alfassi</cp:lastModifiedBy>
  <cp:revision>3</cp:revision>
  <cp:lastPrinted>2025-01-19T08:53:00Z</cp:lastPrinted>
  <dcterms:created xsi:type="dcterms:W3CDTF">2025-01-26T08:32:00Z</dcterms:created>
  <dcterms:modified xsi:type="dcterms:W3CDTF">2025-01-26T08:33:00Z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0x01010024184E5B0C49884689CE3D864B89C409</vt:lpwstr>
  </property>
  <property fmtid="{D5CDD505-2E9C-101B-9397-08002B2CF9AE}" pid="3" name="GrammarlyDocumentId">
    <vt:lpwstr>c679dbe2ed749f9f62a30c2ab34111780303dacad98997af33b0bc21e59bd6d6</vt:lpwstr>
  </property>
</Properties>
</file>