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613AC" w14:textId="62D3CA13" w:rsidR="00A00D63" w:rsidRDefault="007111B0" w:rsidP="000654DE">
      <w:pPr>
        <w:pStyle w:val="3"/>
        <w:numPr>
          <w:ilvl w:val="0"/>
          <w:numId w:val="0"/>
        </w:numPr>
        <w:ind w:left="720" w:hanging="720"/>
        <w:jc w:val="lef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אל:</w:t>
      </w:r>
      <w:r w:rsidR="00A00D63">
        <w:rPr>
          <w:rFonts w:hint="cs"/>
          <w:sz w:val="26"/>
          <w:szCs w:val="26"/>
          <w:rtl/>
        </w:rPr>
        <w:t xml:space="preserve"> משאבי אנוש</w:t>
      </w:r>
      <w:r w:rsidR="007472B3" w:rsidRPr="007472B3">
        <w:rPr>
          <w:rFonts w:hint="cs"/>
          <w:sz w:val="28"/>
          <w:szCs w:val="28"/>
          <w:rtl/>
        </w:rPr>
        <w:t xml:space="preserve"> </w:t>
      </w:r>
      <w:r w:rsidR="007472B3">
        <w:rPr>
          <w:sz w:val="28"/>
          <w:szCs w:val="28"/>
          <w:rtl/>
        </w:rPr>
        <w:tab/>
      </w:r>
      <w:r w:rsidR="007472B3">
        <w:rPr>
          <w:sz w:val="28"/>
          <w:szCs w:val="28"/>
          <w:rtl/>
        </w:rPr>
        <w:tab/>
      </w:r>
      <w:r w:rsidR="007472B3">
        <w:rPr>
          <w:sz w:val="28"/>
          <w:szCs w:val="28"/>
          <w:rtl/>
        </w:rPr>
        <w:tab/>
      </w:r>
      <w:r w:rsidR="007472B3">
        <w:rPr>
          <w:sz w:val="28"/>
          <w:szCs w:val="28"/>
          <w:rtl/>
        </w:rPr>
        <w:tab/>
      </w:r>
      <w:r w:rsidR="008C507D" w:rsidRPr="003744D1">
        <w:rPr>
          <w:rFonts w:hint="cs"/>
          <w:sz w:val="28"/>
          <w:szCs w:val="28"/>
          <w:rtl/>
        </w:rPr>
        <w:t>תאריך מילוי הטופס:______________</w:t>
      </w:r>
    </w:p>
    <w:p w14:paraId="59EB4D68" w14:textId="70642664" w:rsidR="007111B0" w:rsidRDefault="00A00D63" w:rsidP="000654DE">
      <w:pPr>
        <w:pStyle w:val="3"/>
        <w:numPr>
          <w:ilvl w:val="0"/>
          <w:numId w:val="0"/>
        </w:numPr>
        <w:ind w:left="720" w:hanging="720"/>
        <w:jc w:val="lef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מחלקת שכר </w:t>
      </w:r>
    </w:p>
    <w:p w14:paraId="5AA08121" w14:textId="4540D262" w:rsidR="00A00D63" w:rsidRPr="008C507D" w:rsidRDefault="00A00D63" w:rsidP="000654DE">
      <w:pPr>
        <w:rPr>
          <w:b/>
          <w:bCs/>
          <w:sz w:val="28"/>
          <w:szCs w:val="28"/>
          <w:rtl/>
        </w:rPr>
      </w:pPr>
      <w:r w:rsidRPr="00A00D63">
        <w:rPr>
          <w:rFonts w:hint="cs"/>
          <w:b/>
          <w:bCs/>
          <w:u w:val="single"/>
          <w:rtl/>
        </w:rPr>
        <w:t>משנה למנכ"ל</w:t>
      </w:r>
      <w:r w:rsidR="007472B3" w:rsidRPr="007472B3">
        <w:rPr>
          <w:rFonts w:hint="cs"/>
          <w:b/>
          <w:bCs/>
          <w:sz w:val="28"/>
          <w:szCs w:val="28"/>
          <w:rtl/>
        </w:rPr>
        <w:t xml:space="preserve"> </w:t>
      </w:r>
      <w:r w:rsidR="008C507D">
        <w:rPr>
          <w:b/>
          <w:bCs/>
          <w:sz w:val="28"/>
          <w:szCs w:val="28"/>
          <w:rtl/>
        </w:rPr>
        <w:tab/>
      </w:r>
      <w:r w:rsidR="008C507D">
        <w:rPr>
          <w:b/>
          <w:bCs/>
          <w:sz w:val="28"/>
          <w:szCs w:val="28"/>
          <w:rtl/>
        </w:rPr>
        <w:tab/>
      </w:r>
      <w:r w:rsidR="008C507D">
        <w:rPr>
          <w:b/>
          <w:bCs/>
          <w:sz w:val="28"/>
          <w:szCs w:val="28"/>
          <w:rtl/>
        </w:rPr>
        <w:tab/>
      </w:r>
      <w:r w:rsidR="008C507D">
        <w:rPr>
          <w:b/>
          <w:bCs/>
          <w:sz w:val="28"/>
          <w:szCs w:val="28"/>
          <w:rtl/>
        </w:rPr>
        <w:tab/>
      </w:r>
      <w:r w:rsidR="008C507D">
        <w:rPr>
          <w:b/>
          <w:bCs/>
          <w:sz w:val="28"/>
          <w:szCs w:val="28"/>
          <w:rtl/>
        </w:rPr>
        <w:tab/>
      </w:r>
    </w:p>
    <w:p w14:paraId="6428C5D1" w14:textId="77777777" w:rsidR="007472B3" w:rsidRDefault="007472B3" w:rsidP="000654DE">
      <w:pPr>
        <w:pStyle w:val="3"/>
        <w:numPr>
          <w:ilvl w:val="0"/>
          <w:numId w:val="0"/>
        </w:numPr>
        <w:spacing w:line="360" w:lineRule="auto"/>
        <w:ind w:left="720" w:hanging="720"/>
        <w:rPr>
          <w:sz w:val="32"/>
          <w:szCs w:val="32"/>
          <w:u w:val="single"/>
          <w:rtl/>
        </w:rPr>
      </w:pPr>
    </w:p>
    <w:p w14:paraId="16F88F29" w14:textId="75FC1E71" w:rsidR="00F54FE6" w:rsidRDefault="007D0938" w:rsidP="000654DE">
      <w:pPr>
        <w:pStyle w:val="3"/>
        <w:numPr>
          <w:ilvl w:val="0"/>
          <w:numId w:val="0"/>
        </w:numPr>
        <w:spacing w:line="360" w:lineRule="auto"/>
        <w:ind w:left="720" w:hanging="720"/>
        <w:rPr>
          <w:sz w:val="32"/>
          <w:szCs w:val="32"/>
          <w:u w:val="single"/>
          <w:rtl/>
        </w:rPr>
      </w:pPr>
      <w:r w:rsidRPr="00A00D63">
        <w:rPr>
          <w:rFonts w:hint="cs"/>
          <w:sz w:val="32"/>
          <w:szCs w:val="32"/>
          <w:u w:val="single"/>
          <w:rtl/>
        </w:rPr>
        <w:t>טופס</w:t>
      </w:r>
      <w:r w:rsidR="00D8553D">
        <w:rPr>
          <w:rFonts w:hint="cs"/>
          <w:sz w:val="32"/>
          <w:szCs w:val="32"/>
          <w:u w:val="single"/>
          <w:rtl/>
        </w:rPr>
        <w:t xml:space="preserve"> סיו</w:t>
      </w:r>
      <w:r w:rsidR="007472B3">
        <w:rPr>
          <w:rFonts w:hint="cs"/>
          <w:sz w:val="32"/>
          <w:szCs w:val="32"/>
          <w:u w:val="single"/>
          <w:rtl/>
        </w:rPr>
        <w:t>ם</w:t>
      </w:r>
      <w:r w:rsidRPr="00A00D63">
        <w:rPr>
          <w:rFonts w:hint="cs"/>
          <w:sz w:val="32"/>
          <w:szCs w:val="32"/>
          <w:u w:val="single"/>
          <w:rtl/>
        </w:rPr>
        <w:t xml:space="preserve"> </w:t>
      </w:r>
      <w:r w:rsidR="009F4AC5">
        <w:rPr>
          <w:rFonts w:hint="cs"/>
          <w:sz w:val="32"/>
          <w:szCs w:val="32"/>
          <w:u w:val="single"/>
          <w:rtl/>
        </w:rPr>
        <w:t>העסקה</w:t>
      </w:r>
    </w:p>
    <w:p w14:paraId="0BFD0E32" w14:textId="77777777" w:rsidR="003744D1" w:rsidRDefault="003744D1" w:rsidP="000654DE">
      <w:pPr>
        <w:spacing w:line="360" w:lineRule="auto"/>
        <w:rPr>
          <w:rtl/>
        </w:rPr>
      </w:pPr>
    </w:p>
    <w:p w14:paraId="3FDF8FD1" w14:textId="6F2D4943" w:rsidR="007A0BF8" w:rsidRPr="003744D1" w:rsidRDefault="007A0BF8" w:rsidP="000654DE">
      <w:pPr>
        <w:spacing w:line="360" w:lineRule="auto"/>
        <w:rPr>
          <w:b/>
          <w:bCs/>
          <w:sz w:val="28"/>
          <w:szCs w:val="28"/>
          <w:rtl/>
        </w:rPr>
      </w:pPr>
      <w:r w:rsidRPr="003744D1">
        <w:rPr>
          <w:rFonts w:hint="cs"/>
          <w:b/>
          <w:bCs/>
          <w:sz w:val="28"/>
          <w:szCs w:val="28"/>
          <w:rtl/>
        </w:rPr>
        <w:t>שם העובד:</w:t>
      </w:r>
      <w:r w:rsidR="00A00D63" w:rsidRPr="003744D1">
        <w:rPr>
          <w:rFonts w:hint="cs"/>
          <w:b/>
          <w:bCs/>
          <w:sz w:val="28"/>
          <w:szCs w:val="28"/>
          <w:rtl/>
        </w:rPr>
        <w:t>___________</w:t>
      </w:r>
      <w:r w:rsidR="003744D1">
        <w:rPr>
          <w:rFonts w:hint="cs"/>
          <w:b/>
          <w:bCs/>
          <w:sz w:val="28"/>
          <w:szCs w:val="28"/>
          <w:rtl/>
        </w:rPr>
        <w:t xml:space="preserve"> </w:t>
      </w:r>
      <w:r w:rsidR="000C7A3F" w:rsidRPr="003744D1">
        <w:rPr>
          <w:rFonts w:hint="cs"/>
          <w:b/>
          <w:bCs/>
          <w:sz w:val="28"/>
          <w:szCs w:val="28"/>
          <w:rtl/>
        </w:rPr>
        <w:t>ת.ז:</w:t>
      </w:r>
      <w:r w:rsidR="00A00D63" w:rsidRPr="003744D1">
        <w:rPr>
          <w:rFonts w:hint="cs"/>
          <w:b/>
          <w:bCs/>
          <w:sz w:val="28"/>
          <w:szCs w:val="28"/>
          <w:rtl/>
        </w:rPr>
        <w:t>_____________</w:t>
      </w:r>
      <w:r w:rsidR="000C7A3F" w:rsidRPr="003744D1">
        <w:rPr>
          <w:b/>
          <w:bCs/>
          <w:sz w:val="28"/>
          <w:szCs w:val="28"/>
        </w:rPr>
        <w:t xml:space="preserve"> </w:t>
      </w:r>
      <w:r w:rsidRPr="003744D1">
        <w:rPr>
          <w:rFonts w:hint="cs"/>
          <w:b/>
          <w:bCs/>
          <w:sz w:val="28"/>
          <w:szCs w:val="28"/>
          <w:rtl/>
        </w:rPr>
        <w:t>תפקיד:</w:t>
      </w:r>
      <w:r w:rsidR="007472B3" w:rsidRPr="003744D1">
        <w:rPr>
          <w:rFonts w:hint="cs"/>
          <w:b/>
          <w:bCs/>
          <w:sz w:val="28"/>
          <w:szCs w:val="28"/>
          <w:rtl/>
        </w:rPr>
        <w:t xml:space="preserve"> </w:t>
      </w:r>
      <w:r w:rsidR="00A00D63" w:rsidRPr="003744D1">
        <w:rPr>
          <w:rFonts w:hint="cs"/>
          <w:b/>
          <w:bCs/>
          <w:sz w:val="28"/>
          <w:szCs w:val="28"/>
          <w:rtl/>
        </w:rPr>
        <w:t>________________</w:t>
      </w:r>
      <w:r w:rsidR="007472B3">
        <w:rPr>
          <w:rFonts w:hint="cs"/>
          <w:b/>
          <w:bCs/>
          <w:sz w:val="28"/>
          <w:szCs w:val="28"/>
          <w:rtl/>
        </w:rPr>
        <w:t xml:space="preserve">        </w:t>
      </w:r>
      <w:r w:rsidRPr="003744D1">
        <w:rPr>
          <w:rFonts w:hint="cs"/>
          <w:b/>
          <w:bCs/>
          <w:sz w:val="28"/>
          <w:szCs w:val="28"/>
          <w:rtl/>
        </w:rPr>
        <w:t>פרויקט</w:t>
      </w:r>
      <w:r w:rsidR="00A00D63" w:rsidRPr="003744D1">
        <w:rPr>
          <w:rFonts w:hint="cs"/>
          <w:b/>
          <w:bCs/>
          <w:sz w:val="28"/>
          <w:szCs w:val="28"/>
          <w:rtl/>
        </w:rPr>
        <w:t xml:space="preserve">:_________________ </w:t>
      </w:r>
      <w:r w:rsidRPr="003744D1">
        <w:rPr>
          <w:rFonts w:hint="cs"/>
          <w:b/>
          <w:bCs/>
          <w:sz w:val="28"/>
          <w:szCs w:val="28"/>
          <w:rtl/>
        </w:rPr>
        <w:t>ממונה:</w:t>
      </w:r>
      <w:r w:rsidR="00A00D63" w:rsidRPr="003744D1">
        <w:rPr>
          <w:rFonts w:hint="cs"/>
          <w:b/>
          <w:bCs/>
          <w:sz w:val="28"/>
          <w:szCs w:val="28"/>
          <w:rtl/>
        </w:rPr>
        <w:t>___________________</w:t>
      </w:r>
    </w:p>
    <w:p w14:paraId="099C0D13" w14:textId="3D0C803A" w:rsidR="007472B3" w:rsidRDefault="00A00D63" w:rsidP="000654DE">
      <w:pPr>
        <w:spacing w:line="360" w:lineRule="auto"/>
        <w:rPr>
          <w:b/>
          <w:bCs/>
          <w:sz w:val="28"/>
          <w:szCs w:val="28"/>
          <w:rtl/>
        </w:rPr>
      </w:pPr>
      <w:r w:rsidRPr="003744D1">
        <w:rPr>
          <w:rFonts w:hint="cs"/>
          <w:b/>
          <w:bCs/>
          <w:sz w:val="28"/>
          <w:szCs w:val="28"/>
          <w:rtl/>
        </w:rPr>
        <w:t xml:space="preserve">תאריך </w:t>
      </w:r>
      <w:r w:rsidR="008C507D">
        <w:rPr>
          <w:rFonts w:hint="cs"/>
          <w:b/>
          <w:bCs/>
          <w:sz w:val="28"/>
          <w:szCs w:val="28"/>
          <w:rtl/>
        </w:rPr>
        <w:t>ה</w:t>
      </w:r>
      <w:r w:rsidRPr="003744D1">
        <w:rPr>
          <w:rFonts w:hint="cs"/>
          <w:b/>
          <w:bCs/>
          <w:sz w:val="28"/>
          <w:szCs w:val="28"/>
          <w:rtl/>
        </w:rPr>
        <w:t>הודעה על סיום</w:t>
      </w:r>
      <w:r w:rsidR="008C507D">
        <w:rPr>
          <w:rFonts w:hint="cs"/>
          <w:b/>
          <w:bCs/>
          <w:sz w:val="28"/>
          <w:szCs w:val="28"/>
          <w:rtl/>
        </w:rPr>
        <w:t xml:space="preserve"> העסקה</w:t>
      </w:r>
      <w:r w:rsidRPr="003744D1">
        <w:rPr>
          <w:rFonts w:hint="cs"/>
          <w:b/>
          <w:bCs/>
          <w:sz w:val="28"/>
          <w:szCs w:val="28"/>
          <w:rtl/>
        </w:rPr>
        <w:t xml:space="preserve">: _____________ </w:t>
      </w:r>
    </w:p>
    <w:p w14:paraId="104E8A34" w14:textId="3FFA8A65" w:rsidR="00A00D63" w:rsidRPr="003744D1" w:rsidRDefault="00096203" w:rsidP="000654DE">
      <w:pPr>
        <w:spacing w:line="360" w:lineRule="auto"/>
        <w:rPr>
          <w:b/>
          <w:bCs/>
          <w:sz w:val="28"/>
          <w:szCs w:val="28"/>
          <w:rtl/>
        </w:rPr>
      </w:pPr>
      <w:r w:rsidRPr="003744D1">
        <w:rPr>
          <w:rFonts w:hint="cs"/>
          <w:b/>
          <w:bCs/>
          <w:sz w:val="28"/>
          <w:szCs w:val="28"/>
          <w:rtl/>
        </w:rPr>
        <w:t>תאריך סיום העסקה בפועל:</w:t>
      </w:r>
      <w:r w:rsidR="00A00D63" w:rsidRPr="003744D1">
        <w:rPr>
          <w:rFonts w:hint="cs"/>
          <w:b/>
          <w:bCs/>
          <w:sz w:val="28"/>
          <w:szCs w:val="28"/>
          <w:rtl/>
        </w:rPr>
        <w:t xml:space="preserve">__________________ </w:t>
      </w:r>
    </w:p>
    <w:p w14:paraId="0D263B14" w14:textId="77777777" w:rsidR="00DE338D" w:rsidRPr="003744D1" w:rsidRDefault="00DE338D" w:rsidP="000654DE">
      <w:pPr>
        <w:spacing w:line="360" w:lineRule="auto"/>
        <w:rPr>
          <w:sz w:val="28"/>
          <w:szCs w:val="28"/>
          <w:rtl/>
        </w:rPr>
      </w:pPr>
    </w:p>
    <w:p w14:paraId="03A28871" w14:textId="4A7F3E62" w:rsidR="00FD42A8" w:rsidRPr="003744D1" w:rsidRDefault="00FD42A8" w:rsidP="000654DE">
      <w:pPr>
        <w:spacing w:line="360" w:lineRule="auto"/>
        <w:rPr>
          <w:b/>
          <w:bCs/>
          <w:sz w:val="28"/>
          <w:szCs w:val="28"/>
          <w:u w:val="single"/>
        </w:rPr>
      </w:pPr>
      <w:r w:rsidRPr="003744D1">
        <w:rPr>
          <w:rFonts w:hint="cs"/>
          <w:b/>
          <w:bCs/>
          <w:sz w:val="28"/>
          <w:szCs w:val="28"/>
          <w:u w:val="single"/>
          <w:rtl/>
        </w:rPr>
        <w:t xml:space="preserve">סיבת </w:t>
      </w:r>
      <w:r w:rsidR="00096203" w:rsidRPr="003744D1">
        <w:rPr>
          <w:rFonts w:hint="cs"/>
          <w:b/>
          <w:bCs/>
          <w:sz w:val="28"/>
          <w:szCs w:val="28"/>
          <w:u w:val="single"/>
          <w:rtl/>
        </w:rPr>
        <w:t>סיום העבודה</w:t>
      </w:r>
      <w:r w:rsidRPr="003744D1">
        <w:rPr>
          <w:rFonts w:hint="cs"/>
          <w:b/>
          <w:bCs/>
          <w:sz w:val="28"/>
          <w:szCs w:val="28"/>
          <w:u w:val="single"/>
          <w:rtl/>
        </w:rPr>
        <w:t>:</w:t>
      </w:r>
      <w:r w:rsidR="00C16624" w:rsidRPr="003744D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C16624" w:rsidRPr="003744D1">
        <w:rPr>
          <w:b/>
          <w:bCs/>
          <w:sz w:val="28"/>
          <w:szCs w:val="28"/>
          <w:u w:val="single"/>
        </w:rPr>
        <w:t xml:space="preserve"> </w:t>
      </w:r>
    </w:p>
    <w:p w14:paraId="047991A9" w14:textId="77777777" w:rsidR="008C507D" w:rsidRDefault="008C507D" w:rsidP="000654DE">
      <w:pPr>
        <w:spacing w:line="360" w:lineRule="auto"/>
        <w:rPr>
          <w:sz w:val="28"/>
          <w:szCs w:val="28"/>
          <w:rtl/>
        </w:rPr>
      </w:pPr>
    </w:p>
    <w:p w14:paraId="772BA3A1" w14:textId="00562943" w:rsidR="003744D1" w:rsidRDefault="008C507D" w:rsidP="000654DE">
      <w:pPr>
        <w:spacing w:line="360" w:lineRule="auto"/>
        <w:rPr>
          <w:rtl/>
        </w:rPr>
      </w:pPr>
      <w:r>
        <w:rPr>
          <w:rFonts w:hint="cs"/>
          <w:sz w:val="28"/>
          <w:szCs w:val="28"/>
          <w:rtl/>
        </w:rPr>
        <w:t>התפטרות  / פיטורים</w:t>
      </w:r>
      <w:r w:rsidR="00210E86">
        <w:rPr>
          <w:sz w:val="28"/>
          <w:szCs w:val="28"/>
          <w:rtl/>
        </w:rPr>
        <w:fldChar w:fldCharType="begin"/>
      </w:r>
      <w:r w:rsidR="00210E86">
        <w:rPr>
          <w:sz w:val="28"/>
          <w:szCs w:val="28"/>
          <w:rtl/>
        </w:rPr>
        <w:instrText xml:space="preserve"> </w:instrText>
      </w:r>
      <w:r w:rsidR="00210E86">
        <w:rPr>
          <w:sz w:val="28"/>
          <w:szCs w:val="28"/>
        </w:rPr>
        <w:instrText>AUTOTEXT</w:instrText>
      </w:r>
      <w:r w:rsidR="00210E86">
        <w:rPr>
          <w:sz w:val="28"/>
          <w:szCs w:val="28"/>
          <w:rtl/>
        </w:rPr>
        <w:instrText xml:space="preserve">  " תיבת טקסט פשוטה"  \* </w:instrText>
      </w:r>
      <w:r w:rsidR="00210E86">
        <w:rPr>
          <w:sz w:val="28"/>
          <w:szCs w:val="28"/>
        </w:rPr>
        <w:instrText>MERGEFORMAT</w:instrText>
      </w:r>
      <w:r w:rsidR="00210E86">
        <w:rPr>
          <w:sz w:val="28"/>
          <w:szCs w:val="28"/>
          <w:rtl/>
        </w:rPr>
        <w:instrText xml:space="preserve"> </w:instrText>
      </w:r>
      <w:r w:rsidR="00210E86">
        <w:rPr>
          <w:sz w:val="28"/>
          <w:szCs w:val="28"/>
          <w:rtl/>
        </w:rPr>
        <w:fldChar w:fldCharType="end"/>
      </w:r>
    </w:p>
    <w:p w14:paraId="02275146" w14:textId="0CFA4FC3" w:rsidR="008C507D" w:rsidRPr="00034A72" w:rsidRDefault="00034A72" w:rsidP="000654DE">
      <w:pPr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7960B7" w14:textId="77777777" w:rsidR="008C507D" w:rsidRDefault="008C507D" w:rsidP="000654DE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14:paraId="7DE874A4" w14:textId="56D5FDC9" w:rsidR="00DE338D" w:rsidRDefault="008C507D" w:rsidP="000654DE">
      <w:pPr>
        <w:spacing w:line="360" w:lineRule="auto"/>
        <w:rPr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החזרת ציוד / תשלומים לעמותה:</w:t>
      </w:r>
    </w:p>
    <w:p w14:paraId="1CBE6874" w14:textId="527B8E96" w:rsidR="004063B8" w:rsidRDefault="004063B8" w:rsidP="000654DE">
      <w:pPr>
        <w:pStyle w:val="a7"/>
        <w:numPr>
          <w:ilvl w:val="0"/>
          <w:numId w:val="38"/>
        </w:numPr>
        <w:spacing w:line="360" w:lineRule="auto"/>
        <w:ind w:left="360"/>
        <w:rPr>
          <w:rtl/>
        </w:rPr>
      </w:pPr>
      <w:r>
        <w:rPr>
          <w:rFonts w:hint="cs"/>
          <w:rtl/>
        </w:rPr>
        <w:t>קופה קטנה בסך של ________</w:t>
      </w:r>
      <w:r w:rsidR="00952151">
        <w:rPr>
          <w:rFonts w:hint="cs"/>
          <w:rtl/>
        </w:rPr>
        <w:t xml:space="preserve"> הוחזר: כן/ לא (יש להעביר את כל הקבלות להנהלת חשבונות ולסגור את הקופה)</w:t>
      </w:r>
    </w:p>
    <w:p w14:paraId="4BD3836C" w14:textId="430BA7F7" w:rsidR="00A97BD7" w:rsidRDefault="00A97BD7" w:rsidP="000654DE">
      <w:pPr>
        <w:pStyle w:val="a7"/>
        <w:numPr>
          <w:ilvl w:val="0"/>
          <w:numId w:val="38"/>
        </w:numPr>
        <w:spacing w:line="360" w:lineRule="auto"/>
        <w:ind w:left="360"/>
        <w:rPr>
          <w:rtl/>
        </w:rPr>
      </w:pPr>
      <w:r>
        <w:rPr>
          <w:rFonts w:hint="cs"/>
          <w:rtl/>
        </w:rPr>
        <w:t>הלוואות:</w:t>
      </w:r>
      <w:r>
        <w:t xml:space="preserve"> </w:t>
      </w:r>
      <w:r>
        <w:rPr>
          <w:rFonts w:hint="cs"/>
          <w:rtl/>
        </w:rPr>
        <w:t>__________</w:t>
      </w:r>
    </w:p>
    <w:p w14:paraId="38C2ADEF" w14:textId="6E7833D7" w:rsidR="00A97BD7" w:rsidRDefault="007446E7" w:rsidP="000654DE">
      <w:pPr>
        <w:pStyle w:val="a7"/>
        <w:numPr>
          <w:ilvl w:val="0"/>
          <w:numId w:val="38"/>
        </w:numPr>
        <w:spacing w:line="360" w:lineRule="auto"/>
        <w:ind w:left="360"/>
        <w:rPr>
          <w:rtl/>
        </w:rPr>
      </w:pPr>
      <w:r>
        <w:rPr>
          <w:rFonts w:hint="cs"/>
          <w:rtl/>
        </w:rPr>
        <w:t>רכב:</w:t>
      </w:r>
      <w:r>
        <w:t xml:space="preserve"> </w:t>
      </w:r>
      <w:r>
        <w:rPr>
          <w:rFonts w:hint="cs"/>
          <w:rtl/>
        </w:rPr>
        <w:t>__________</w:t>
      </w:r>
    </w:p>
    <w:p w14:paraId="6B9214BA" w14:textId="7BC97788" w:rsidR="007446E7" w:rsidRDefault="007446E7" w:rsidP="000654DE">
      <w:pPr>
        <w:pStyle w:val="a7"/>
        <w:numPr>
          <w:ilvl w:val="0"/>
          <w:numId w:val="38"/>
        </w:numPr>
        <w:spacing w:line="360" w:lineRule="auto"/>
        <w:ind w:left="360"/>
        <w:rPr>
          <w:rtl/>
        </w:rPr>
      </w:pPr>
      <w:r>
        <w:rPr>
          <w:rFonts w:hint="cs"/>
          <w:rtl/>
        </w:rPr>
        <w:t>טלפון סלולרי</w:t>
      </w:r>
      <w:r w:rsidR="002339DD">
        <w:rPr>
          <w:rFonts w:hint="cs"/>
          <w:rtl/>
        </w:rPr>
        <w:t>:</w:t>
      </w:r>
      <w:r>
        <w:rPr>
          <w:rFonts w:hint="cs"/>
          <w:rtl/>
        </w:rPr>
        <w:t>____________</w:t>
      </w:r>
    </w:p>
    <w:p w14:paraId="61BC17A5" w14:textId="75A4A8AC" w:rsidR="007446E7" w:rsidRDefault="007446E7" w:rsidP="000654DE">
      <w:pPr>
        <w:pStyle w:val="a7"/>
        <w:numPr>
          <w:ilvl w:val="0"/>
          <w:numId w:val="38"/>
        </w:numPr>
        <w:spacing w:line="360" w:lineRule="auto"/>
        <w:ind w:left="360"/>
        <w:rPr>
          <w:rtl/>
        </w:rPr>
      </w:pPr>
      <w:r>
        <w:rPr>
          <w:rFonts w:hint="cs"/>
          <w:rtl/>
        </w:rPr>
        <w:t>מחשב נייד</w:t>
      </w:r>
      <w:r w:rsidR="002339DD">
        <w:rPr>
          <w:rFonts w:hint="cs"/>
          <w:rtl/>
        </w:rPr>
        <w:t>:</w:t>
      </w:r>
      <w:r>
        <w:rPr>
          <w:rFonts w:hint="cs"/>
          <w:rtl/>
        </w:rPr>
        <w:t xml:space="preserve"> ________________</w:t>
      </w:r>
    </w:p>
    <w:p w14:paraId="3CDFEB36" w14:textId="7375511E" w:rsidR="007446E7" w:rsidRDefault="007446E7" w:rsidP="000654DE">
      <w:pPr>
        <w:pStyle w:val="a7"/>
        <w:numPr>
          <w:ilvl w:val="0"/>
          <w:numId w:val="38"/>
        </w:numPr>
        <w:spacing w:line="360" w:lineRule="auto"/>
        <w:ind w:left="360"/>
      </w:pPr>
      <w:r>
        <w:rPr>
          <w:rFonts w:hint="cs"/>
          <w:rtl/>
        </w:rPr>
        <w:t xml:space="preserve">תשלומים לכביש 6 / קנסות: בוצע / לא בוצע </w:t>
      </w:r>
      <w:r w:rsidR="00C16624">
        <w:rPr>
          <w:rFonts w:hint="cs"/>
          <w:rtl/>
        </w:rPr>
        <w:t xml:space="preserve"> </w:t>
      </w:r>
      <w:r w:rsidR="00952151">
        <w:rPr>
          <w:rtl/>
        </w:rPr>
        <w:tab/>
      </w:r>
      <w:r w:rsidR="00952151">
        <w:rPr>
          <w:rtl/>
        </w:rPr>
        <w:tab/>
      </w:r>
      <w:r w:rsidR="00C16624">
        <w:rPr>
          <w:rFonts w:hint="cs"/>
          <w:rtl/>
        </w:rPr>
        <w:t>חוב בסך של ___________</w:t>
      </w:r>
    </w:p>
    <w:p w14:paraId="39D98E18" w14:textId="6DCF4802" w:rsidR="00952151" w:rsidRDefault="002339DD" w:rsidP="000654DE">
      <w:pPr>
        <w:pStyle w:val="a7"/>
        <w:numPr>
          <w:ilvl w:val="0"/>
          <w:numId w:val="38"/>
        </w:numPr>
        <w:spacing w:line="360" w:lineRule="auto"/>
        <w:ind w:left="360"/>
      </w:pPr>
      <w:r>
        <w:rPr>
          <w:rFonts w:hint="cs"/>
          <w:rtl/>
        </w:rPr>
        <w:t>התחייבות לימודים: _____________________________________</w:t>
      </w:r>
    </w:p>
    <w:p w14:paraId="5E65E07E" w14:textId="132B0D29" w:rsidR="002339DD" w:rsidRDefault="002339DD" w:rsidP="000654DE">
      <w:pPr>
        <w:pStyle w:val="a7"/>
        <w:numPr>
          <w:ilvl w:val="0"/>
          <w:numId w:val="38"/>
        </w:numPr>
        <w:spacing w:line="360" w:lineRule="auto"/>
        <w:ind w:left="360"/>
        <w:rPr>
          <w:rtl/>
        </w:rPr>
      </w:pPr>
      <w:r>
        <w:rPr>
          <w:rFonts w:hint="cs"/>
          <w:rtl/>
        </w:rPr>
        <w:t>הערות:______________________________________</w:t>
      </w:r>
    </w:p>
    <w:p w14:paraId="3A43D847" w14:textId="6BFCADC1" w:rsidR="004169BA" w:rsidRDefault="004169BA" w:rsidP="000654DE">
      <w:pPr>
        <w:spacing w:line="360" w:lineRule="auto"/>
        <w:rPr>
          <w:rtl/>
          <w:lang w:eastAsia="en-US"/>
        </w:rPr>
      </w:pPr>
    </w:p>
    <w:p w14:paraId="67ACDE14" w14:textId="77777777" w:rsidR="00A00D63" w:rsidRDefault="00A00D63" w:rsidP="000654DE">
      <w:pPr>
        <w:spacing w:line="360" w:lineRule="auto"/>
        <w:rPr>
          <w:rtl/>
          <w:lang w:eastAsia="en-US"/>
        </w:rPr>
      </w:pPr>
    </w:p>
    <w:p w14:paraId="1FFCD715" w14:textId="77777777" w:rsidR="003744D1" w:rsidRDefault="003744D1" w:rsidP="000654DE">
      <w:pPr>
        <w:spacing w:line="360" w:lineRule="auto"/>
        <w:rPr>
          <w:rtl/>
          <w:lang w:eastAsia="en-US"/>
        </w:rPr>
      </w:pPr>
      <w:bookmarkStart w:id="0" w:name="_GoBack"/>
      <w:bookmarkEnd w:id="0"/>
    </w:p>
    <w:p w14:paraId="08F593BC" w14:textId="0A652772" w:rsidR="00C16624" w:rsidRPr="00A00D63" w:rsidRDefault="00A00D63" w:rsidP="000654DE">
      <w:pPr>
        <w:spacing w:line="360" w:lineRule="auto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>_____</w:t>
      </w:r>
      <w:r w:rsidRPr="00A00D63">
        <w:rPr>
          <w:rFonts w:hint="cs"/>
          <w:b/>
          <w:bCs/>
          <w:rtl/>
          <w:lang w:eastAsia="en-US"/>
        </w:rPr>
        <w:t>______</w:t>
      </w:r>
      <w:r>
        <w:rPr>
          <w:rFonts w:hint="cs"/>
          <w:b/>
          <w:bCs/>
          <w:rtl/>
          <w:lang w:eastAsia="en-US"/>
        </w:rPr>
        <w:t>__</w:t>
      </w:r>
      <w:r w:rsidRPr="00A00D63">
        <w:rPr>
          <w:rFonts w:hint="cs"/>
          <w:b/>
          <w:bCs/>
          <w:rtl/>
          <w:lang w:eastAsia="en-US"/>
        </w:rPr>
        <w:t>____</w:t>
      </w:r>
      <w:r>
        <w:rPr>
          <w:rFonts w:hint="cs"/>
          <w:b/>
          <w:bCs/>
          <w:rtl/>
          <w:lang w:eastAsia="en-US"/>
        </w:rPr>
        <w:t>___</w:t>
      </w:r>
      <w:r w:rsidRPr="00A00D63">
        <w:rPr>
          <w:rFonts w:hint="cs"/>
          <w:b/>
          <w:bCs/>
          <w:rtl/>
          <w:lang w:eastAsia="en-US"/>
        </w:rPr>
        <w:t>_</w:t>
      </w:r>
      <w:r w:rsidRPr="00A00D63">
        <w:rPr>
          <w:b/>
          <w:bCs/>
          <w:rtl/>
          <w:lang w:eastAsia="en-US"/>
        </w:rPr>
        <w:tab/>
      </w:r>
      <w:r w:rsidRPr="00A00D63">
        <w:rPr>
          <w:b/>
          <w:bCs/>
          <w:rtl/>
          <w:lang w:eastAsia="en-US"/>
        </w:rPr>
        <w:tab/>
      </w:r>
      <w:r>
        <w:rPr>
          <w:b/>
          <w:bCs/>
          <w:rtl/>
          <w:lang w:eastAsia="en-US"/>
        </w:rPr>
        <w:tab/>
      </w:r>
      <w:r>
        <w:rPr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>__</w:t>
      </w:r>
      <w:r w:rsidRPr="00A00D63">
        <w:rPr>
          <w:rFonts w:hint="cs"/>
          <w:b/>
          <w:bCs/>
          <w:rtl/>
          <w:lang w:eastAsia="en-US"/>
        </w:rPr>
        <w:t>________</w:t>
      </w:r>
      <w:r>
        <w:rPr>
          <w:rFonts w:hint="cs"/>
          <w:b/>
          <w:bCs/>
          <w:rtl/>
          <w:lang w:eastAsia="en-US"/>
        </w:rPr>
        <w:t>__</w:t>
      </w:r>
      <w:r w:rsidRPr="00A00D63">
        <w:rPr>
          <w:rFonts w:hint="cs"/>
          <w:b/>
          <w:bCs/>
          <w:rtl/>
          <w:lang w:eastAsia="en-US"/>
        </w:rPr>
        <w:t>__________</w:t>
      </w:r>
    </w:p>
    <w:p w14:paraId="70DBFC58" w14:textId="3BF1CAE0" w:rsidR="00A00D63" w:rsidRPr="00C23A52" w:rsidRDefault="00A00D63" w:rsidP="000654DE">
      <w:pPr>
        <w:spacing w:line="360" w:lineRule="auto"/>
        <w:rPr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    </w:t>
      </w:r>
      <w:r w:rsidRPr="00A00D63">
        <w:rPr>
          <w:rFonts w:hint="cs"/>
          <w:b/>
          <w:bCs/>
          <w:rtl/>
          <w:lang w:eastAsia="en-US"/>
        </w:rPr>
        <w:t xml:space="preserve">חתימת מנהל הישיר </w:t>
      </w:r>
      <w:r>
        <w:rPr>
          <w:b/>
          <w:bCs/>
          <w:rtl/>
          <w:lang w:eastAsia="en-US"/>
        </w:rPr>
        <w:tab/>
      </w:r>
      <w:r>
        <w:rPr>
          <w:b/>
          <w:bCs/>
          <w:rtl/>
          <w:lang w:eastAsia="en-US"/>
        </w:rPr>
        <w:tab/>
      </w:r>
      <w:r>
        <w:rPr>
          <w:b/>
          <w:bCs/>
          <w:rtl/>
          <w:lang w:eastAsia="en-US"/>
        </w:rPr>
        <w:tab/>
      </w:r>
      <w:r>
        <w:rPr>
          <w:b/>
          <w:bCs/>
          <w:rtl/>
          <w:lang w:eastAsia="en-US"/>
        </w:rPr>
        <w:tab/>
      </w:r>
      <w:r>
        <w:rPr>
          <w:b/>
          <w:bCs/>
          <w:rtl/>
          <w:lang w:eastAsia="en-US"/>
        </w:rPr>
        <w:tab/>
      </w:r>
      <w:r>
        <w:rPr>
          <w:b/>
          <w:bCs/>
          <w:rtl/>
          <w:lang w:eastAsia="en-US"/>
        </w:rPr>
        <w:tab/>
      </w:r>
      <w:r w:rsidRPr="00A00D63">
        <w:rPr>
          <w:rFonts w:hint="cs"/>
          <w:b/>
          <w:bCs/>
          <w:rtl/>
          <w:lang w:eastAsia="en-US"/>
        </w:rPr>
        <w:t>חתימת העובד</w:t>
      </w:r>
      <w:r w:rsidRPr="00C23A52">
        <w:rPr>
          <w:b/>
          <w:bCs/>
          <w:noProof/>
          <w:u w:val="single"/>
          <w:rtl/>
          <w:lang w:eastAsia="en-US"/>
        </w:rPr>
        <w:t xml:space="preserve"> </w:t>
      </w:r>
    </w:p>
    <w:sectPr w:rsidR="00A00D63" w:rsidRPr="00C23A52" w:rsidSect="00C15EB5">
      <w:headerReference w:type="default" r:id="rId12"/>
      <w:footerReference w:type="default" r:id="rId13"/>
      <w:pgSz w:w="11900" w:h="16840"/>
      <w:pgMar w:top="1440" w:right="1701" w:bottom="1440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79A2E" w14:textId="77777777" w:rsidR="00160BBD" w:rsidRDefault="00160BBD" w:rsidP="00CE3290">
      <w:r>
        <w:separator/>
      </w:r>
    </w:p>
  </w:endnote>
  <w:endnote w:type="continuationSeparator" w:id="0">
    <w:p w14:paraId="030A230B" w14:textId="77777777" w:rsidR="00160BBD" w:rsidRDefault="00160BBD" w:rsidP="00CE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59E1" w14:textId="0C21A427" w:rsidR="0090274B" w:rsidRDefault="0090274B">
    <w:pPr>
      <w:pStyle w:val="a5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068BF3F" wp14:editId="41D14D62">
          <wp:simplePos x="0" y="0"/>
          <wp:positionH relativeFrom="column">
            <wp:posOffset>1628140</wp:posOffset>
          </wp:positionH>
          <wp:positionV relativeFrom="paragraph">
            <wp:posOffset>-154305</wp:posOffset>
          </wp:positionV>
          <wp:extent cx="4530725" cy="663575"/>
          <wp:effectExtent l="0" t="0" r="3175" b="3175"/>
          <wp:wrapNone/>
          <wp:docPr id="1693095922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Asset 7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0725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B5BB4C6" wp14:editId="782CD702">
          <wp:simplePos x="0" y="0"/>
          <wp:positionH relativeFrom="margin">
            <wp:posOffset>-676275</wp:posOffset>
          </wp:positionH>
          <wp:positionV relativeFrom="paragraph">
            <wp:posOffset>-19050</wp:posOffset>
          </wp:positionV>
          <wp:extent cx="1965960" cy="600075"/>
          <wp:effectExtent l="0" t="0" r="0" b="0"/>
          <wp:wrapSquare wrapText="bothSides"/>
          <wp:docPr id="174997017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3xxhdp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6D9BA" w14:textId="77777777" w:rsidR="00160BBD" w:rsidRDefault="00160BBD" w:rsidP="00CE3290">
      <w:r>
        <w:separator/>
      </w:r>
    </w:p>
  </w:footnote>
  <w:footnote w:type="continuationSeparator" w:id="0">
    <w:p w14:paraId="2725C360" w14:textId="77777777" w:rsidR="00160BBD" w:rsidRDefault="00160BBD" w:rsidP="00CE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D6C41" w14:textId="29E8A2EC" w:rsidR="002234D5" w:rsidRDefault="0090274B" w:rsidP="0090274B">
    <w:pPr>
      <w:pStyle w:val="a3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418BB2" wp14:editId="32510A01">
          <wp:simplePos x="0" y="0"/>
          <wp:positionH relativeFrom="column">
            <wp:posOffset>4775200</wp:posOffset>
          </wp:positionH>
          <wp:positionV relativeFrom="paragraph">
            <wp:posOffset>-231775</wp:posOffset>
          </wp:positionV>
          <wp:extent cx="1425575" cy="499110"/>
          <wp:effectExtent l="0" t="0" r="3175" b="0"/>
          <wp:wrapNone/>
          <wp:docPr id="18529660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75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12285" wp14:editId="430094F4">
              <wp:simplePos x="0" y="0"/>
              <wp:positionH relativeFrom="column">
                <wp:posOffset>1072515</wp:posOffset>
              </wp:positionH>
              <wp:positionV relativeFrom="paragraph">
                <wp:posOffset>-155575</wp:posOffset>
              </wp:positionV>
              <wp:extent cx="1644015" cy="45720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4A804" w14:textId="77777777" w:rsidR="0090274B" w:rsidRDefault="0090274B" w:rsidP="0090274B">
                          <w:pPr>
                            <w:rPr>
                              <w:rFonts w:ascii="Arimo" w:hAnsi="Arimo" w:cs="Arimo"/>
                              <w:b/>
                              <w:bCs/>
                              <w:color w:val="59595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rtl/>
                            </w:rPr>
                            <w:t>עמותת יחדיו באר שבע והדרום</w:t>
                          </w:r>
                        </w:p>
                        <w:p w14:paraId="50DE96F1" w14:textId="77777777" w:rsidR="0090274B" w:rsidRDefault="0090274B" w:rsidP="0090274B">
                          <w:pPr>
                            <w:spacing w:after="100" w:afterAutospacing="1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אלומות בניין 5, גן התעשייה,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עומר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, ישראל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79122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4.45pt;margin-top:-12.25pt;width:129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" stroked="f" strokeweight=".5pt">
              <v:textbox>
                <w:txbxContent>
                  <w:p w14:paraId="7CF4A804" w14:textId="77777777" w:rsidR="0090274B" w:rsidRDefault="0090274B" w:rsidP="0090274B">
                    <w:pPr>
                      <w:rPr>
                        <w:rFonts w:ascii="Arimo" w:hAnsi="Arimo" w:cs="Arimo"/>
                        <w:b/>
                        <w:bCs/>
                        <w:color w:val="59595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8"/>
                        <w:szCs w:val="18"/>
                        <w:rtl/>
                      </w:rPr>
                      <w:t>עמותת יחדיו באר שבע והדרום</w:t>
                    </w:r>
                  </w:p>
                  <w:p w14:paraId="50DE96F1" w14:textId="77777777" w:rsidR="0090274B" w:rsidRDefault="0090274B" w:rsidP="0090274B">
                    <w:pPr>
                      <w:spacing w:after="100" w:afterAutospacing="1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אלומות בניין 5, גן התעשייה,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עומר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, ישראל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21338B" wp14:editId="28D532C8">
              <wp:simplePos x="0" y="0"/>
              <wp:positionH relativeFrom="column">
                <wp:posOffset>805815</wp:posOffset>
              </wp:positionH>
              <wp:positionV relativeFrom="paragraph">
                <wp:posOffset>-139065</wp:posOffset>
              </wp:positionV>
              <wp:extent cx="0" cy="243840"/>
              <wp:effectExtent l="0" t="0" r="19050" b="22860"/>
              <wp:wrapNone/>
              <wp:docPr id="29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38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C5923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left:0;text-align:left;margin-left:63.45pt;margin-top:-10.95pt;width:0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" strokecolor="#404040 [2429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4C764B" wp14:editId="447687C9">
              <wp:simplePos x="0" y="0"/>
              <wp:positionH relativeFrom="column">
                <wp:posOffset>-511175</wp:posOffset>
              </wp:positionH>
              <wp:positionV relativeFrom="paragraph">
                <wp:posOffset>-119380</wp:posOffset>
              </wp:positionV>
              <wp:extent cx="1037590" cy="375285"/>
              <wp:effectExtent l="0" t="0" r="0" b="57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4533B" w14:textId="77777777" w:rsidR="0090274B" w:rsidRDefault="0090274B" w:rsidP="0090274B">
                          <w:pPr>
                            <w:bidi w:val="0"/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mo" w:hAnsi="Arimo" w:cs="Arimo" w:hint="cs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  <w:t>972-8-620-8000</w:t>
                          </w:r>
                        </w:p>
                        <w:p w14:paraId="7229B282" w14:textId="77777777" w:rsidR="0090274B" w:rsidRDefault="0090274B" w:rsidP="0090274B">
                          <w:pPr>
                            <w:spacing w:after="100" w:afterAutospacing="1"/>
                            <w:jc w:val="right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  <w:t>www.yachdav.org.il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6B4C764B" id="Text Box 3" o:spid="_x0000_s1028" type="#_x0000_t202" style="position:absolute;left:0;text-align:left;margin-left:-40.25pt;margin-top:-9.4pt;width:81.7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" stroked="f" strokeweight=".5pt">
              <v:textbox>
                <w:txbxContent>
                  <w:p w14:paraId="02F4533B" w14:textId="77777777" w:rsidR="0090274B" w:rsidRDefault="0090274B" w:rsidP="0090274B">
                    <w:pPr>
                      <w:bidi w:val="0"/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mo" w:hAnsi="Arimo" w:cs="Arimo" w:hint="cs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  <w:t>972-8-620-8000</w:t>
                    </w:r>
                  </w:p>
                  <w:p w14:paraId="7229B282" w14:textId="77777777" w:rsidR="0090274B" w:rsidRDefault="0090274B" w:rsidP="0090274B">
                    <w:pPr>
                      <w:spacing w:after="100" w:afterAutospacing="1"/>
                      <w:jc w:val="right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  <w:t>www.yachdav.org.il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7F54BD"/>
    <w:multiLevelType w:val="hybridMultilevel"/>
    <w:tmpl w:val="3A08A8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D59A6"/>
    <w:multiLevelType w:val="hybridMultilevel"/>
    <w:tmpl w:val="DBF4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0751C"/>
    <w:multiLevelType w:val="hybridMultilevel"/>
    <w:tmpl w:val="EE888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4F7510"/>
    <w:multiLevelType w:val="hybridMultilevel"/>
    <w:tmpl w:val="812E4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14938"/>
    <w:multiLevelType w:val="hybridMultilevel"/>
    <w:tmpl w:val="0FDE3218"/>
    <w:lvl w:ilvl="0" w:tplc="4EBACF4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8510A"/>
    <w:multiLevelType w:val="hybridMultilevel"/>
    <w:tmpl w:val="B7B41846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16CB4"/>
    <w:multiLevelType w:val="hybridMultilevel"/>
    <w:tmpl w:val="BEF8CDF6"/>
    <w:lvl w:ilvl="0" w:tplc="F1FCDF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13610"/>
    <w:multiLevelType w:val="hybridMultilevel"/>
    <w:tmpl w:val="8EC46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B400C7"/>
    <w:multiLevelType w:val="hybridMultilevel"/>
    <w:tmpl w:val="231C6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F415F"/>
    <w:multiLevelType w:val="hybridMultilevel"/>
    <w:tmpl w:val="53F2C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DE6862"/>
    <w:multiLevelType w:val="hybridMultilevel"/>
    <w:tmpl w:val="A99C7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83F0B"/>
    <w:multiLevelType w:val="hybridMultilevel"/>
    <w:tmpl w:val="9E34B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3634EC"/>
    <w:multiLevelType w:val="hybridMultilevel"/>
    <w:tmpl w:val="E102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76BAB"/>
    <w:multiLevelType w:val="hybridMultilevel"/>
    <w:tmpl w:val="8F50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90E7B"/>
    <w:multiLevelType w:val="hybridMultilevel"/>
    <w:tmpl w:val="7A92C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A555F"/>
    <w:multiLevelType w:val="hybridMultilevel"/>
    <w:tmpl w:val="C3DC49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242971"/>
    <w:multiLevelType w:val="hybridMultilevel"/>
    <w:tmpl w:val="E926D7D0"/>
    <w:lvl w:ilvl="0" w:tplc="BF1893AE">
      <w:start w:val="1"/>
      <w:numFmt w:val="hebrew1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C1859"/>
    <w:multiLevelType w:val="hybridMultilevel"/>
    <w:tmpl w:val="93AC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A12BF"/>
    <w:multiLevelType w:val="hybridMultilevel"/>
    <w:tmpl w:val="00842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726D7"/>
    <w:multiLevelType w:val="hybridMultilevel"/>
    <w:tmpl w:val="5FAE1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B3C31"/>
    <w:multiLevelType w:val="hybridMultilevel"/>
    <w:tmpl w:val="EEBAD42E"/>
    <w:lvl w:ilvl="0" w:tplc="A7CA6EE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267F2A"/>
    <w:multiLevelType w:val="hybridMultilevel"/>
    <w:tmpl w:val="9EAA8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52349"/>
    <w:multiLevelType w:val="hybridMultilevel"/>
    <w:tmpl w:val="B0786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A65A8"/>
    <w:multiLevelType w:val="hybridMultilevel"/>
    <w:tmpl w:val="C5922E7A"/>
    <w:lvl w:ilvl="0" w:tplc="5942C8CE">
      <w:start w:val="1"/>
      <w:numFmt w:val="hebrew1"/>
      <w:lvlText w:val="%1."/>
      <w:lvlJc w:val="center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5" w15:restartNumberingAfterBreak="0">
    <w:nsid w:val="4AF305A9"/>
    <w:multiLevelType w:val="hybridMultilevel"/>
    <w:tmpl w:val="CB225BD4"/>
    <w:lvl w:ilvl="0" w:tplc="66346D7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2A1AA8"/>
    <w:multiLevelType w:val="hybridMultilevel"/>
    <w:tmpl w:val="A7AE5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703163"/>
    <w:multiLevelType w:val="hybridMultilevel"/>
    <w:tmpl w:val="BEB24E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F47417"/>
    <w:multiLevelType w:val="hybridMultilevel"/>
    <w:tmpl w:val="287C7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A44C3E"/>
    <w:multiLevelType w:val="hybridMultilevel"/>
    <w:tmpl w:val="79BCC1F2"/>
    <w:lvl w:ilvl="0" w:tplc="5C802FB0">
      <w:start w:val="1"/>
      <w:numFmt w:val="decimal"/>
      <w:lvlText w:val="%1."/>
      <w:lvlJc w:val="left"/>
      <w:pPr>
        <w:tabs>
          <w:tab w:val="num" w:pos="1211"/>
        </w:tabs>
        <w:ind w:left="1211" w:right="251" w:hanging="360"/>
      </w:pPr>
      <w:rPr>
        <w:rFonts w:ascii="David" w:hAnsi="David" w:cs="David" w:hint="default"/>
        <w:b w:val="0"/>
        <w:bCs w:val="0"/>
        <w:sz w:val="24"/>
        <w:szCs w:val="24"/>
        <w:lang w:val="en-US"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2771"/>
        </w:tabs>
        <w:ind w:left="2771" w:right="971" w:hanging="360"/>
      </w:pPr>
    </w:lvl>
    <w:lvl w:ilvl="2" w:tplc="3C1ECB16">
      <w:start w:val="1"/>
      <w:numFmt w:val="hebrew1"/>
      <w:lvlText w:val="%3."/>
      <w:lvlJc w:val="left"/>
      <w:pPr>
        <w:tabs>
          <w:tab w:val="num" w:pos="3701"/>
        </w:tabs>
        <w:ind w:left="3701" w:hanging="390"/>
      </w:pPr>
      <w:rPr>
        <w:rFonts w:hint="default"/>
        <w:lang w:val="en-US"/>
      </w:rPr>
    </w:lvl>
    <w:lvl w:ilvl="3" w:tplc="D59C5AF0">
      <w:start w:val="2"/>
      <w:numFmt w:val="hebrew1"/>
      <w:lvlText w:val="%4."/>
      <w:lvlJc w:val="center"/>
      <w:pPr>
        <w:tabs>
          <w:tab w:val="num" w:pos="1674"/>
        </w:tabs>
        <w:ind w:left="1796" w:hanging="1256"/>
      </w:pPr>
      <w:rPr>
        <w:rFonts w:hint="default"/>
        <w:b w:val="0"/>
        <w:bCs w:val="0"/>
      </w:rPr>
    </w:lvl>
    <w:lvl w:ilvl="4" w:tplc="9C4211BE">
      <w:start w:val="2"/>
      <w:numFmt w:val="hebrew1"/>
      <w:lvlText w:val="%5."/>
      <w:lvlJc w:val="center"/>
      <w:pPr>
        <w:tabs>
          <w:tab w:val="num" w:pos="4931"/>
        </w:tabs>
        <w:ind w:left="4931" w:hanging="360"/>
      </w:pPr>
      <w:rPr>
        <w:rFonts w:hint="default"/>
        <w:b w:val="0"/>
        <w:bCs w:val="0"/>
      </w:rPr>
    </w:lvl>
    <w:lvl w:ilvl="5" w:tplc="0409001B">
      <w:start w:val="1"/>
      <w:numFmt w:val="lowerRoman"/>
      <w:lvlText w:val="%6."/>
      <w:lvlJc w:val="right"/>
      <w:pPr>
        <w:tabs>
          <w:tab w:val="num" w:pos="5651"/>
        </w:tabs>
        <w:ind w:left="5651" w:right="38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1"/>
        </w:tabs>
        <w:ind w:left="6371" w:right="45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1"/>
        </w:tabs>
        <w:ind w:left="7091" w:right="52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1"/>
        </w:tabs>
        <w:ind w:left="7811" w:right="6011" w:hanging="180"/>
      </w:pPr>
    </w:lvl>
  </w:abstractNum>
  <w:abstractNum w:abstractNumId="30" w15:restartNumberingAfterBreak="0">
    <w:nsid w:val="59A54A7E"/>
    <w:multiLevelType w:val="hybridMultilevel"/>
    <w:tmpl w:val="10FA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67940"/>
    <w:multiLevelType w:val="hybridMultilevel"/>
    <w:tmpl w:val="36724008"/>
    <w:lvl w:ilvl="0" w:tplc="CE726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D1BB5"/>
    <w:multiLevelType w:val="hybridMultilevel"/>
    <w:tmpl w:val="0B08821C"/>
    <w:lvl w:ilvl="0" w:tplc="EF7AA5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364333"/>
    <w:multiLevelType w:val="hybridMultilevel"/>
    <w:tmpl w:val="1812E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D2ACB"/>
    <w:multiLevelType w:val="hybridMultilevel"/>
    <w:tmpl w:val="F12233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634DB"/>
    <w:multiLevelType w:val="hybridMultilevel"/>
    <w:tmpl w:val="06F2C3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EE5B59"/>
    <w:multiLevelType w:val="hybridMultilevel"/>
    <w:tmpl w:val="FE8AAE9E"/>
    <w:lvl w:ilvl="0" w:tplc="F76C8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2"/>
  </w:num>
  <w:num w:numId="5">
    <w:abstractNumId w:val="30"/>
  </w:num>
  <w:num w:numId="6">
    <w:abstractNumId w:val="14"/>
  </w:num>
  <w:num w:numId="7">
    <w:abstractNumId w:val="2"/>
  </w:num>
  <w:num w:numId="8">
    <w:abstractNumId w:val="15"/>
  </w:num>
  <w:num w:numId="9">
    <w:abstractNumId w:val="8"/>
  </w:num>
  <w:num w:numId="10">
    <w:abstractNumId w:val="19"/>
  </w:num>
  <w:num w:numId="11">
    <w:abstractNumId w:val="13"/>
  </w:num>
  <w:num w:numId="12">
    <w:abstractNumId w:val="22"/>
  </w:num>
  <w:num w:numId="13">
    <w:abstractNumId w:val="10"/>
  </w:num>
  <w:num w:numId="14">
    <w:abstractNumId w:val="26"/>
  </w:num>
  <w:num w:numId="15">
    <w:abstractNumId w:val="16"/>
  </w:num>
  <w:num w:numId="16">
    <w:abstractNumId w:val="11"/>
  </w:num>
  <w:num w:numId="17">
    <w:abstractNumId w:val="31"/>
  </w:num>
  <w:num w:numId="18">
    <w:abstractNumId w:val="36"/>
  </w:num>
  <w:num w:numId="19">
    <w:abstractNumId w:val="7"/>
  </w:num>
  <w:num w:numId="20">
    <w:abstractNumId w:val="6"/>
  </w:num>
  <w:num w:numId="21">
    <w:abstractNumId w:val="3"/>
  </w:num>
  <w:num w:numId="22">
    <w:abstractNumId w:val="34"/>
  </w:num>
  <w:num w:numId="23">
    <w:abstractNumId w:val="12"/>
  </w:num>
  <w:num w:numId="24">
    <w:abstractNumId w:val="9"/>
  </w:num>
  <w:num w:numId="25">
    <w:abstractNumId w:val="4"/>
  </w:num>
  <w:num w:numId="26">
    <w:abstractNumId w:val="20"/>
  </w:num>
  <w:num w:numId="27">
    <w:abstractNumId w:val="35"/>
  </w:num>
  <w:num w:numId="28">
    <w:abstractNumId w:val="25"/>
  </w:num>
  <w:num w:numId="29">
    <w:abstractNumId w:val="27"/>
  </w:num>
  <w:num w:numId="30">
    <w:abstractNumId w:val="18"/>
  </w:num>
  <w:num w:numId="31">
    <w:abstractNumId w:val="29"/>
  </w:num>
  <w:num w:numId="32">
    <w:abstractNumId w:val="24"/>
  </w:num>
  <w:num w:numId="33">
    <w:abstractNumId w:val="0"/>
  </w:num>
  <w:num w:numId="34">
    <w:abstractNumId w:val="21"/>
  </w:num>
  <w:num w:numId="35">
    <w:abstractNumId w:val="33"/>
  </w:num>
  <w:num w:numId="36">
    <w:abstractNumId w:val="28"/>
  </w:num>
  <w:num w:numId="37">
    <w:abstractNumId w:val="2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49"/>
    <w:rsid w:val="00000196"/>
    <w:rsid w:val="000208EF"/>
    <w:rsid w:val="00033686"/>
    <w:rsid w:val="00034A72"/>
    <w:rsid w:val="0003623E"/>
    <w:rsid w:val="000429A7"/>
    <w:rsid w:val="00043812"/>
    <w:rsid w:val="0006343C"/>
    <w:rsid w:val="0006432E"/>
    <w:rsid w:val="000654DE"/>
    <w:rsid w:val="0008089C"/>
    <w:rsid w:val="0008122C"/>
    <w:rsid w:val="000812AD"/>
    <w:rsid w:val="00082E6A"/>
    <w:rsid w:val="00096203"/>
    <w:rsid w:val="0009643B"/>
    <w:rsid w:val="000A10AF"/>
    <w:rsid w:val="000B5401"/>
    <w:rsid w:val="000B6D73"/>
    <w:rsid w:val="000C02D7"/>
    <w:rsid w:val="000C366B"/>
    <w:rsid w:val="000C3EA2"/>
    <w:rsid w:val="000C7A3F"/>
    <w:rsid w:val="000D1019"/>
    <w:rsid w:val="000D48D1"/>
    <w:rsid w:val="000D7915"/>
    <w:rsid w:val="000E2015"/>
    <w:rsid w:val="000E21ED"/>
    <w:rsid w:val="000E72AE"/>
    <w:rsid w:val="001018A4"/>
    <w:rsid w:val="00104350"/>
    <w:rsid w:val="00110253"/>
    <w:rsid w:val="001105DE"/>
    <w:rsid w:val="00110BEE"/>
    <w:rsid w:val="00124AFD"/>
    <w:rsid w:val="001300C3"/>
    <w:rsid w:val="00134DAA"/>
    <w:rsid w:val="001427DA"/>
    <w:rsid w:val="0015200C"/>
    <w:rsid w:val="001603D8"/>
    <w:rsid w:val="00160BBD"/>
    <w:rsid w:val="00164984"/>
    <w:rsid w:val="001668F0"/>
    <w:rsid w:val="00180C8F"/>
    <w:rsid w:val="00182CCB"/>
    <w:rsid w:val="0018784F"/>
    <w:rsid w:val="001879C7"/>
    <w:rsid w:val="00195752"/>
    <w:rsid w:val="001A1970"/>
    <w:rsid w:val="001A357A"/>
    <w:rsid w:val="001A4C0C"/>
    <w:rsid w:val="001A76BA"/>
    <w:rsid w:val="001B3FA3"/>
    <w:rsid w:val="001B6535"/>
    <w:rsid w:val="001E27CF"/>
    <w:rsid w:val="001E2F43"/>
    <w:rsid w:val="002002E1"/>
    <w:rsid w:val="00204B8A"/>
    <w:rsid w:val="00210E86"/>
    <w:rsid w:val="002144F9"/>
    <w:rsid w:val="00220D8E"/>
    <w:rsid w:val="00221DD5"/>
    <w:rsid w:val="002234D5"/>
    <w:rsid w:val="00224947"/>
    <w:rsid w:val="002339DD"/>
    <w:rsid w:val="002351D2"/>
    <w:rsid w:val="00236195"/>
    <w:rsid w:val="00256AA0"/>
    <w:rsid w:val="0026333E"/>
    <w:rsid w:val="0027108F"/>
    <w:rsid w:val="00285B2C"/>
    <w:rsid w:val="0028682F"/>
    <w:rsid w:val="002868FB"/>
    <w:rsid w:val="00286D96"/>
    <w:rsid w:val="00290B30"/>
    <w:rsid w:val="00296F8F"/>
    <w:rsid w:val="002B15D2"/>
    <w:rsid w:val="002B194B"/>
    <w:rsid w:val="002B66AB"/>
    <w:rsid w:val="002B7C96"/>
    <w:rsid w:val="002C4F09"/>
    <w:rsid w:val="002C5979"/>
    <w:rsid w:val="002D379A"/>
    <w:rsid w:val="002E3A75"/>
    <w:rsid w:val="002F1CA7"/>
    <w:rsid w:val="002F4870"/>
    <w:rsid w:val="00300CBB"/>
    <w:rsid w:val="00316484"/>
    <w:rsid w:val="00317723"/>
    <w:rsid w:val="00322D5B"/>
    <w:rsid w:val="00327A82"/>
    <w:rsid w:val="00335060"/>
    <w:rsid w:val="003359A3"/>
    <w:rsid w:val="003408C3"/>
    <w:rsid w:val="00340D23"/>
    <w:rsid w:val="00344EF7"/>
    <w:rsid w:val="00350211"/>
    <w:rsid w:val="003551AB"/>
    <w:rsid w:val="0036089E"/>
    <w:rsid w:val="003645FE"/>
    <w:rsid w:val="00365C89"/>
    <w:rsid w:val="00367FBB"/>
    <w:rsid w:val="0037317D"/>
    <w:rsid w:val="00373E3C"/>
    <w:rsid w:val="00373F5E"/>
    <w:rsid w:val="003744D1"/>
    <w:rsid w:val="00374878"/>
    <w:rsid w:val="00376D49"/>
    <w:rsid w:val="003863CF"/>
    <w:rsid w:val="00387E19"/>
    <w:rsid w:val="0039196E"/>
    <w:rsid w:val="003A1440"/>
    <w:rsid w:val="003B50E5"/>
    <w:rsid w:val="003B6449"/>
    <w:rsid w:val="003C089A"/>
    <w:rsid w:val="003C5B53"/>
    <w:rsid w:val="003D10D2"/>
    <w:rsid w:val="003E6DE9"/>
    <w:rsid w:val="003F5D29"/>
    <w:rsid w:val="00402313"/>
    <w:rsid w:val="004063B8"/>
    <w:rsid w:val="004102A6"/>
    <w:rsid w:val="004169BA"/>
    <w:rsid w:val="00416E63"/>
    <w:rsid w:val="0041737F"/>
    <w:rsid w:val="00417E03"/>
    <w:rsid w:val="004209BF"/>
    <w:rsid w:val="004249D8"/>
    <w:rsid w:val="00424D58"/>
    <w:rsid w:val="00430757"/>
    <w:rsid w:val="00432B0D"/>
    <w:rsid w:val="00443F0C"/>
    <w:rsid w:val="00445F4D"/>
    <w:rsid w:val="00446FF8"/>
    <w:rsid w:val="00451532"/>
    <w:rsid w:val="00453388"/>
    <w:rsid w:val="0046380D"/>
    <w:rsid w:val="00474EF5"/>
    <w:rsid w:val="004850E8"/>
    <w:rsid w:val="0049421C"/>
    <w:rsid w:val="004962B5"/>
    <w:rsid w:val="004A0BF9"/>
    <w:rsid w:val="004A72CB"/>
    <w:rsid w:val="004B7E99"/>
    <w:rsid w:val="004C11A5"/>
    <w:rsid w:val="004C5FEC"/>
    <w:rsid w:val="004D06B5"/>
    <w:rsid w:val="004D0819"/>
    <w:rsid w:val="004F2BE8"/>
    <w:rsid w:val="004F4B29"/>
    <w:rsid w:val="005022CD"/>
    <w:rsid w:val="005024E5"/>
    <w:rsid w:val="00502647"/>
    <w:rsid w:val="005053C7"/>
    <w:rsid w:val="00515E8F"/>
    <w:rsid w:val="00520144"/>
    <w:rsid w:val="0052427D"/>
    <w:rsid w:val="005435F5"/>
    <w:rsid w:val="00544637"/>
    <w:rsid w:val="0055524A"/>
    <w:rsid w:val="005561BD"/>
    <w:rsid w:val="00562AEB"/>
    <w:rsid w:val="0057180A"/>
    <w:rsid w:val="00581498"/>
    <w:rsid w:val="0058173A"/>
    <w:rsid w:val="00586D8E"/>
    <w:rsid w:val="0059285C"/>
    <w:rsid w:val="005B65B2"/>
    <w:rsid w:val="005C1837"/>
    <w:rsid w:val="005C5234"/>
    <w:rsid w:val="005C7923"/>
    <w:rsid w:val="005D1642"/>
    <w:rsid w:val="005D52E2"/>
    <w:rsid w:val="005D6E82"/>
    <w:rsid w:val="005E0DDE"/>
    <w:rsid w:val="005F0A97"/>
    <w:rsid w:val="005F745E"/>
    <w:rsid w:val="006041CD"/>
    <w:rsid w:val="0060581C"/>
    <w:rsid w:val="00611A62"/>
    <w:rsid w:val="006174E0"/>
    <w:rsid w:val="006329E4"/>
    <w:rsid w:val="006438C6"/>
    <w:rsid w:val="00661661"/>
    <w:rsid w:val="00664401"/>
    <w:rsid w:val="00667562"/>
    <w:rsid w:val="00672EBE"/>
    <w:rsid w:val="00676686"/>
    <w:rsid w:val="0068397F"/>
    <w:rsid w:val="0069565D"/>
    <w:rsid w:val="006A1FAB"/>
    <w:rsid w:val="006A367A"/>
    <w:rsid w:val="006A4702"/>
    <w:rsid w:val="006B6086"/>
    <w:rsid w:val="006C02C2"/>
    <w:rsid w:val="006C1C19"/>
    <w:rsid w:val="006C37D9"/>
    <w:rsid w:val="006C6C2E"/>
    <w:rsid w:val="006C7D8C"/>
    <w:rsid w:val="006E7B10"/>
    <w:rsid w:val="006F7311"/>
    <w:rsid w:val="0070052E"/>
    <w:rsid w:val="00702759"/>
    <w:rsid w:val="00703B64"/>
    <w:rsid w:val="00710A14"/>
    <w:rsid w:val="007111B0"/>
    <w:rsid w:val="00713C64"/>
    <w:rsid w:val="0071577C"/>
    <w:rsid w:val="00733513"/>
    <w:rsid w:val="00743B0D"/>
    <w:rsid w:val="007446E7"/>
    <w:rsid w:val="007472B3"/>
    <w:rsid w:val="007473FE"/>
    <w:rsid w:val="00751F32"/>
    <w:rsid w:val="00761A94"/>
    <w:rsid w:val="007777F9"/>
    <w:rsid w:val="00777802"/>
    <w:rsid w:val="00784036"/>
    <w:rsid w:val="007934F5"/>
    <w:rsid w:val="007A0BF8"/>
    <w:rsid w:val="007A144A"/>
    <w:rsid w:val="007B38AA"/>
    <w:rsid w:val="007C4750"/>
    <w:rsid w:val="007C5140"/>
    <w:rsid w:val="007D0938"/>
    <w:rsid w:val="007F7582"/>
    <w:rsid w:val="00802B2F"/>
    <w:rsid w:val="00804EF0"/>
    <w:rsid w:val="00804F0F"/>
    <w:rsid w:val="00806EC0"/>
    <w:rsid w:val="008141CF"/>
    <w:rsid w:val="00814AAE"/>
    <w:rsid w:val="00815B5A"/>
    <w:rsid w:val="00817C9C"/>
    <w:rsid w:val="00835379"/>
    <w:rsid w:val="0084077F"/>
    <w:rsid w:val="008423BA"/>
    <w:rsid w:val="00847F91"/>
    <w:rsid w:val="008626CB"/>
    <w:rsid w:val="00863FC5"/>
    <w:rsid w:val="00864992"/>
    <w:rsid w:val="008668D1"/>
    <w:rsid w:val="008707AA"/>
    <w:rsid w:val="00872472"/>
    <w:rsid w:val="008837F3"/>
    <w:rsid w:val="0088695A"/>
    <w:rsid w:val="00894940"/>
    <w:rsid w:val="00895649"/>
    <w:rsid w:val="00897B47"/>
    <w:rsid w:val="008B2B35"/>
    <w:rsid w:val="008B4E60"/>
    <w:rsid w:val="008C02D0"/>
    <w:rsid w:val="008C191E"/>
    <w:rsid w:val="008C24F5"/>
    <w:rsid w:val="008C507D"/>
    <w:rsid w:val="008C56BB"/>
    <w:rsid w:val="008C6CEA"/>
    <w:rsid w:val="008C7957"/>
    <w:rsid w:val="008D1FCE"/>
    <w:rsid w:val="008D36BF"/>
    <w:rsid w:val="008E6811"/>
    <w:rsid w:val="008E7A21"/>
    <w:rsid w:val="008F44ED"/>
    <w:rsid w:val="008F646F"/>
    <w:rsid w:val="0090274B"/>
    <w:rsid w:val="00907C14"/>
    <w:rsid w:val="00914A4D"/>
    <w:rsid w:val="009156FB"/>
    <w:rsid w:val="00924AE9"/>
    <w:rsid w:val="0092720F"/>
    <w:rsid w:val="009318B3"/>
    <w:rsid w:val="00941DA2"/>
    <w:rsid w:val="00941DBD"/>
    <w:rsid w:val="00952151"/>
    <w:rsid w:val="009651CC"/>
    <w:rsid w:val="00965A09"/>
    <w:rsid w:val="00970F3A"/>
    <w:rsid w:val="00977B65"/>
    <w:rsid w:val="00984A32"/>
    <w:rsid w:val="009B1339"/>
    <w:rsid w:val="009B705C"/>
    <w:rsid w:val="009C1A21"/>
    <w:rsid w:val="009C2663"/>
    <w:rsid w:val="009D5217"/>
    <w:rsid w:val="009D56F6"/>
    <w:rsid w:val="009D752F"/>
    <w:rsid w:val="009E2683"/>
    <w:rsid w:val="009E2C45"/>
    <w:rsid w:val="009F1187"/>
    <w:rsid w:val="009F448E"/>
    <w:rsid w:val="009F4AC5"/>
    <w:rsid w:val="00A00D63"/>
    <w:rsid w:val="00A02CC2"/>
    <w:rsid w:val="00A22D74"/>
    <w:rsid w:val="00A22E11"/>
    <w:rsid w:val="00A2586A"/>
    <w:rsid w:val="00A25996"/>
    <w:rsid w:val="00A467D4"/>
    <w:rsid w:val="00A5067B"/>
    <w:rsid w:val="00A52880"/>
    <w:rsid w:val="00A54883"/>
    <w:rsid w:val="00A55CF1"/>
    <w:rsid w:val="00A60721"/>
    <w:rsid w:val="00A665E4"/>
    <w:rsid w:val="00A81473"/>
    <w:rsid w:val="00A81CD1"/>
    <w:rsid w:val="00A90D3B"/>
    <w:rsid w:val="00A97BD7"/>
    <w:rsid w:val="00AA12C3"/>
    <w:rsid w:val="00AB1711"/>
    <w:rsid w:val="00AC1748"/>
    <w:rsid w:val="00AC4123"/>
    <w:rsid w:val="00AC6B3B"/>
    <w:rsid w:val="00AD1E8B"/>
    <w:rsid w:val="00AD2580"/>
    <w:rsid w:val="00AD5ABB"/>
    <w:rsid w:val="00AF3615"/>
    <w:rsid w:val="00AF61B7"/>
    <w:rsid w:val="00B05BEF"/>
    <w:rsid w:val="00B06DCC"/>
    <w:rsid w:val="00B07028"/>
    <w:rsid w:val="00B2284B"/>
    <w:rsid w:val="00B26E38"/>
    <w:rsid w:val="00B372E0"/>
    <w:rsid w:val="00B40793"/>
    <w:rsid w:val="00B46584"/>
    <w:rsid w:val="00B50707"/>
    <w:rsid w:val="00B50858"/>
    <w:rsid w:val="00B51DAC"/>
    <w:rsid w:val="00B6001E"/>
    <w:rsid w:val="00B6090B"/>
    <w:rsid w:val="00B646E6"/>
    <w:rsid w:val="00B647D6"/>
    <w:rsid w:val="00B73DE9"/>
    <w:rsid w:val="00B752EA"/>
    <w:rsid w:val="00B83B49"/>
    <w:rsid w:val="00B93A81"/>
    <w:rsid w:val="00B97933"/>
    <w:rsid w:val="00BA3A2D"/>
    <w:rsid w:val="00BA77AE"/>
    <w:rsid w:val="00BB4151"/>
    <w:rsid w:val="00BC421C"/>
    <w:rsid w:val="00BD3D65"/>
    <w:rsid w:val="00BD5BA0"/>
    <w:rsid w:val="00BD6D6C"/>
    <w:rsid w:val="00BD7296"/>
    <w:rsid w:val="00BE5AC1"/>
    <w:rsid w:val="00BF03A2"/>
    <w:rsid w:val="00BF4257"/>
    <w:rsid w:val="00BF48E9"/>
    <w:rsid w:val="00C03527"/>
    <w:rsid w:val="00C05037"/>
    <w:rsid w:val="00C07A7E"/>
    <w:rsid w:val="00C156FE"/>
    <w:rsid w:val="00C15EB5"/>
    <w:rsid w:val="00C16624"/>
    <w:rsid w:val="00C23A52"/>
    <w:rsid w:val="00C26277"/>
    <w:rsid w:val="00C50447"/>
    <w:rsid w:val="00C52E77"/>
    <w:rsid w:val="00C53606"/>
    <w:rsid w:val="00C548AE"/>
    <w:rsid w:val="00C6560C"/>
    <w:rsid w:val="00C70CF0"/>
    <w:rsid w:val="00C75D1F"/>
    <w:rsid w:val="00C77197"/>
    <w:rsid w:val="00C8562E"/>
    <w:rsid w:val="00C90BEF"/>
    <w:rsid w:val="00C90EB1"/>
    <w:rsid w:val="00C92E9B"/>
    <w:rsid w:val="00CA2BE5"/>
    <w:rsid w:val="00CA2F7B"/>
    <w:rsid w:val="00CB0EAE"/>
    <w:rsid w:val="00CC1F71"/>
    <w:rsid w:val="00CC5D0D"/>
    <w:rsid w:val="00CC656F"/>
    <w:rsid w:val="00CC7428"/>
    <w:rsid w:val="00CD2690"/>
    <w:rsid w:val="00CD7948"/>
    <w:rsid w:val="00CE0862"/>
    <w:rsid w:val="00CE3290"/>
    <w:rsid w:val="00CE4F05"/>
    <w:rsid w:val="00CE759E"/>
    <w:rsid w:val="00CF3C21"/>
    <w:rsid w:val="00CF585A"/>
    <w:rsid w:val="00D03F8F"/>
    <w:rsid w:val="00D05ABF"/>
    <w:rsid w:val="00D06419"/>
    <w:rsid w:val="00D14DFC"/>
    <w:rsid w:val="00D214AB"/>
    <w:rsid w:val="00D33B79"/>
    <w:rsid w:val="00D34C7A"/>
    <w:rsid w:val="00D35B2C"/>
    <w:rsid w:val="00D416DE"/>
    <w:rsid w:val="00D47F94"/>
    <w:rsid w:val="00D520D3"/>
    <w:rsid w:val="00D67EDE"/>
    <w:rsid w:val="00D72DE9"/>
    <w:rsid w:val="00D73C32"/>
    <w:rsid w:val="00D775F6"/>
    <w:rsid w:val="00D8223A"/>
    <w:rsid w:val="00D8553D"/>
    <w:rsid w:val="00D87AA4"/>
    <w:rsid w:val="00D87E48"/>
    <w:rsid w:val="00D97F49"/>
    <w:rsid w:val="00DA4F39"/>
    <w:rsid w:val="00DB26CE"/>
    <w:rsid w:val="00DB34ED"/>
    <w:rsid w:val="00DB3CB4"/>
    <w:rsid w:val="00DC446A"/>
    <w:rsid w:val="00DD0BA3"/>
    <w:rsid w:val="00DD326F"/>
    <w:rsid w:val="00DE238F"/>
    <w:rsid w:val="00DE338D"/>
    <w:rsid w:val="00E13383"/>
    <w:rsid w:val="00E17737"/>
    <w:rsid w:val="00E17B90"/>
    <w:rsid w:val="00E2066B"/>
    <w:rsid w:val="00E22BDB"/>
    <w:rsid w:val="00E23F65"/>
    <w:rsid w:val="00E27321"/>
    <w:rsid w:val="00E36CD2"/>
    <w:rsid w:val="00E45E1B"/>
    <w:rsid w:val="00E52600"/>
    <w:rsid w:val="00E54863"/>
    <w:rsid w:val="00E6002B"/>
    <w:rsid w:val="00E64B8D"/>
    <w:rsid w:val="00E65EE1"/>
    <w:rsid w:val="00E67BDB"/>
    <w:rsid w:val="00E7309E"/>
    <w:rsid w:val="00E73E61"/>
    <w:rsid w:val="00E84B90"/>
    <w:rsid w:val="00E85EB8"/>
    <w:rsid w:val="00E940BA"/>
    <w:rsid w:val="00EA5622"/>
    <w:rsid w:val="00EA7999"/>
    <w:rsid w:val="00EB4F50"/>
    <w:rsid w:val="00EB53F6"/>
    <w:rsid w:val="00ED5AF9"/>
    <w:rsid w:val="00ED761D"/>
    <w:rsid w:val="00EE61B1"/>
    <w:rsid w:val="00EF1E1A"/>
    <w:rsid w:val="00EF7B72"/>
    <w:rsid w:val="00F00D14"/>
    <w:rsid w:val="00F05341"/>
    <w:rsid w:val="00F15096"/>
    <w:rsid w:val="00F16485"/>
    <w:rsid w:val="00F23640"/>
    <w:rsid w:val="00F431AC"/>
    <w:rsid w:val="00F437EF"/>
    <w:rsid w:val="00F45F26"/>
    <w:rsid w:val="00F46B35"/>
    <w:rsid w:val="00F53442"/>
    <w:rsid w:val="00F54FE6"/>
    <w:rsid w:val="00F578E8"/>
    <w:rsid w:val="00F627AB"/>
    <w:rsid w:val="00F63511"/>
    <w:rsid w:val="00F64F9D"/>
    <w:rsid w:val="00F65847"/>
    <w:rsid w:val="00F7003B"/>
    <w:rsid w:val="00F749F9"/>
    <w:rsid w:val="00F81532"/>
    <w:rsid w:val="00F82F86"/>
    <w:rsid w:val="00F91A79"/>
    <w:rsid w:val="00F91D58"/>
    <w:rsid w:val="00F96E47"/>
    <w:rsid w:val="00F9714E"/>
    <w:rsid w:val="00FA2E6A"/>
    <w:rsid w:val="00FA49E7"/>
    <w:rsid w:val="00FA60D0"/>
    <w:rsid w:val="00FA70D7"/>
    <w:rsid w:val="00FB142C"/>
    <w:rsid w:val="00FC4DEB"/>
    <w:rsid w:val="00FC5034"/>
    <w:rsid w:val="00FC5EBB"/>
    <w:rsid w:val="00FD19B4"/>
    <w:rsid w:val="00FD42A8"/>
    <w:rsid w:val="00FD78DB"/>
    <w:rsid w:val="00FF107F"/>
    <w:rsid w:val="00FF2318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1A642"/>
  <w15:docId w15:val="{F3E519D1-0F0B-466D-9A80-9B1E3891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21C"/>
    <w:pPr>
      <w:bidi/>
    </w:pPr>
    <w:rPr>
      <w:rFonts w:ascii="Times New Roman" w:eastAsia="Times New Roman" w:hAnsi="Times New Roman" w:cs="David"/>
      <w:lang w:eastAsia="he-IL"/>
    </w:rPr>
  </w:style>
  <w:style w:type="paragraph" w:styleId="1">
    <w:name w:val="heading 1"/>
    <w:basedOn w:val="a"/>
    <w:next w:val="a"/>
    <w:link w:val="10"/>
    <w:qFormat/>
    <w:rsid w:val="00F54FE6"/>
    <w:pPr>
      <w:keepNext/>
      <w:numPr>
        <w:numId w:val="33"/>
      </w:numPr>
      <w:suppressAutoHyphens/>
      <w:jc w:val="right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F54FE6"/>
    <w:pPr>
      <w:keepNext/>
      <w:numPr>
        <w:ilvl w:val="1"/>
        <w:numId w:val="33"/>
      </w:numPr>
      <w:suppressAutoHyphens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F54FE6"/>
    <w:pPr>
      <w:keepNext/>
      <w:numPr>
        <w:ilvl w:val="2"/>
        <w:numId w:val="33"/>
      </w:numPr>
      <w:suppressAutoHyphens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290"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CE3290"/>
  </w:style>
  <w:style w:type="paragraph" w:styleId="a5">
    <w:name w:val="footer"/>
    <w:basedOn w:val="a"/>
    <w:link w:val="a6"/>
    <w:unhideWhenUsed/>
    <w:rsid w:val="00CE3290"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כותרת תחתונה תו"/>
    <w:basedOn w:val="a0"/>
    <w:link w:val="a5"/>
    <w:rsid w:val="00CE3290"/>
  </w:style>
  <w:style w:type="character" w:styleId="Hyperlink">
    <w:name w:val="Hyperlink"/>
    <w:basedOn w:val="a0"/>
    <w:rsid w:val="007B38AA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E940BA"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styleId="a7">
    <w:name w:val="List Paragraph"/>
    <w:basedOn w:val="a"/>
    <w:uiPriority w:val="34"/>
    <w:qFormat/>
    <w:rsid w:val="005F0A97"/>
    <w:pPr>
      <w:ind w:left="720"/>
      <w:contextualSpacing/>
    </w:pPr>
  </w:style>
  <w:style w:type="table" w:styleId="11">
    <w:name w:val="Table Web 1"/>
    <w:basedOn w:val="a1"/>
    <w:rsid w:val="006174E0"/>
    <w:rPr>
      <w:rFonts w:ascii="Times New Roman" w:eastAsia="Times New Roman" w:hAnsi="Times New Roman" w:cs="Miriam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Grid"/>
    <w:basedOn w:val="a1"/>
    <w:uiPriority w:val="39"/>
    <w:rsid w:val="0027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אזכור לא מזוהה1"/>
    <w:basedOn w:val="a0"/>
    <w:uiPriority w:val="99"/>
    <w:semiHidden/>
    <w:unhideWhenUsed/>
    <w:rsid w:val="00EE61B1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rsid w:val="00F54FE6"/>
    <w:rPr>
      <w:rFonts w:ascii="Times New Roman" w:eastAsia="Times New Roman" w:hAnsi="Times New Roman" w:cs="David"/>
      <w:u w:val="single"/>
      <w:lang w:eastAsia="he-IL"/>
    </w:rPr>
  </w:style>
  <w:style w:type="character" w:customStyle="1" w:styleId="20">
    <w:name w:val="כותרת 2 תו"/>
    <w:basedOn w:val="a0"/>
    <w:link w:val="2"/>
    <w:rsid w:val="00F54FE6"/>
    <w:rPr>
      <w:rFonts w:ascii="Times New Roman" w:eastAsia="Times New Roman" w:hAnsi="Times New Roman" w:cs="David"/>
      <w:u w:val="single"/>
      <w:lang w:eastAsia="he-IL"/>
    </w:rPr>
  </w:style>
  <w:style w:type="character" w:customStyle="1" w:styleId="30">
    <w:name w:val="כותרת 3 תו"/>
    <w:basedOn w:val="a0"/>
    <w:link w:val="3"/>
    <w:rsid w:val="00F54FE6"/>
    <w:rPr>
      <w:rFonts w:ascii="Times New Roman" w:eastAsia="Times New Roman" w:hAnsi="Times New Roman" w:cs="David"/>
      <w:b/>
      <w:bCs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HKTHZDOF\&#1504;&#1497;&#1497;&#1512;%20&#1502;&#1499;&#1514;&#1489;&#1497;&#1501;%20&#1495;&#1491;&#151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 חדש" ma:contentTypeID="0x010100EF7DF6BD02127B4B91C297CF3C2DC503003A5CC21C1FBBDA4084644FB13C52478B" ma:contentTypeVersion="31" ma:contentTypeDescription="הסימוכין יופיע לאחר שמירת המסמך" ma:contentTypeScope="" ma:versionID="bd86e1ab6c2785df0e9b0b0e41452867">
  <xsd:schema xmlns:xsd="http://www.w3.org/2001/XMLSchema" xmlns:xs="http://www.w3.org/2001/XMLSchema" xmlns:p="http://schemas.microsoft.com/office/2006/metadata/properties" xmlns:ns2="6b4bd967-6906-48c3-bbd0-bf48c0a075b8" xmlns:ns3="9dac1fbe-d071-4399-841e-e42ac048d619" targetNamespace="http://schemas.microsoft.com/office/2006/metadata/properties" ma:root="true" ma:fieldsID="fc89c5dcddb0d3440b8296476cf9163b" ns2:_="" ns3:_="">
    <xsd:import namespace="6b4bd967-6906-48c3-bbd0-bf48c0a075b8"/>
    <xsd:import namespace="9dac1fbe-d071-4399-841e-e42ac048d6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5e8__x05d5__x05df_" minOccurs="0"/>
                <xsd:element ref="ns3:_x05e1__x05d9__x05d2__x05dc_" minOccurs="0"/>
                <xsd:element ref="ns3:_x05de__x05dc__x05db__x05d9_" minOccurs="0"/>
                <xsd:element ref="ns3:_x05e2__x05e0__x05d1__x05dc_" minOccurs="0"/>
                <xsd:element ref="ns3:_x05dc__x05d9__x05d0__x05ea_" minOccurs="0"/>
                <xsd:element ref="ns3:_x05d0__x05d9__x05e8__x05d9__x05e1__x0020__x05e2_" minOccurs="0"/>
                <xsd:element ref="ns3:_x05d0__x05d9__x05e8__x05d9__x05e1__x0020__x05e7_" minOccurs="0"/>
                <xsd:element ref="ns3:_x05d3__x05d5__x05d3__x05d9_" minOccurs="0"/>
                <xsd:element ref="ns3:_x05d0__x05d5__x05e8__x05dc__x05d9_" minOccurs="0"/>
                <xsd:element ref="ns3:_x05e8__x05d0__x05d5__x05d1__x05df_" minOccurs="0"/>
                <xsd:element ref="ns3:_x05e9__x05e0__x05ea__x05d5__x05df__x0020__x002d__x0020__x05e2__x05d5__x05d1__x05e8__x0020_Document_x0020_Set_x0020_Content_x0020_Type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d967-6906-48c3-bbd0-bf48c0a075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e4985e5c-b7a0-4756-a46f-43cd8d1bf6f2}" ma:internalName="TaxCatchAll" ma:showField="CatchAllData" ma:web="6b4bd967-6906-48c3-bbd0-bf48c0a07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c1fbe-d071-4399-841e-e42ac048d619" elementFormDefault="qualified">
    <xsd:import namespace="http://schemas.microsoft.com/office/2006/documentManagement/types"/>
    <xsd:import namespace="http://schemas.microsoft.com/office/infopath/2007/PartnerControls"/>
    <xsd:element name="_x05e8__x05d5__x05df_" ma:index="11" nillable="true" ma:displayName="רון" ma:default="0" ma:internalName="_x05e8__x05d5__x05df_" ma:readOnly="false">
      <xsd:simpleType>
        <xsd:restriction base="dms:Boolean"/>
      </xsd:simpleType>
    </xsd:element>
    <xsd:element name="_x05e1__x05d9__x05d2__x05dc_" ma:index="12" nillable="true" ma:displayName="סיגל" ma:default="0" ma:internalName="_x05e1__x05d9__x05d2__x05dc_" ma:readOnly="false">
      <xsd:simpleType>
        <xsd:restriction base="dms:Boolean"/>
      </xsd:simpleType>
    </xsd:element>
    <xsd:element name="_x05de__x05dc__x05db__x05d9_" ma:index="13" nillable="true" ma:displayName="מלכי" ma:default="0" ma:internalName="_x05de__x05dc__x05db__x05d9_" ma:readOnly="false">
      <xsd:simpleType>
        <xsd:restriction base="dms:Boolean"/>
      </xsd:simpleType>
    </xsd:element>
    <xsd:element name="_x05e2__x05e0__x05d1__x05dc_" ma:index="14" nillable="true" ma:displayName="ענבל" ma:default="0" ma:internalName="_x05e2__x05e0__x05d1__x05dc_" ma:readOnly="false">
      <xsd:simpleType>
        <xsd:restriction base="dms:Boolean"/>
      </xsd:simpleType>
    </xsd:element>
    <xsd:element name="_x05dc__x05d9__x05d0__x05ea_" ma:index="15" nillable="true" ma:displayName="ליאת" ma:default="0" ma:internalName="_x05dc__x05d9__x05d0__x05ea_" ma:readOnly="false">
      <xsd:simpleType>
        <xsd:restriction base="dms:Boolean"/>
      </xsd:simpleType>
    </xsd:element>
    <xsd:element name="_x05d0__x05d9__x05e8__x05d9__x05e1__x0020__x05e2_" ma:index="16" nillable="true" ma:displayName="איריס ע" ma:default="0" ma:internalName="_x05d0__x05d9__x05e8__x05d9__x05e1__x0020__x05e2_" ma:readOnly="false">
      <xsd:simpleType>
        <xsd:restriction base="dms:Boolean"/>
      </xsd:simpleType>
    </xsd:element>
    <xsd:element name="_x05d0__x05d9__x05e8__x05d9__x05e1__x0020__x05e7_" ma:index="17" nillable="true" ma:displayName="איריס ק" ma:default="0" ma:internalName="_x05d0__x05d9__x05e8__x05d9__x05e1__x0020__x05e7_" ma:readOnly="false">
      <xsd:simpleType>
        <xsd:restriction base="dms:Boolean"/>
      </xsd:simpleType>
    </xsd:element>
    <xsd:element name="_x05d3__x05d5__x05d3__x05d9_" ma:index="18" nillable="true" ma:displayName="דודי" ma:default="0" ma:internalName="_x05d3__x05d5__x05d3__x05d9_" ma:readOnly="false">
      <xsd:simpleType>
        <xsd:restriction base="dms:Boolean"/>
      </xsd:simpleType>
    </xsd:element>
    <xsd:element name="_x05d0__x05d5__x05e8__x05dc__x05d9_" ma:index="19" nillable="true" ma:displayName="אורלי" ma:default="0" ma:internalName="_x05d0__x05d5__x05e8__x05dc__x05d9_" ma:readOnly="false">
      <xsd:simpleType>
        <xsd:restriction base="dms:Boolean"/>
      </xsd:simpleType>
    </xsd:element>
    <xsd:element name="_x05e8__x05d0__x05d5__x05d1__x05df_" ma:index="20" nillable="true" ma:displayName="ראובן" ma:default="0" ma:internalName="_x05e8__x05d0__x05d5__x05d1__x05df_" ma:readOnly="false">
      <xsd:simpleType>
        <xsd:restriction base="dms:Boolean"/>
      </xsd:simpleType>
    </xsd:element>
    <xsd:element name="_x05e9__x05e0__x05ea__x05d5__x05df__x0020__x002d__x0020__x05e2__x05d5__x05d1__x05e8__x0020_Document_x0020_Set_x0020_Content_x0020_Type" ma:index="21" nillable="true" ma:displayName="שנת לימודים" ma:default="תשע&quot;ג" ma:format="Dropdown" ma:internalName="_x05e9__x05e0__x05ea__x05d5__x05df__x0020__x002d__x0020__x05e2__x05d5__x05d1__x05e8__x0020_Document_x0020_Set_x0020_Content_x0020_Type" ma:readOnly="false">
      <xsd:simpleType>
        <xsd:restriction base="dms:Choice">
          <xsd:enumeration value="רב שנתי"/>
          <xsd:enumeration value="תשס&quot;ח"/>
          <xsd:enumeration value="תשס&quot;ט"/>
          <xsd:enumeration value="תש&quot;ע"/>
          <xsd:enumeration value="תשע&quot;א"/>
          <xsd:enumeration value="תשע&quot;ב"/>
          <xsd:enumeration value="תשע&quot;ג"/>
          <xsd:enumeration value="תשע&quot;ד"/>
          <xsd:enumeration value="תשע&quot;ה"/>
        </xsd:restriction>
      </xsd:simpleType>
    </xsd:element>
    <xsd:element name="DLCPolicyLabelValue" ma:index="22" nillable="true" ma:displayName="תווית" ma:description="אחסון הערך הנוכחי של התווית." ma:internalName="DLCPolicyLabelValue" ma:readOnly="false">
      <xsd:simpleType>
        <xsd:restriction base="dms:Note">
          <xsd:maxLength value="255"/>
        </xsd:restriction>
      </xsd:simpleType>
    </xsd:element>
    <xsd:element name="DLCPolicyLabelClientValue" ma:index="23" nillable="true" ma:displayName="ערך תווית לקוח" ma:description="אחסון ערך התווית האחרון שחושב בלקוח." ma:hidden="true" ma:internalName="DLCPolicyLabelClientValue" ma:readOnly="false">
      <xsd:simpleType>
        <xsd:restriction base="dms:Note"/>
      </xsd:simpleType>
    </xsd:element>
    <xsd:element name="DLCPolicyLabelLock" ma:index="24" nillable="true" ma:displayName="תווית נעולה" ma:description="ציון אם יש לעדכן את התווית כאשר מאפייני פריט משתנים." ma:hidden="true" ma:internalName="DLCPolicyLabelLock" ma:readOnly="fals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תגיות תמונה" ma:readOnly="false" ma:fieldId="{5cf76f15-5ced-4ddc-b409-7134ff3c332f}" ma:taxonomyMulti="true" ma:sspId="cfeae69b-4a01-4525-908a-125efdb01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e1__x05d9__x05d2__x05dc_ xmlns="9dac1fbe-d071-4399-841e-e42ac048d619">false</_x05e1__x05d9__x05d2__x05dc_>
    <DLCPolicyLabelValue xmlns="9dac1fbe-d071-4399-841e-e42ac048d619" xsi:nil="true"/>
    <lcf76f155ced4ddcb4097134ff3c332f xmlns="9dac1fbe-d071-4399-841e-e42ac048d619">
      <Terms xmlns="http://schemas.microsoft.com/office/infopath/2007/PartnerControls"/>
    </lcf76f155ced4ddcb4097134ff3c332f>
    <TaxCatchAll xmlns="6b4bd967-6906-48c3-bbd0-bf48c0a075b8" xsi:nil="true"/>
    <_x05d3__x05d5__x05d3__x05d9_ xmlns="9dac1fbe-d071-4399-841e-e42ac048d619">false</_x05d3__x05d5__x05d3__x05d9_>
    <_x05e8__x05d5__x05df_ xmlns="9dac1fbe-d071-4399-841e-e42ac048d619">false</_x05e8__x05d5__x05df_>
    <_x05e9__x05e0__x05ea__x05d5__x05df__x0020__x002d__x0020__x05e2__x05d5__x05d1__x05e8__x0020_Document_x0020_Set_x0020_Content_x0020_Type xmlns="9dac1fbe-d071-4399-841e-e42ac048d619">תשע"ג</_x05e9__x05e0__x05ea__x05d5__x05df__x0020__x002d__x0020__x05e2__x05d5__x05d1__x05e8__x0020_Document_x0020_Set_x0020_Content_x0020_Type>
    <_x05de__x05dc__x05db__x05d9_ xmlns="9dac1fbe-d071-4399-841e-e42ac048d619">false</_x05de__x05dc__x05db__x05d9_>
    <_x05dc__x05d9__x05d0__x05ea_ xmlns="9dac1fbe-d071-4399-841e-e42ac048d619">false</_x05dc__x05d9__x05d0__x05ea_>
    <_x05e2__x05e0__x05d1__x05dc_ xmlns="9dac1fbe-d071-4399-841e-e42ac048d619">false</_x05e2__x05e0__x05d1__x05dc_>
    <_x05d0__x05d5__x05e8__x05dc__x05d9_ xmlns="9dac1fbe-d071-4399-841e-e42ac048d619">false</_x05d0__x05d5__x05e8__x05dc__x05d9_>
    <DLCPolicyLabelClientValue xmlns="9dac1fbe-d071-4399-841e-e42ac048d619" xsi:nil="true"/>
    <DLCPolicyLabelLock xmlns="9dac1fbe-d071-4399-841e-e42ac048d619" xsi:nil="true"/>
    <_x05d0__x05d9__x05e8__x05d9__x05e1__x0020__x05e2_ xmlns="9dac1fbe-d071-4399-841e-e42ac048d619">false</_x05d0__x05d9__x05e8__x05d9__x05e1__x0020__x05e2_>
    <_x05d0__x05d9__x05e8__x05d9__x05e1__x0020__x05e7_ xmlns="9dac1fbe-d071-4399-841e-e42ac048d619">false</_x05d0__x05d9__x05e8__x05d9__x05e1__x0020__x05e7_>
    <_x05e8__x05d0__x05d5__x05d1__x05df_ xmlns="9dac1fbe-d071-4399-841e-e42ac048d619">false</_x05e8__x05d0__x05d5__x05d1__x05df_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9F5DBC-0C19-4F51-AFFF-37C89F0D1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d967-6906-48c3-bbd0-bf48c0a075b8"/>
    <ds:schemaRef ds:uri="9dac1fbe-d071-4399-841e-e42ac048d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BC9CE-E1E1-496F-AF19-CADF09FED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7E1D5-A3E7-427B-8163-AC55182B676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b4bd967-6906-48c3-bbd0-bf48c0a075b8"/>
    <ds:schemaRef ds:uri="9dac1fbe-d071-4399-841e-e42ac048d61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9F0E09-F53C-47DA-8E24-1B3CA673E4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91F16B-8E9E-42F4-8F39-EB47EACB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חדש</Template>
  <TotalTime>60</TotalTime>
  <Pages>1</Pages>
  <Words>101</Words>
  <Characters>1119</Characters>
  <Application>Microsoft Office Word</Application>
  <DocSecurity>0</DocSecurity>
  <Lines>46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MIRAL PINTO</Manager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תודה</dc:subject>
  <dc:creator>Miral Pinto Yachdav</dc:creator>
  <cp:lastModifiedBy>Inbal Alfassi</cp:lastModifiedBy>
  <cp:revision>32</cp:revision>
  <cp:lastPrinted>2024-09-22T08:28:00Z</cp:lastPrinted>
  <dcterms:created xsi:type="dcterms:W3CDTF">2024-09-09T08:54:00Z</dcterms:created>
  <dcterms:modified xsi:type="dcterms:W3CDTF">2025-01-20T06:29:00Z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0x010100EF7DF6BD02127B4B91C297CF3C2DC503003A5CC21C1FBBDA4084644FB13C52478B</vt:lpwstr>
  </property>
  <property fmtid="{D5CDD505-2E9C-101B-9397-08002B2CF9AE}" pid="3" name="MediaServiceImageTags">
    <vt:lpwstr/>
  </property>
</Properties>
</file>