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4299C" w14:textId="77777777" w:rsidR="0062295D" w:rsidRDefault="0062295D" w:rsidP="0062295D">
      <w:pPr>
        <w:spacing w:line="360" w:lineRule="auto"/>
        <w:ind w:left="360"/>
        <w:rPr>
          <w:b/>
          <w:bCs/>
          <w:sz w:val="28"/>
          <w:szCs w:val="28"/>
          <w:rtl/>
        </w:rPr>
      </w:pPr>
    </w:p>
    <w:p w14:paraId="64C756F7" w14:textId="2B62B8B1" w:rsidR="0062295D" w:rsidRDefault="0062295D" w:rsidP="0062295D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לכבוד</w:t>
      </w:r>
    </w:p>
    <w:p w14:paraId="4E601E31" w14:textId="77777777" w:rsidR="0062295D" w:rsidRDefault="0062295D" w:rsidP="0062295D">
      <w:pPr>
        <w:spacing w:line="360" w:lineRule="auto"/>
        <w:ind w:left="360"/>
        <w:rPr>
          <w:b/>
          <w:bCs/>
          <w:sz w:val="28"/>
          <w:szCs w:val="28"/>
          <w:u w:val="single"/>
          <w:rtl/>
        </w:rPr>
      </w:pPr>
    </w:p>
    <w:p w14:paraId="58731D2F" w14:textId="77777777" w:rsidR="0062295D" w:rsidRDefault="0062295D" w:rsidP="0062295D">
      <w:pPr>
        <w:spacing w:line="360" w:lineRule="auto"/>
        <w:ind w:left="360"/>
        <w:rPr>
          <w:rtl/>
        </w:rPr>
      </w:pPr>
      <w:proofErr w:type="spellStart"/>
      <w:r>
        <w:rPr>
          <w:b/>
          <w:bCs/>
          <w:sz w:val="28"/>
          <w:szCs w:val="28"/>
          <w:rtl/>
        </w:rPr>
        <w:t>א.ג.נ</w:t>
      </w:r>
      <w:proofErr w:type="spellEnd"/>
    </w:p>
    <w:p w14:paraId="533376AE" w14:textId="77777777" w:rsidR="0062295D" w:rsidRDefault="0062295D" w:rsidP="0062295D">
      <w:pPr>
        <w:spacing w:line="360" w:lineRule="auto"/>
        <w:ind w:left="360"/>
        <w:rPr>
          <w:rtl/>
        </w:rPr>
      </w:pPr>
    </w:p>
    <w:p w14:paraId="785CCC8C" w14:textId="77777777" w:rsidR="0062295D" w:rsidRDefault="0062295D" w:rsidP="0062295D">
      <w:pPr>
        <w:spacing w:line="360" w:lineRule="auto"/>
        <w:ind w:left="360"/>
        <w:jc w:val="center"/>
        <w:rPr>
          <w:rtl/>
        </w:rPr>
      </w:pPr>
      <w:r>
        <w:rPr>
          <w:b/>
          <w:bCs/>
          <w:sz w:val="28"/>
          <w:szCs w:val="28"/>
          <w:u w:val="single"/>
          <w:rtl/>
        </w:rPr>
        <w:t>כתב התחייבות וויתור</w:t>
      </w:r>
    </w:p>
    <w:p w14:paraId="1B2000D0" w14:textId="77777777" w:rsidR="0062295D" w:rsidRDefault="0062295D" w:rsidP="0062295D">
      <w:pPr>
        <w:spacing w:line="360" w:lineRule="auto"/>
        <w:ind w:left="360"/>
        <w:rPr>
          <w:rtl/>
        </w:rPr>
      </w:pPr>
    </w:p>
    <w:p w14:paraId="35CBD90C" w14:textId="77777777" w:rsidR="0062295D" w:rsidRDefault="0062295D" w:rsidP="0062295D">
      <w:pPr>
        <w:spacing w:line="360" w:lineRule="auto"/>
        <w:ind w:left="360"/>
        <w:rPr>
          <w:rtl/>
        </w:rPr>
      </w:pPr>
    </w:p>
    <w:p w14:paraId="68525EA6" w14:textId="77777777" w:rsidR="0062295D" w:rsidRDefault="0062295D" w:rsidP="0062295D">
      <w:pPr>
        <w:spacing w:line="480" w:lineRule="auto"/>
        <w:ind w:left="360"/>
        <w:jc w:val="both"/>
        <w:rPr>
          <w:rtl/>
        </w:rPr>
      </w:pPr>
      <w:r>
        <w:rPr>
          <w:rtl/>
        </w:rPr>
        <w:t>אני הח"מ _____________________ מס' ת.ז ________________ מאשר/ת בזאת כדלקמן:</w:t>
      </w:r>
    </w:p>
    <w:p w14:paraId="3B05F679" w14:textId="01A95847" w:rsidR="0062295D" w:rsidRDefault="0062295D" w:rsidP="0062295D">
      <w:pPr>
        <w:spacing w:line="480" w:lineRule="auto"/>
        <w:ind w:left="360"/>
        <w:jc w:val="both"/>
        <w:rPr>
          <w:rtl/>
        </w:rPr>
      </w:pPr>
      <w:r>
        <w:rPr>
          <w:rtl/>
        </w:rPr>
        <w:t>קיבלתי מ____________________(להלן: "</w:t>
      </w:r>
      <w:r>
        <w:rPr>
          <w:b/>
          <w:bCs/>
          <w:rtl/>
        </w:rPr>
        <w:t>המעסיקה</w:t>
      </w:r>
      <w:r>
        <w:rPr>
          <w:rtl/>
        </w:rPr>
        <w:t>") היום_________________, הלוואה ע"ס ______________ש"ח (במילים:_____________________________ שקלים חדשים) (להלן:</w:t>
      </w:r>
      <w:r w:rsidR="00D539BF">
        <w:rPr>
          <w:rFonts w:hint="cs"/>
          <w:rtl/>
        </w:rPr>
        <w:t xml:space="preserve"> </w:t>
      </w:r>
      <w:r>
        <w:rPr>
          <w:rtl/>
        </w:rPr>
        <w:t>"</w:t>
      </w:r>
      <w:r>
        <w:rPr>
          <w:b/>
          <w:bCs/>
          <w:rtl/>
        </w:rPr>
        <w:t>ההלוואה</w:t>
      </w:r>
      <w:r>
        <w:rPr>
          <w:rtl/>
        </w:rPr>
        <w:t>").</w:t>
      </w:r>
    </w:p>
    <w:p w14:paraId="6ECD5692" w14:textId="77777777" w:rsidR="0062295D" w:rsidRDefault="0062295D" w:rsidP="0062295D">
      <w:pPr>
        <w:spacing w:line="480" w:lineRule="auto"/>
        <w:ind w:left="360"/>
        <w:jc w:val="both"/>
        <w:rPr>
          <w:rtl/>
        </w:rPr>
      </w:pPr>
      <w:r>
        <w:rPr>
          <w:rtl/>
        </w:rPr>
        <w:t>ידוע לי כי ההלוואה תנוכה ממשכורתי מידי חודש וזאת עד לפירעונה המלא. ההחזר החודשי יעמוד על סך ________________ ₪ בצמוד למדד כמחויב בחוק לתקופה של __________ חודשים.</w:t>
      </w:r>
    </w:p>
    <w:p w14:paraId="567F1E57" w14:textId="77777777" w:rsidR="0062295D" w:rsidRDefault="0062295D" w:rsidP="0062295D">
      <w:pPr>
        <w:spacing w:line="480" w:lineRule="auto"/>
        <w:ind w:left="360"/>
        <w:jc w:val="both"/>
        <w:rPr>
          <w:rtl/>
        </w:rPr>
      </w:pPr>
      <w:r>
        <w:rPr>
          <w:rtl/>
        </w:rPr>
        <w:t>במידה ומכל סיבה שהיא תופסק עבודתי אצל המעבידה, בין אם בדרך של פיטורים או בדרך של התפטרות (להלן:</w:t>
      </w:r>
      <w:r>
        <w:rPr>
          <w:rFonts w:hint="cs"/>
        </w:rPr>
        <w:t xml:space="preserve"> </w:t>
      </w:r>
      <w:r>
        <w:rPr>
          <w:rtl/>
        </w:rPr>
        <w:t>"</w:t>
      </w:r>
      <w:r>
        <w:rPr>
          <w:b/>
          <w:bCs/>
          <w:rtl/>
        </w:rPr>
        <w:t>סיום ההעסקה</w:t>
      </w:r>
      <w:r>
        <w:rPr>
          <w:rtl/>
        </w:rPr>
        <w:t>"), הריני מאשר/ת ומתחייב/ת כי יתרת סכום ההלוואה אשר תעמוד לפירעון במועד סיום ההעסקה תקוזז מכל סכום אשר יגיע לי מן המעסיקה נכון לאותו מועד וכי לא תעמוד לי כל טענה ו/או תביעה כלפי המעסיקה בקשר לכך.</w:t>
      </w:r>
    </w:p>
    <w:p w14:paraId="65BBE0D2" w14:textId="77777777" w:rsidR="0062295D" w:rsidRDefault="0062295D" w:rsidP="0062295D">
      <w:pPr>
        <w:spacing w:line="480" w:lineRule="auto"/>
        <w:ind w:left="360"/>
        <w:jc w:val="both"/>
        <w:rPr>
          <w:rtl/>
        </w:rPr>
      </w:pPr>
    </w:p>
    <w:p w14:paraId="73ACC3BC" w14:textId="77777777" w:rsidR="0062295D" w:rsidRDefault="0062295D" w:rsidP="0062295D">
      <w:pPr>
        <w:spacing w:line="480" w:lineRule="auto"/>
        <w:ind w:left="360"/>
        <w:jc w:val="both"/>
        <w:rPr>
          <w:rtl/>
        </w:rPr>
      </w:pPr>
    </w:p>
    <w:p w14:paraId="45DDEF45" w14:textId="77777777" w:rsidR="0062295D" w:rsidRDefault="0062295D" w:rsidP="0062295D">
      <w:pPr>
        <w:spacing w:line="480" w:lineRule="auto"/>
        <w:ind w:firstLine="360"/>
        <w:jc w:val="both"/>
        <w:rPr>
          <w:rtl/>
        </w:rPr>
      </w:pPr>
    </w:p>
    <w:p w14:paraId="6E30FA2A" w14:textId="77777777" w:rsidR="0062295D" w:rsidRDefault="0062295D" w:rsidP="0062295D">
      <w:pPr>
        <w:spacing w:line="480" w:lineRule="auto"/>
        <w:ind w:firstLine="360"/>
        <w:jc w:val="both"/>
        <w:rPr>
          <w:b/>
          <w:bCs/>
          <w:rtl/>
        </w:rPr>
      </w:pPr>
      <w:r>
        <w:rPr>
          <w:b/>
          <w:bCs/>
          <w:rtl/>
        </w:rPr>
        <w:t>ולראיה על החתום:</w:t>
      </w:r>
    </w:p>
    <w:p w14:paraId="67F9FDC3" w14:textId="77777777" w:rsidR="0062295D" w:rsidRDefault="0062295D" w:rsidP="0062295D">
      <w:pPr>
        <w:spacing w:line="480" w:lineRule="auto"/>
        <w:ind w:firstLine="360"/>
        <w:jc w:val="both"/>
        <w:rPr>
          <w:b/>
          <w:bCs/>
          <w:rtl/>
        </w:rPr>
      </w:pPr>
    </w:p>
    <w:p w14:paraId="7C89203E" w14:textId="77777777" w:rsidR="0062295D" w:rsidRDefault="0062295D" w:rsidP="0062295D">
      <w:pPr>
        <w:spacing w:line="480" w:lineRule="auto"/>
        <w:ind w:left="360"/>
        <w:jc w:val="both"/>
        <w:rPr>
          <w:b/>
          <w:bCs/>
          <w:rtl/>
        </w:rPr>
      </w:pPr>
      <w:r>
        <w:rPr>
          <w:b/>
          <w:bCs/>
          <w:rtl/>
        </w:rPr>
        <w:t>שם מלא:____________________</w:t>
      </w:r>
    </w:p>
    <w:p w14:paraId="33A6D4C6" w14:textId="77777777" w:rsidR="0062295D" w:rsidRDefault="0062295D" w:rsidP="0062295D">
      <w:pPr>
        <w:spacing w:line="480" w:lineRule="auto"/>
        <w:ind w:left="360"/>
        <w:jc w:val="both"/>
        <w:rPr>
          <w:rtl/>
        </w:rPr>
      </w:pPr>
      <w:r w:rsidRPr="00326032">
        <w:rPr>
          <w:b/>
          <w:bCs/>
          <w:rtl/>
        </w:rPr>
        <w:t>תאריך</w:t>
      </w:r>
      <w:r>
        <w:rPr>
          <w:rtl/>
        </w:rPr>
        <w:t>:_____________________</w:t>
      </w:r>
      <w:r>
        <w:rPr>
          <w:rtl/>
        </w:rPr>
        <w:br/>
      </w:r>
      <w:bookmarkStart w:id="0" w:name="_GoBack"/>
      <w:r w:rsidRPr="00326032">
        <w:rPr>
          <w:b/>
          <w:bCs/>
          <w:rtl/>
        </w:rPr>
        <w:t>חתימה</w:t>
      </w:r>
      <w:bookmarkEnd w:id="0"/>
      <w:r>
        <w:rPr>
          <w:rtl/>
        </w:rPr>
        <w:t>:_____________________</w:t>
      </w:r>
    </w:p>
    <w:p w14:paraId="223D7949" w14:textId="77777777" w:rsidR="0062295D" w:rsidRDefault="0062295D" w:rsidP="0062295D">
      <w:pPr>
        <w:spacing w:line="480" w:lineRule="auto"/>
        <w:ind w:left="360"/>
        <w:jc w:val="both"/>
        <w:rPr>
          <w:rtl/>
        </w:rPr>
      </w:pPr>
    </w:p>
    <w:p w14:paraId="035C4598" w14:textId="6FBEB29E" w:rsidR="00EA5FF3" w:rsidRPr="0062295D" w:rsidRDefault="00EA5FF3" w:rsidP="0062295D"/>
    <w:sectPr w:rsidR="00EA5FF3" w:rsidRPr="0062295D" w:rsidSect="006852F5">
      <w:headerReference w:type="default" r:id="rId11"/>
      <w:footerReference w:type="default" r:id="rId12"/>
      <w:pgSz w:w="11900" w:h="16840"/>
      <w:pgMar w:top="709" w:right="1410" w:bottom="284" w:left="1701" w:header="680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332B" w14:textId="77777777" w:rsidR="00CC55A1" w:rsidRDefault="00E04E84">
      <w:r>
        <w:separator/>
      </w:r>
    </w:p>
  </w:endnote>
  <w:endnote w:type="continuationSeparator" w:id="0">
    <w:p w14:paraId="4342332C" w14:textId="77777777" w:rsidR="00CC55A1" w:rsidRDefault="00E0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F" w14:textId="3EA84001" w:rsidR="00CC55A1" w:rsidRDefault="00B233CF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423338" wp14:editId="2836D91E">
          <wp:simplePos x="0" y="0"/>
          <wp:positionH relativeFrom="margin">
            <wp:posOffset>-581025</wp:posOffset>
          </wp:positionH>
          <wp:positionV relativeFrom="paragraph">
            <wp:posOffset>287020</wp:posOffset>
          </wp:positionV>
          <wp:extent cx="1647825" cy="502920"/>
          <wp:effectExtent l="0" t="0" r="9525" b="0"/>
          <wp:wrapSquare wrapText="bothSides"/>
          <wp:docPr id="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54D">
      <w:rPr>
        <w:noProof/>
      </w:rPr>
      <w:drawing>
        <wp:anchor distT="0" distB="0" distL="114300" distR="114300" simplePos="0" relativeHeight="251663360" behindDoc="0" locked="0" layoutInCell="1" allowOverlap="1" wp14:anchorId="4342333A" wp14:editId="3DDBA619">
          <wp:simplePos x="0" y="0"/>
          <wp:positionH relativeFrom="column">
            <wp:posOffset>2343150</wp:posOffset>
          </wp:positionH>
          <wp:positionV relativeFrom="paragraph">
            <wp:posOffset>239379</wp:posOffset>
          </wp:positionV>
          <wp:extent cx="3629025" cy="531511"/>
          <wp:effectExtent l="0" t="0" r="0" b="1905"/>
          <wp:wrapNone/>
          <wp:docPr id="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8623" cy="53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3329" w14:textId="77777777" w:rsidR="00CC55A1" w:rsidRDefault="00E04E84">
      <w:r>
        <w:separator/>
      </w:r>
    </w:p>
  </w:footnote>
  <w:footnote w:type="continuationSeparator" w:id="0">
    <w:p w14:paraId="4342332A" w14:textId="77777777" w:rsidR="00CC55A1" w:rsidRDefault="00E0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D" w14:textId="794B8B14" w:rsidR="00CC55A1" w:rsidRDefault="005C7BA4">
    <w:pPr>
      <w:pStyle w:val="a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423336" wp14:editId="418916C8">
          <wp:simplePos x="0" y="0"/>
          <wp:positionH relativeFrom="column">
            <wp:posOffset>4573271</wp:posOffset>
          </wp:positionH>
          <wp:positionV relativeFrom="paragraph">
            <wp:posOffset>-210961</wp:posOffset>
          </wp:positionV>
          <wp:extent cx="1257300" cy="440195"/>
          <wp:effectExtent l="0" t="0" r="0" b="0"/>
          <wp:wrapNone/>
          <wp:docPr id="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014" cy="450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3423334" wp14:editId="298EF984">
              <wp:simplePos x="0" y="0"/>
              <wp:positionH relativeFrom="column">
                <wp:posOffset>2943860</wp:posOffset>
              </wp:positionH>
              <wp:positionV relativeFrom="paragraph">
                <wp:posOffset>-31115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E" w14:textId="77777777" w:rsidR="00CC55A1" w:rsidRDefault="00E04E84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4342333F" w14:textId="77777777" w:rsidR="00CC55A1" w:rsidRDefault="00E04E84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3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8pt;margin-top:-2.45pt;width:129.45pt;height:2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v/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" stroked="f" strokeweight=".5pt">
              <v:textbox>
                <w:txbxContent>
                  <w:p w14:paraId="4342333E" w14:textId="77777777" w:rsidR="00CC55A1" w:rsidRDefault="00E04E84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4342333F" w14:textId="77777777" w:rsidR="00CC55A1" w:rsidRDefault="00E04E84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23332" wp14:editId="15333E83">
              <wp:simplePos x="0" y="0"/>
              <wp:positionH relativeFrom="column">
                <wp:posOffset>2872740</wp:posOffset>
              </wp:positionH>
              <wp:positionV relativeFrom="paragraph">
                <wp:posOffset>13335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810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226.2pt;margin-top:1.05pt;width:0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" strokecolor="#404040 [2429]" strokeweight="1.5pt"/>
          </w:pict>
        </mc:Fallback>
      </mc:AlternateContent>
    </w:r>
    <w:r w:rsidR="00E04E8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423330" wp14:editId="33E33D5D">
              <wp:simplePos x="0" y="0"/>
              <wp:positionH relativeFrom="column">
                <wp:posOffset>1879600</wp:posOffset>
              </wp:positionH>
              <wp:positionV relativeFrom="paragraph">
                <wp:posOffset>8255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C" w14:textId="77777777" w:rsidR="00CC55A1" w:rsidRDefault="00E04E84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4342333D" w14:textId="77777777" w:rsidR="00CC55A1" w:rsidRDefault="00E04E84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23330" id="Text Box 3" o:spid="_x0000_s1027" type="#_x0000_t202" style="position:absolute;left:0;text-align:left;margin-left:148pt;margin-top:.65pt;width:81.7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YP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" stroked="f" strokeweight=".5pt">
              <v:textbox>
                <w:txbxContent>
                  <w:p w14:paraId="4342333C" w14:textId="77777777" w:rsidR="00CC55A1" w:rsidRDefault="00E04E84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4342333D" w14:textId="77777777" w:rsidR="00CC55A1" w:rsidRDefault="00E04E84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</w:p>
  <w:p w14:paraId="01BA6891" w14:textId="77777777" w:rsidR="00FD6D25" w:rsidRDefault="00FD6D25">
    <w:pPr>
      <w:pStyle w:val="a3"/>
      <w:jc w:val="right"/>
    </w:pPr>
  </w:p>
  <w:p w14:paraId="4342332E" w14:textId="77777777" w:rsidR="00CC55A1" w:rsidRDefault="00CC5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E01"/>
    <w:multiLevelType w:val="hybridMultilevel"/>
    <w:tmpl w:val="E3F4AFBE"/>
    <w:lvl w:ilvl="0" w:tplc="BB92721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2069"/>
    <w:multiLevelType w:val="hybridMultilevel"/>
    <w:tmpl w:val="719E337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72431"/>
    <w:multiLevelType w:val="hybridMultilevel"/>
    <w:tmpl w:val="6D6097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" w15:restartNumberingAfterBreak="0">
    <w:nsid w:val="300D0F03"/>
    <w:multiLevelType w:val="hybridMultilevel"/>
    <w:tmpl w:val="0F0235D0"/>
    <w:lvl w:ilvl="0" w:tplc="C32023F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D0259F"/>
    <w:multiLevelType w:val="hybridMultilevel"/>
    <w:tmpl w:val="83B425C6"/>
    <w:lvl w:ilvl="0" w:tplc="83D280F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51FDF"/>
    <w:multiLevelType w:val="hybridMultilevel"/>
    <w:tmpl w:val="07385CC2"/>
    <w:lvl w:ilvl="0" w:tplc="02E8F20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C63E58"/>
    <w:multiLevelType w:val="hybridMultilevel"/>
    <w:tmpl w:val="3DFECB0C"/>
    <w:lvl w:ilvl="0" w:tplc="018EF4E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4809"/>
    <w:multiLevelType w:val="hybridMultilevel"/>
    <w:tmpl w:val="AB021B14"/>
    <w:lvl w:ilvl="0" w:tplc="567E94A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4C3B42"/>
    <w:multiLevelType w:val="hybridMultilevel"/>
    <w:tmpl w:val="B5668B88"/>
    <w:lvl w:ilvl="0" w:tplc="65C470A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A43605"/>
    <w:multiLevelType w:val="hybridMultilevel"/>
    <w:tmpl w:val="C7048156"/>
    <w:lvl w:ilvl="0" w:tplc="4794529E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A86A9D"/>
    <w:multiLevelType w:val="hybridMultilevel"/>
    <w:tmpl w:val="2504805C"/>
    <w:lvl w:ilvl="0" w:tplc="E42E50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A658FE"/>
    <w:multiLevelType w:val="hybridMultilevel"/>
    <w:tmpl w:val="DCB23CC4"/>
    <w:lvl w:ilvl="0" w:tplc="7592E6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D27CEC"/>
    <w:multiLevelType w:val="hybridMultilevel"/>
    <w:tmpl w:val="3CC813DC"/>
    <w:lvl w:ilvl="0" w:tplc="498A9D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92279"/>
    <w:multiLevelType w:val="hybridMultilevel"/>
    <w:tmpl w:val="3B4E870C"/>
    <w:lvl w:ilvl="0" w:tplc="5D5AE02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8D67AEF"/>
    <w:multiLevelType w:val="hybridMultilevel"/>
    <w:tmpl w:val="8F1A5E3A"/>
    <w:lvl w:ilvl="0" w:tplc="66621E4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5C27B0"/>
    <w:multiLevelType w:val="hybridMultilevel"/>
    <w:tmpl w:val="B346124E"/>
    <w:lvl w:ilvl="0" w:tplc="7C2630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58537D"/>
    <w:multiLevelType w:val="hybridMultilevel"/>
    <w:tmpl w:val="233E4658"/>
    <w:lvl w:ilvl="0" w:tplc="30DA648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D7AF8"/>
    <w:multiLevelType w:val="hybridMultilevel"/>
    <w:tmpl w:val="2A88039A"/>
    <w:lvl w:ilvl="0" w:tplc="7FE281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2D21EA"/>
    <w:multiLevelType w:val="hybridMultilevel"/>
    <w:tmpl w:val="40429136"/>
    <w:lvl w:ilvl="0" w:tplc="48242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81EA0"/>
    <w:multiLevelType w:val="hybridMultilevel"/>
    <w:tmpl w:val="877894E8"/>
    <w:lvl w:ilvl="0" w:tplc="22A2E20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015B7"/>
    <w:multiLevelType w:val="hybridMultilevel"/>
    <w:tmpl w:val="7EC82D4E"/>
    <w:lvl w:ilvl="0" w:tplc="5A749708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8F6DC9"/>
    <w:multiLevelType w:val="hybridMultilevel"/>
    <w:tmpl w:val="FCE0A6D6"/>
    <w:lvl w:ilvl="0" w:tplc="F84E73AA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00205F"/>
    <w:multiLevelType w:val="hybridMultilevel"/>
    <w:tmpl w:val="FA0C63DA"/>
    <w:lvl w:ilvl="0" w:tplc="3920DE60">
      <w:start w:val="1"/>
      <w:numFmt w:val="hebrew1"/>
      <w:lvlText w:val="%1."/>
      <w:lvlJc w:val="center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C4433B"/>
    <w:multiLevelType w:val="hybridMultilevel"/>
    <w:tmpl w:val="2B049988"/>
    <w:lvl w:ilvl="0" w:tplc="6C5A1CE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8"/>
  </w:num>
  <w:num w:numId="5">
    <w:abstractNumId w:val="0"/>
  </w:num>
  <w:num w:numId="6">
    <w:abstractNumId w:val="22"/>
  </w:num>
  <w:num w:numId="7">
    <w:abstractNumId w:val="7"/>
  </w:num>
  <w:num w:numId="8">
    <w:abstractNumId w:val="9"/>
  </w:num>
  <w:num w:numId="9">
    <w:abstractNumId w:val="6"/>
  </w:num>
  <w:num w:numId="10">
    <w:abstractNumId w:val="14"/>
  </w:num>
  <w:num w:numId="11">
    <w:abstractNumId w:val="15"/>
  </w:num>
  <w:num w:numId="12">
    <w:abstractNumId w:val="23"/>
  </w:num>
  <w:num w:numId="13">
    <w:abstractNumId w:val="19"/>
  </w:num>
  <w:num w:numId="14">
    <w:abstractNumId w:val="5"/>
  </w:num>
  <w:num w:numId="15">
    <w:abstractNumId w:val="12"/>
  </w:num>
  <w:num w:numId="16">
    <w:abstractNumId w:val="11"/>
  </w:num>
  <w:num w:numId="17">
    <w:abstractNumId w:val="8"/>
  </w:num>
  <w:num w:numId="18">
    <w:abstractNumId w:val="10"/>
  </w:num>
  <w:num w:numId="19">
    <w:abstractNumId w:val="21"/>
  </w:num>
  <w:num w:numId="20">
    <w:abstractNumId w:val="2"/>
  </w:num>
  <w:num w:numId="21">
    <w:abstractNumId w:val="13"/>
  </w:num>
  <w:num w:numId="22">
    <w:abstractNumId w:val="3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1"/>
    <w:rsid w:val="00152164"/>
    <w:rsid w:val="001C1F4C"/>
    <w:rsid w:val="001D628E"/>
    <w:rsid w:val="001E43E6"/>
    <w:rsid w:val="001F63AF"/>
    <w:rsid w:val="00210AFB"/>
    <w:rsid w:val="00326032"/>
    <w:rsid w:val="00326107"/>
    <w:rsid w:val="004B0154"/>
    <w:rsid w:val="004B63AD"/>
    <w:rsid w:val="004F3986"/>
    <w:rsid w:val="005C7BA4"/>
    <w:rsid w:val="005E7FE4"/>
    <w:rsid w:val="0060354D"/>
    <w:rsid w:val="0062295D"/>
    <w:rsid w:val="006852F5"/>
    <w:rsid w:val="006B7698"/>
    <w:rsid w:val="007720CF"/>
    <w:rsid w:val="00801069"/>
    <w:rsid w:val="00804B29"/>
    <w:rsid w:val="0093268A"/>
    <w:rsid w:val="00B233CF"/>
    <w:rsid w:val="00CC55A1"/>
    <w:rsid w:val="00D539BF"/>
    <w:rsid w:val="00DA04D9"/>
    <w:rsid w:val="00E04E84"/>
    <w:rsid w:val="00E42F22"/>
    <w:rsid w:val="00EA5FF3"/>
    <w:rsid w:val="00F174DC"/>
    <w:rsid w:val="00F81EA1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3423326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E04E84"/>
    <w:pPr>
      <w:ind w:left="720"/>
      <w:contextualSpacing/>
    </w:pPr>
  </w:style>
  <w:style w:type="character" w:customStyle="1" w:styleId="body">
    <w:name w:val="body"/>
    <w:rsid w:val="004B0154"/>
  </w:style>
  <w:style w:type="table" w:styleId="aa">
    <w:name w:val="Table Grid"/>
    <w:basedOn w:val="a1"/>
    <w:uiPriority w:val="39"/>
    <w:rsid w:val="00F1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9c1ef-d32e-4b6d-b30f-5579782703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4184E5B0C49884689CE3D864B89C409" ma:contentTypeVersion="15" ma:contentTypeDescription="צור מסמך חדש." ma:contentTypeScope="" ma:versionID="059a9028a9fcec0fc855eb17ce8196f9">
  <xsd:schema xmlns:xsd="http://www.w3.org/2001/XMLSchema" xmlns:xs="http://www.w3.org/2001/XMLSchema" xmlns:p="http://schemas.microsoft.com/office/2006/metadata/properties" xmlns:ns3="bd79c1ef-d32e-4b6d-b30f-5579782703f7" xmlns:ns4="3e375e84-1444-49c9-8cbf-04d2f383842f" targetNamespace="http://schemas.microsoft.com/office/2006/metadata/properties" ma:root="true" ma:fieldsID="af04b44c0464c1acf51f31ce1999a1d7" ns3:_="" ns4:_="">
    <xsd:import namespace="bd79c1ef-d32e-4b6d-b30f-5579782703f7"/>
    <xsd:import namespace="3e375e84-1444-49c9-8cbf-04d2f3838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9c1ef-d32e-4b6d-b30f-557978270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5e84-1444-49c9-8cbf-04d2f383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FE323B-8E0B-43F2-B06A-9BFA0867D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6E392-A9D2-46C5-831C-7B080FC4BB74}">
  <ds:schemaRefs>
    <ds:schemaRef ds:uri="3e375e84-1444-49c9-8cbf-04d2f383842f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d79c1ef-d32e-4b6d-b30f-5579782703f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921C0E-8246-409D-A931-6200CE77C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9c1ef-d32e-4b6d-b30f-5579782703f7"/>
    <ds:schemaRef ds:uri="3e375e84-1444-49c9-8cbf-04d2f3838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91AA1-0C4F-4528-86B0-AE5B556A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3</TotalTime>
  <Pages>1</Pages>
  <Words>117</Words>
  <Characters>738</Characters>
  <Application>Microsoft Office Word</Application>
  <DocSecurity>0</DocSecurity>
  <Lines>28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4</cp:revision>
  <cp:lastPrinted>2025-01-19T08:53:00Z</cp:lastPrinted>
  <dcterms:created xsi:type="dcterms:W3CDTF">2025-01-23T12:27:00Z</dcterms:created>
  <dcterms:modified xsi:type="dcterms:W3CDTF">2025-01-27T12:38:00Z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0x01010024184E5B0C49884689CE3D864B89C409</vt:lpwstr>
  </property>
  <property fmtid="{D5CDD505-2E9C-101B-9397-08002B2CF9AE}" pid="3" name="GrammarlyDocumentId">
    <vt:lpwstr>c679dbe2ed749f9f62a30c2ab34111780303dacad98997af33b0bc21e59bd6d6</vt:lpwstr>
  </property>
</Properties>
</file>