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2AFE8" w14:textId="77777777" w:rsidR="00B15DE6" w:rsidRPr="003D7793" w:rsidRDefault="00B15DE6">
      <w:pPr>
        <w:ind w:right="-992"/>
        <w:rPr>
          <w:rFonts w:ascii="David" w:hAnsi="David"/>
          <w:b/>
          <w:bCs/>
          <w:rtl/>
        </w:rPr>
      </w:pPr>
    </w:p>
    <w:p w14:paraId="7CC8148B" w14:textId="4D55535E" w:rsidR="001349D3" w:rsidRPr="003D7793" w:rsidRDefault="001349D3" w:rsidP="003D7793">
      <w:pPr>
        <w:ind w:right="-992"/>
        <w:jc w:val="both"/>
        <w:rPr>
          <w:rFonts w:ascii="David" w:hAnsi="David"/>
          <w:b/>
          <w:bCs/>
          <w:rtl/>
        </w:rPr>
      </w:pPr>
      <w:r w:rsidRPr="003D7793">
        <w:rPr>
          <w:rFonts w:ascii="David" w:hAnsi="David"/>
          <w:b/>
          <w:bCs/>
          <w:rtl/>
        </w:rPr>
        <w:tab/>
      </w:r>
      <w:r w:rsidRPr="003D7793">
        <w:rPr>
          <w:rFonts w:ascii="David" w:hAnsi="David"/>
          <w:b/>
          <w:bCs/>
          <w:rtl/>
        </w:rPr>
        <w:tab/>
      </w:r>
      <w:r w:rsidRPr="003D7793">
        <w:rPr>
          <w:rFonts w:ascii="David" w:hAnsi="David"/>
          <w:b/>
          <w:bCs/>
          <w:rtl/>
        </w:rPr>
        <w:tab/>
      </w:r>
      <w:r w:rsidRPr="003D7793">
        <w:rPr>
          <w:rFonts w:ascii="David" w:hAnsi="David"/>
          <w:b/>
          <w:bCs/>
          <w:rtl/>
        </w:rPr>
        <w:tab/>
      </w:r>
      <w:r w:rsidRPr="003D7793">
        <w:rPr>
          <w:rFonts w:ascii="David" w:hAnsi="David"/>
          <w:b/>
          <w:bCs/>
          <w:rtl/>
        </w:rPr>
        <w:tab/>
      </w:r>
      <w:r w:rsidRPr="003D7793">
        <w:rPr>
          <w:rFonts w:ascii="David" w:hAnsi="David"/>
          <w:b/>
          <w:bCs/>
          <w:rtl/>
        </w:rPr>
        <w:tab/>
      </w:r>
      <w:r w:rsidRPr="003D7793">
        <w:rPr>
          <w:rFonts w:ascii="David" w:hAnsi="David"/>
          <w:b/>
          <w:bCs/>
          <w:rtl/>
        </w:rPr>
        <w:tab/>
      </w:r>
      <w:r w:rsidRPr="003D7793">
        <w:rPr>
          <w:rFonts w:ascii="David" w:hAnsi="David"/>
          <w:b/>
          <w:bCs/>
          <w:rtl/>
        </w:rPr>
        <w:tab/>
      </w:r>
      <w:r w:rsidRPr="003D7793">
        <w:rPr>
          <w:rFonts w:ascii="David" w:hAnsi="David"/>
          <w:b/>
          <w:bCs/>
          <w:rtl/>
        </w:rPr>
        <w:tab/>
      </w:r>
      <w:r w:rsidRPr="003D7793">
        <w:rPr>
          <w:rFonts w:ascii="David" w:hAnsi="David"/>
          <w:b/>
          <w:bCs/>
          <w:rtl/>
        </w:rPr>
        <w:tab/>
      </w:r>
      <w:r w:rsidRPr="003D7793">
        <w:rPr>
          <w:rFonts w:ascii="David" w:hAnsi="David"/>
          <w:b/>
          <w:bCs/>
          <w:rtl/>
        </w:rPr>
        <w:tab/>
      </w:r>
      <w:r w:rsidRPr="003D7793">
        <w:rPr>
          <w:rFonts w:ascii="David" w:hAnsi="David"/>
          <w:b/>
          <w:bCs/>
          <w:rtl/>
        </w:rPr>
        <w:tab/>
        <w:t>2025</w:t>
      </w:r>
    </w:p>
    <w:p w14:paraId="16021128" w14:textId="77777777" w:rsidR="001349D3" w:rsidRPr="003D7793" w:rsidRDefault="001349D3">
      <w:pPr>
        <w:ind w:right="-992"/>
        <w:rPr>
          <w:rFonts w:ascii="David" w:hAnsi="David"/>
          <w:b/>
          <w:bCs/>
          <w:rtl/>
        </w:rPr>
      </w:pPr>
    </w:p>
    <w:p w14:paraId="303D415D" w14:textId="0922ED05" w:rsidR="00E2354B" w:rsidRPr="003D7793" w:rsidRDefault="001349D3" w:rsidP="003D7793">
      <w:pPr>
        <w:ind w:right="-992"/>
        <w:jc w:val="center"/>
        <w:rPr>
          <w:rFonts w:ascii="David" w:hAnsi="David"/>
          <w:b/>
          <w:bCs/>
          <w:rtl/>
        </w:rPr>
      </w:pPr>
      <w:r w:rsidRPr="003D7793">
        <w:rPr>
          <w:rFonts w:ascii="David" w:hAnsi="David"/>
          <w:b/>
          <w:bCs/>
          <w:u w:val="single"/>
          <w:rtl/>
        </w:rPr>
        <w:t>הנדון: נהלים יחדיו – רכבי</w:t>
      </w:r>
      <w:r w:rsidR="005618CD" w:rsidRPr="003D7793">
        <w:rPr>
          <w:rFonts w:ascii="David" w:hAnsi="David"/>
          <w:b/>
          <w:bCs/>
          <w:u w:val="single"/>
          <w:rtl/>
        </w:rPr>
        <w:t xml:space="preserve"> אלדן </w:t>
      </w:r>
    </w:p>
    <w:p w14:paraId="1277D013" w14:textId="77777777" w:rsidR="00E2354B" w:rsidRPr="003D7793" w:rsidRDefault="00E2354B" w:rsidP="001349D3">
      <w:pPr>
        <w:ind w:right="-992"/>
        <w:rPr>
          <w:rFonts w:ascii="David" w:hAnsi="David"/>
          <w:rtl/>
        </w:rPr>
      </w:pPr>
    </w:p>
    <w:p w14:paraId="023F1582" w14:textId="394AF47C" w:rsidR="001349D3" w:rsidRPr="003D7793" w:rsidRDefault="001349D3" w:rsidP="003D7793">
      <w:pPr>
        <w:numPr>
          <w:ilvl w:val="0"/>
          <w:numId w:val="1"/>
        </w:numPr>
        <w:ind w:right="-992"/>
        <w:rPr>
          <w:rFonts w:ascii="David" w:hAnsi="David"/>
          <w:rtl/>
        </w:rPr>
      </w:pPr>
      <w:r w:rsidRPr="003D7793">
        <w:rPr>
          <w:rFonts w:ascii="David" w:hAnsi="David"/>
          <w:rtl/>
        </w:rPr>
        <w:t>פניה למוקד תקלות טלפון 3003* </w:t>
      </w:r>
    </w:p>
    <w:p w14:paraId="4928C7C2" w14:textId="77777777" w:rsidR="001349D3" w:rsidRPr="003D7793" w:rsidRDefault="001349D3" w:rsidP="001349D3">
      <w:pPr>
        <w:ind w:right="-992"/>
        <w:rPr>
          <w:rFonts w:ascii="David" w:hAnsi="David"/>
          <w:rtl/>
        </w:rPr>
      </w:pPr>
      <w:r w:rsidRPr="003D7793">
        <w:rPr>
          <w:rFonts w:ascii="David" w:hAnsi="David"/>
          <w:rtl/>
        </w:rPr>
        <w:t> </w:t>
      </w:r>
    </w:p>
    <w:p w14:paraId="3C844BC6" w14:textId="77777777" w:rsidR="001349D3" w:rsidRPr="003D7793" w:rsidRDefault="001349D3" w:rsidP="001349D3">
      <w:pPr>
        <w:numPr>
          <w:ilvl w:val="0"/>
          <w:numId w:val="2"/>
        </w:numPr>
        <w:ind w:right="-992"/>
        <w:rPr>
          <w:rFonts w:ascii="David" w:hAnsi="David"/>
          <w:rtl/>
        </w:rPr>
      </w:pPr>
      <w:r w:rsidRPr="003D7793">
        <w:rPr>
          <w:rFonts w:ascii="David" w:hAnsi="David"/>
          <w:rtl/>
        </w:rPr>
        <w:t>בעת מסירה למוסך או לנציג שירות  </w:t>
      </w:r>
    </w:p>
    <w:p w14:paraId="3A5BC3CC" w14:textId="77777777" w:rsidR="001349D3" w:rsidRPr="003D7793" w:rsidRDefault="001349D3" w:rsidP="001349D3">
      <w:pPr>
        <w:ind w:right="-992" w:firstLine="360"/>
        <w:rPr>
          <w:rFonts w:ascii="David" w:hAnsi="David"/>
          <w:rtl/>
        </w:rPr>
      </w:pPr>
      <w:r w:rsidRPr="003D7793">
        <w:rPr>
          <w:rFonts w:ascii="David" w:hAnsi="David"/>
          <w:rtl/>
        </w:rPr>
        <w:t>צילום ק"מ רכב + מד דלק </w:t>
      </w:r>
    </w:p>
    <w:p w14:paraId="48B582B5" w14:textId="77777777" w:rsidR="001349D3" w:rsidRPr="003D7793" w:rsidRDefault="001349D3" w:rsidP="001349D3">
      <w:pPr>
        <w:ind w:right="-992" w:firstLine="360"/>
        <w:rPr>
          <w:rFonts w:ascii="David" w:hAnsi="David"/>
          <w:rtl/>
        </w:rPr>
      </w:pPr>
      <w:r w:rsidRPr="003D7793">
        <w:rPr>
          <w:rFonts w:ascii="David" w:hAnsi="David"/>
          <w:rtl/>
        </w:rPr>
        <w:t xml:space="preserve">חובה על בעל הרכב לבדוק כמה נסע הרכב מזמן המסירה עד לקבלה </w:t>
      </w:r>
    </w:p>
    <w:p w14:paraId="768F1BF8" w14:textId="7EE854C1" w:rsidR="001349D3" w:rsidRPr="003D7793" w:rsidRDefault="001349D3" w:rsidP="003D7793">
      <w:pPr>
        <w:ind w:right="-992" w:firstLine="360"/>
        <w:rPr>
          <w:rFonts w:ascii="David" w:hAnsi="David"/>
          <w:rtl/>
        </w:rPr>
      </w:pPr>
      <w:r w:rsidRPr="003D7793">
        <w:rPr>
          <w:rFonts w:ascii="David" w:hAnsi="David"/>
          <w:rtl/>
        </w:rPr>
        <w:t>אם חורג מהכמות הגיונית יש לדווח מידי  לק. רכב </w:t>
      </w:r>
    </w:p>
    <w:p w14:paraId="3B329CD0" w14:textId="77777777" w:rsidR="00E2354B" w:rsidRPr="003D7793" w:rsidRDefault="00E2354B" w:rsidP="001349D3">
      <w:pPr>
        <w:ind w:right="-992"/>
        <w:rPr>
          <w:rFonts w:ascii="David" w:hAnsi="David"/>
          <w:rtl/>
        </w:rPr>
      </w:pPr>
    </w:p>
    <w:p w14:paraId="4E6046CF" w14:textId="634C7680" w:rsidR="001349D3" w:rsidRPr="003D7793" w:rsidRDefault="001349D3" w:rsidP="003D7793">
      <w:pPr>
        <w:numPr>
          <w:ilvl w:val="0"/>
          <w:numId w:val="3"/>
        </w:numPr>
        <w:ind w:right="-992"/>
        <w:rPr>
          <w:rFonts w:ascii="David" w:hAnsi="David"/>
          <w:rtl/>
        </w:rPr>
      </w:pPr>
      <w:r w:rsidRPr="003D7793">
        <w:rPr>
          <w:rFonts w:ascii="David" w:hAnsi="David"/>
          <w:rtl/>
        </w:rPr>
        <w:t>כל 1 לחודש לדווח ק"מ </w:t>
      </w:r>
    </w:p>
    <w:p w14:paraId="62065419" w14:textId="77777777" w:rsidR="00E2354B" w:rsidRPr="003D7793" w:rsidRDefault="00E2354B" w:rsidP="001349D3">
      <w:pPr>
        <w:ind w:right="-992"/>
        <w:rPr>
          <w:rFonts w:ascii="David" w:hAnsi="David"/>
          <w:rtl/>
        </w:rPr>
      </w:pPr>
    </w:p>
    <w:p w14:paraId="5E89458B" w14:textId="77777777" w:rsidR="001349D3" w:rsidRPr="003D7793" w:rsidRDefault="001349D3" w:rsidP="001349D3">
      <w:pPr>
        <w:numPr>
          <w:ilvl w:val="0"/>
          <w:numId w:val="4"/>
        </w:numPr>
        <w:ind w:right="-992"/>
        <w:rPr>
          <w:rFonts w:ascii="David" w:hAnsi="David"/>
          <w:rtl/>
        </w:rPr>
      </w:pPr>
      <w:r w:rsidRPr="003D7793">
        <w:rPr>
          <w:rFonts w:ascii="David" w:hAnsi="David"/>
          <w:rtl/>
        </w:rPr>
        <w:t>תאום מול מוקד 3003* </w:t>
      </w:r>
    </w:p>
    <w:p w14:paraId="533DD73D" w14:textId="77777777" w:rsidR="001349D3" w:rsidRPr="003D7793" w:rsidRDefault="001349D3" w:rsidP="001349D3">
      <w:pPr>
        <w:ind w:left="720" w:right="-992"/>
        <w:rPr>
          <w:rFonts w:ascii="David" w:hAnsi="David"/>
          <w:rtl/>
        </w:rPr>
      </w:pPr>
      <w:r w:rsidRPr="003D7793">
        <w:rPr>
          <w:rFonts w:ascii="David" w:hAnsi="David"/>
          <w:rtl/>
        </w:rPr>
        <w:t>טיפול כל 15,000 </w:t>
      </w:r>
    </w:p>
    <w:p w14:paraId="06770EAA" w14:textId="76642E6B" w:rsidR="001349D3" w:rsidRPr="003D7793" w:rsidRDefault="001349D3" w:rsidP="001349D3">
      <w:pPr>
        <w:ind w:left="720" w:right="-992"/>
        <w:rPr>
          <w:rFonts w:ascii="David" w:hAnsi="David"/>
          <w:rtl/>
        </w:rPr>
      </w:pPr>
      <w:r w:rsidRPr="003D7793">
        <w:rPr>
          <w:rFonts w:ascii="David" w:hAnsi="David"/>
          <w:rtl/>
        </w:rPr>
        <w:t xml:space="preserve">טסט כל שנה </w:t>
      </w:r>
    </w:p>
    <w:p w14:paraId="3EBACE59" w14:textId="0655934F" w:rsidR="00E2354B" w:rsidRDefault="001349D3" w:rsidP="003D7793">
      <w:pPr>
        <w:ind w:left="360" w:right="-992" w:firstLine="360"/>
        <w:rPr>
          <w:rFonts w:ascii="David" w:hAnsi="David"/>
          <w:rtl/>
        </w:rPr>
      </w:pPr>
      <w:r w:rsidRPr="003D7793">
        <w:rPr>
          <w:rFonts w:ascii="David" w:hAnsi="David"/>
          <w:rtl/>
        </w:rPr>
        <w:t>מסמכי רכב ביטוח רישיון תקף </w:t>
      </w:r>
    </w:p>
    <w:p w14:paraId="7CBD4B98" w14:textId="77777777" w:rsidR="003D7793" w:rsidRPr="003D7793" w:rsidRDefault="003D7793" w:rsidP="003D7793">
      <w:pPr>
        <w:ind w:left="360" w:right="-992" w:firstLine="360"/>
        <w:rPr>
          <w:rFonts w:ascii="David" w:hAnsi="David"/>
          <w:rtl/>
        </w:rPr>
      </w:pPr>
    </w:p>
    <w:p w14:paraId="55E57C9E" w14:textId="7237B97A" w:rsidR="001349D3" w:rsidRPr="003D7793" w:rsidRDefault="003D7793" w:rsidP="001349D3">
      <w:pPr>
        <w:numPr>
          <w:ilvl w:val="0"/>
          <w:numId w:val="8"/>
        </w:numPr>
        <w:ind w:right="-992"/>
        <w:rPr>
          <w:rFonts w:ascii="David" w:hAnsi="David"/>
        </w:rPr>
      </w:pPr>
      <w:r w:rsidRPr="003D7793">
        <w:rPr>
          <w:rFonts w:ascii="David" w:hAnsi="David"/>
          <w:rtl/>
        </w:rPr>
        <w:t xml:space="preserve">דיווח </w:t>
      </w:r>
      <w:r w:rsidR="001349D3" w:rsidRPr="003D7793">
        <w:rPr>
          <w:rFonts w:ascii="David" w:hAnsi="David"/>
          <w:rtl/>
        </w:rPr>
        <w:t xml:space="preserve">תאונות –  </w:t>
      </w:r>
    </w:p>
    <w:p w14:paraId="6126E145" w14:textId="77777777" w:rsidR="003D7793" w:rsidRPr="003D7793" w:rsidRDefault="003D7793" w:rsidP="003D7793">
      <w:pPr>
        <w:pStyle w:val="a9"/>
        <w:ind w:right="-992"/>
        <w:rPr>
          <w:rFonts w:ascii="David" w:hAnsi="David"/>
          <w:b/>
          <w:bCs/>
          <w:rtl/>
        </w:rPr>
      </w:pPr>
      <w:r w:rsidRPr="003D7793">
        <w:rPr>
          <w:rFonts w:ascii="David" w:hAnsi="David"/>
          <w:b/>
          <w:bCs/>
          <w:rtl/>
        </w:rPr>
        <w:t xml:space="preserve">כמו כן יש לדווח </w:t>
      </w:r>
    </w:p>
    <w:p w14:paraId="2B9CF001" w14:textId="3A7B9425" w:rsidR="003D7793" w:rsidRPr="003D7793" w:rsidRDefault="008B026F" w:rsidP="003D7793">
      <w:pPr>
        <w:pStyle w:val="a9"/>
        <w:ind w:right="-992"/>
        <w:rPr>
          <w:rFonts w:ascii="David" w:hAnsi="David"/>
          <w:b/>
          <w:bCs/>
          <w:rtl/>
        </w:rPr>
      </w:pPr>
      <w:r>
        <w:rPr>
          <w:rFonts w:ascii="David" w:hAnsi="David" w:hint="cs"/>
          <w:b/>
          <w:bCs/>
          <w:rtl/>
        </w:rPr>
        <w:t>למשנה למנכ"ל ציון אלמלם</w:t>
      </w:r>
      <w:r w:rsidR="003D7793" w:rsidRPr="003D7793">
        <w:rPr>
          <w:rFonts w:ascii="David" w:hAnsi="David"/>
          <w:b/>
          <w:bCs/>
          <w:rtl/>
        </w:rPr>
        <w:t xml:space="preserve">, </w:t>
      </w:r>
    </w:p>
    <w:p w14:paraId="3EB02B55" w14:textId="77777777" w:rsidR="003D7793" w:rsidRPr="003D7793" w:rsidRDefault="003D7793" w:rsidP="003D7793">
      <w:pPr>
        <w:pStyle w:val="a9"/>
        <w:ind w:right="-992"/>
        <w:rPr>
          <w:rFonts w:ascii="David" w:hAnsi="David"/>
          <w:b/>
          <w:bCs/>
          <w:rtl/>
        </w:rPr>
      </w:pPr>
      <w:r w:rsidRPr="003D7793">
        <w:rPr>
          <w:rFonts w:ascii="David" w:hAnsi="David"/>
          <w:b/>
          <w:bCs/>
          <w:rtl/>
        </w:rPr>
        <w:t>חיים נחמני 052-6044224,</w:t>
      </w:r>
    </w:p>
    <w:p w14:paraId="077B34F9" w14:textId="77777777" w:rsidR="003D7793" w:rsidRPr="003D7793" w:rsidRDefault="003D7793" w:rsidP="003D7793">
      <w:pPr>
        <w:pStyle w:val="a9"/>
        <w:ind w:right="-992"/>
        <w:rPr>
          <w:rFonts w:ascii="David" w:hAnsi="David"/>
          <w:b/>
          <w:bCs/>
          <w:rtl/>
        </w:rPr>
      </w:pPr>
      <w:r w:rsidRPr="003D7793">
        <w:rPr>
          <w:rFonts w:ascii="David" w:hAnsi="David"/>
          <w:b/>
          <w:bCs/>
          <w:rtl/>
        </w:rPr>
        <w:t xml:space="preserve">מנהלת הפרויקט </w:t>
      </w:r>
    </w:p>
    <w:p w14:paraId="1273022B" w14:textId="3A1EBBAC" w:rsidR="003D7793" w:rsidRPr="003D7793" w:rsidRDefault="003D7793" w:rsidP="003D7793">
      <w:pPr>
        <w:pStyle w:val="a9"/>
        <w:ind w:right="-992"/>
        <w:rPr>
          <w:rFonts w:ascii="David" w:hAnsi="David"/>
          <w:b/>
          <w:bCs/>
          <w:rtl/>
        </w:rPr>
      </w:pPr>
      <w:r w:rsidRPr="003D7793">
        <w:rPr>
          <w:rFonts w:ascii="David" w:hAnsi="David"/>
          <w:b/>
          <w:bCs/>
          <w:rtl/>
        </w:rPr>
        <w:t xml:space="preserve">ואיריס קמחי 052-8221449. </w:t>
      </w:r>
    </w:p>
    <w:p w14:paraId="2BF90305" w14:textId="125D460C" w:rsidR="001349D3" w:rsidRPr="003D7793" w:rsidRDefault="001349D3" w:rsidP="001349D3">
      <w:pPr>
        <w:ind w:left="720" w:right="-992"/>
        <w:rPr>
          <w:rFonts w:ascii="David" w:hAnsi="David"/>
          <w:b/>
          <w:bCs/>
          <w:sz w:val="28"/>
          <w:szCs w:val="28"/>
          <w:rtl/>
        </w:rPr>
      </w:pPr>
      <w:r w:rsidRPr="003D7793">
        <w:rPr>
          <w:rFonts w:ascii="David" w:hAnsi="David"/>
          <w:b/>
          <w:bCs/>
          <w:sz w:val="28"/>
          <w:szCs w:val="28"/>
          <w:rtl/>
        </w:rPr>
        <w:t>לאחר דיווח יש למלא דו"ח תאונה בחברת אלדן *3003</w:t>
      </w:r>
    </w:p>
    <w:p w14:paraId="35AF330B" w14:textId="731D7D1A" w:rsidR="001349D3" w:rsidRPr="001349D3" w:rsidRDefault="003D7793">
      <w:pPr>
        <w:ind w:right="-992"/>
        <w:rPr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7B7E3" wp14:editId="73C9F47F">
                <wp:simplePos x="0" y="0"/>
                <wp:positionH relativeFrom="column">
                  <wp:posOffset>-159385</wp:posOffset>
                </wp:positionH>
                <wp:positionV relativeFrom="paragraph">
                  <wp:posOffset>179705</wp:posOffset>
                </wp:positionV>
                <wp:extent cx="3507105" cy="4486275"/>
                <wp:effectExtent l="19050" t="19050" r="36195" b="47625"/>
                <wp:wrapNone/>
                <wp:docPr id="5" name="מלבן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AD20CF-C16C-FB60-773C-10A5F71EFAE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7105" cy="4486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D22B4" w14:textId="77777777" w:rsidR="005618CD" w:rsidRPr="00C91B22" w:rsidRDefault="005618CD" w:rsidP="005618CD">
                            <w:pPr>
                              <w:spacing w:after="200" w:line="276" w:lineRule="auto"/>
                              <w:ind w:left="720"/>
                              <w:rPr>
                                <w:rFonts w:asciiTheme="minorHAnsi" w:eastAsia="Calibri" w:hAnsi="Calibri" w:cs="Arial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eastAsia="Calibri" w:hAnsi="Calibri" w:cs="Arial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                 </w:t>
                            </w:r>
                            <w:r w:rsidRPr="00C91B22">
                              <w:rPr>
                                <w:rFonts w:asciiTheme="minorHAnsi" w:eastAsia="Calibri" w:hAnsi="Arial" w:cs="Arial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  <w:t>יחדיו</w:t>
                            </w:r>
                            <w:r w:rsidRPr="00C91B22">
                              <w:rPr>
                                <w:rFonts w:asciiTheme="minorHAnsi" w:eastAsia="Calibri" w:hAnsi="Arial" w:cs="Arial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  <w:br/>
                              <w:t xml:space="preserve"> פרטים של המעורבים בתאונה</w:t>
                            </w:r>
                          </w:p>
                          <w:p w14:paraId="69693026" w14:textId="77777777" w:rsidR="005618CD" w:rsidRDefault="005618CD" w:rsidP="005618CD">
                            <w:pPr>
                              <w:spacing w:after="200" w:line="276" w:lineRule="auto"/>
                              <w:rPr>
                                <w:rFonts w:asciiTheme="minorHAnsi" w:eastAsia="Calibri" w:hAnsi="Arial" w:cs="Arial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 w:rsidRPr="00C91B22">
                              <w:rPr>
                                <w:rFonts w:asciiTheme="minorHAnsi" w:eastAsia="Calibri" w:hAnsi="Arial" w:cs="Arial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  <w:t>תאריך התאונה והשעה_____________</w:t>
                            </w:r>
                            <w:r w:rsidRPr="00C91B22">
                              <w:rPr>
                                <w:rFonts w:asciiTheme="minorHAnsi" w:eastAsia="Calibri" w:hAnsi="Arial" w:cs="Arial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  <w:br/>
                              <w:t>שם בעל הרכב___________________</w:t>
                            </w:r>
                            <w:r w:rsidRPr="00C91B22">
                              <w:rPr>
                                <w:rFonts w:asciiTheme="minorHAnsi" w:eastAsia="Calibri" w:hAnsi="Arial" w:cs="Arial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  <w:br/>
                              <w:t>כתובת_________ טלפון___________</w:t>
                            </w:r>
                            <w:r w:rsidRPr="00C91B22">
                              <w:rPr>
                                <w:rFonts w:asciiTheme="minorHAnsi" w:eastAsia="Calibri" w:hAnsi="Arial" w:cs="Arial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  <w:br/>
                              <w:t>שם הנהג______________________</w:t>
                            </w:r>
                            <w:r w:rsidRPr="00C91B22">
                              <w:rPr>
                                <w:rFonts w:asciiTheme="minorHAnsi" w:eastAsia="Calibri" w:hAnsi="Arial" w:cs="Arial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  <w:br/>
                              <w:t>כתובתו_________ טלפון__________</w:t>
                            </w:r>
                          </w:p>
                          <w:p w14:paraId="03691D11" w14:textId="77777777" w:rsidR="005618CD" w:rsidRDefault="005618CD" w:rsidP="005618CD">
                            <w:pPr>
                              <w:spacing w:after="200" w:line="276" w:lineRule="auto"/>
                              <w:rPr>
                                <w:rFonts w:asciiTheme="minorHAnsi" w:eastAsia="Calibri" w:hAnsi="Calibri" w:cs="Arial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 w:rsidRPr="00C91B22">
                              <w:rPr>
                                <w:rFonts w:asciiTheme="minorHAnsi" w:eastAsia="Calibri" w:hAnsi="Calibri" w:cs="Arial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  <w:t>*צילום תמונות האירוע*</w:t>
                            </w:r>
                          </w:p>
                          <w:p w14:paraId="728CC0EE" w14:textId="77777777" w:rsidR="005618CD" w:rsidRPr="00A23B82" w:rsidRDefault="005618CD" w:rsidP="005618CD">
                            <w:pPr>
                              <w:spacing w:after="200" w:line="276" w:lineRule="auto"/>
                              <w:rPr>
                                <w:rFonts w:asciiTheme="minorHAnsi" w:eastAsia="Calibri" w:hAnsi="Calibri" w:cs="Arial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HAnsi" w:eastAsia="Calibri" w:hAnsi="Arial" w:cs="Arial" w:hint="cs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צילום רישיונות רכב </w:t>
                            </w:r>
                          </w:p>
                          <w:p w14:paraId="1CD26DAA" w14:textId="77777777" w:rsidR="005618CD" w:rsidRDefault="005618CD" w:rsidP="005618CD">
                            <w:pPr>
                              <w:spacing w:after="200"/>
                              <w:rPr>
                                <w:rFonts w:asciiTheme="minorHAnsi" w:eastAsia="Calibri" w:hAnsi="Arial" w:cs="Arial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HAnsi" w:eastAsia="Calibri" w:hAnsi="Arial" w:cs="Arial" w:hint="cs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צילום ביטוח רכב </w:t>
                            </w:r>
                          </w:p>
                          <w:p w14:paraId="4FC5C855" w14:textId="77777777" w:rsidR="005618CD" w:rsidRDefault="005618CD" w:rsidP="005618CD">
                            <w:pPr>
                              <w:spacing w:after="200"/>
                              <w:rPr>
                                <w:rFonts w:asciiTheme="minorHAnsi" w:eastAsia="Calibri" w:hAnsi="Arial" w:cs="Arial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HAnsi" w:eastAsia="Calibri" w:hAnsi="Arial" w:cs="Arial" w:hint="cs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צילום רישיון נהיגה/ת"ז נהג רכב </w:t>
                            </w:r>
                          </w:p>
                          <w:p w14:paraId="71A339D8" w14:textId="0DD6EB5B" w:rsidR="005618CD" w:rsidRPr="00C91B22" w:rsidRDefault="005618CD" w:rsidP="005618CD">
                            <w:pPr>
                              <w:spacing w:after="200"/>
                              <w:rPr>
                                <w:rFonts w:asciiTheme="minorHAnsi" w:eastAsia="Calibri" w:hAnsi="Arial" w:cs="Arial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 w:rsidRPr="00C91B22">
                              <w:rPr>
                                <w:rFonts w:asciiTheme="minorHAnsi" w:eastAsia="Calibri" w:hAnsi="Arial" w:cs="Arial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  <w:t>הערות___________________________________________________</w:t>
                            </w:r>
                          </w:p>
                          <w:p w14:paraId="1DEF12ED" w14:textId="77777777" w:rsidR="005618CD" w:rsidRDefault="005618CD" w:rsidP="005618CD">
                            <w:pPr>
                              <w:spacing w:after="200" w:line="276" w:lineRule="auto"/>
                              <w:rPr>
                                <w:rFonts w:asciiTheme="minorHAnsi" w:eastAsia="Calibri" w:hAnsi="Calibri" w:cs="Arial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7B7E3" id="מלבן 4" o:spid="_x0000_s1026" style="position:absolute;left:0;text-align:left;margin-left:-12.55pt;margin-top:14.15pt;width:276.15pt;height:3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" fillcolor="white [3212]" strokecolor="black [3213]" strokeweight="4.5pt">
                <v:textbox>
                  <w:txbxContent>
                    <w:p w14:paraId="693D22B4" w14:textId="77777777" w:rsidR="005618CD" w:rsidRPr="00C91B22" w:rsidRDefault="005618CD" w:rsidP="005618CD">
                      <w:pPr>
                        <w:spacing w:after="200" w:line="276" w:lineRule="auto"/>
                        <w:ind w:left="720"/>
                        <w:rPr>
                          <w:rFonts w:asciiTheme="minorHAnsi" w:eastAsia="Calibri" w:hAnsi="Calibri" w:cs="Arial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eastAsia="Calibri" w:hAnsi="Calibri" w:cs="Arial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  <w:rtl/>
                        </w:rPr>
                        <w:t xml:space="preserve">                 </w:t>
                      </w:r>
                      <w:r w:rsidRPr="00C91B22">
                        <w:rPr>
                          <w:rFonts w:asciiTheme="minorHAnsi" w:eastAsia="Calibri" w:hAnsi="Arial" w:cs="Arial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  <w:t>יחדיו</w:t>
                      </w:r>
                      <w:r w:rsidRPr="00C91B22">
                        <w:rPr>
                          <w:rFonts w:asciiTheme="minorHAnsi" w:eastAsia="Calibri" w:hAnsi="Arial" w:cs="Arial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  <w:br/>
                        <w:t xml:space="preserve"> פרטים של המעורבים בתאונה</w:t>
                      </w:r>
                    </w:p>
                    <w:p w14:paraId="69693026" w14:textId="77777777" w:rsidR="005618CD" w:rsidRDefault="005618CD" w:rsidP="005618CD">
                      <w:pPr>
                        <w:spacing w:after="200" w:line="276" w:lineRule="auto"/>
                        <w:rPr>
                          <w:rFonts w:asciiTheme="minorHAnsi" w:eastAsia="Calibri" w:hAnsi="Arial" w:cs="Arial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</w:pPr>
                      <w:r w:rsidRPr="00C91B22">
                        <w:rPr>
                          <w:rFonts w:asciiTheme="minorHAnsi" w:eastAsia="Calibri" w:hAnsi="Arial" w:cs="Arial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  <w:t>תאריך התאונה והשעה_____________</w:t>
                      </w:r>
                      <w:r w:rsidRPr="00C91B22">
                        <w:rPr>
                          <w:rFonts w:asciiTheme="minorHAnsi" w:eastAsia="Calibri" w:hAnsi="Arial" w:cs="Arial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  <w:br/>
                        <w:t>שם בעל הרכב___________________</w:t>
                      </w:r>
                      <w:r w:rsidRPr="00C91B22">
                        <w:rPr>
                          <w:rFonts w:asciiTheme="minorHAnsi" w:eastAsia="Calibri" w:hAnsi="Arial" w:cs="Arial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  <w:br/>
                        <w:t>כתובת_________ טלפון___________</w:t>
                      </w:r>
                      <w:r w:rsidRPr="00C91B22">
                        <w:rPr>
                          <w:rFonts w:asciiTheme="minorHAnsi" w:eastAsia="Calibri" w:hAnsi="Arial" w:cs="Arial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  <w:br/>
                        <w:t>שם הנהג______________________</w:t>
                      </w:r>
                      <w:r w:rsidRPr="00C91B22">
                        <w:rPr>
                          <w:rFonts w:asciiTheme="minorHAnsi" w:eastAsia="Calibri" w:hAnsi="Arial" w:cs="Arial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  <w:br/>
                        <w:t>כתובתו_________ טלפון__________</w:t>
                      </w:r>
                    </w:p>
                    <w:p w14:paraId="03691D11" w14:textId="77777777" w:rsidR="005618CD" w:rsidRDefault="005618CD" w:rsidP="005618CD">
                      <w:pPr>
                        <w:spacing w:after="200" w:line="276" w:lineRule="auto"/>
                        <w:rPr>
                          <w:rFonts w:asciiTheme="minorHAnsi" w:eastAsia="Calibri" w:hAnsi="Calibri" w:cs="Arial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</w:pPr>
                      <w:r w:rsidRPr="00C91B22">
                        <w:rPr>
                          <w:rFonts w:asciiTheme="minorHAnsi" w:eastAsia="Calibri" w:hAnsi="Calibri" w:cs="Arial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  <w:t>*צילום תמונות האירוע*</w:t>
                      </w:r>
                    </w:p>
                    <w:p w14:paraId="728CC0EE" w14:textId="77777777" w:rsidR="005618CD" w:rsidRPr="00A23B82" w:rsidRDefault="005618CD" w:rsidP="005618CD">
                      <w:pPr>
                        <w:spacing w:after="200" w:line="276" w:lineRule="auto"/>
                        <w:rPr>
                          <w:rFonts w:asciiTheme="minorHAnsi" w:eastAsia="Calibri" w:hAnsi="Calibri" w:cs="Arial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HAnsi" w:eastAsia="Calibri" w:hAnsi="Arial" w:cs="Arial" w:hint="cs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  <w:t xml:space="preserve">צילום רישיונות רכב </w:t>
                      </w:r>
                    </w:p>
                    <w:p w14:paraId="1CD26DAA" w14:textId="77777777" w:rsidR="005618CD" w:rsidRDefault="005618CD" w:rsidP="005618CD">
                      <w:pPr>
                        <w:spacing w:after="200"/>
                        <w:rPr>
                          <w:rFonts w:asciiTheme="minorHAnsi" w:eastAsia="Calibri" w:hAnsi="Arial" w:cs="Arial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HAnsi" w:eastAsia="Calibri" w:hAnsi="Arial" w:cs="Arial" w:hint="cs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  <w:t xml:space="preserve">צילום ביטוח רכב </w:t>
                      </w:r>
                    </w:p>
                    <w:p w14:paraId="4FC5C855" w14:textId="77777777" w:rsidR="005618CD" w:rsidRDefault="005618CD" w:rsidP="005618CD">
                      <w:pPr>
                        <w:spacing w:after="200"/>
                        <w:rPr>
                          <w:rFonts w:asciiTheme="minorHAnsi" w:eastAsia="Calibri" w:hAnsi="Arial" w:cs="Arial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HAnsi" w:eastAsia="Calibri" w:hAnsi="Arial" w:cs="Arial" w:hint="cs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  <w:t xml:space="preserve">צילום רישיון נהיגה/ת"ז נהג רכב </w:t>
                      </w:r>
                    </w:p>
                    <w:p w14:paraId="71A339D8" w14:textId="0DD6EB5B" w:rsidR="005618CD" w:rsidRPr="00C91B22" w:rsidRDefault="005618CD" w:rsidP="005618CD">
                      <w:pPr>
                        <w:spacing w:after="200"/>
                        <w:rPr>
                          <w:rFonts w:asciiTheme="minorHAnsi" w:eastAsia="Calibri" w:hAnsi="Arial" w:cs="Arial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</w:pPr>
                      <w:r w:rsidRPr="00C91B22">
                        <w:rPr>
                          <w:rFonts w:asciiTheme="minorHAnsi" w:eastAsia="Calibri" w:hAnsi="Arial" w:cs="Arial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  <w:t>הערות___________________________________________________</w:t>
                      </w:r>
                    </w:p>
                    <w:p w14:paraId="1DEF12ED" w14:textId="77777777" w:rsidR="005618CD" w:rsidRDefault="005618CD" w:rsidP="005618CD">
                      <w:pPr>
                        <w:spacing w:after="200" w:line="276" w:lineRule="auto"/>
                        <w:rPr>
                          <w:rFonts w:asciiTheme="minorHAnsi" w:eastAsia="Calibri" w:hAnsi="Calibri" w:cs="Arial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7030549" w14:textId="06A570E4" w:rsidR="00B15DE6" w:rsidRDefault="003D7793">
      <w:pPr>
        <w:rPr>
          <w:rtl/>
        </w:rPr>
      </w:pPr>
      <w:r w:rsidRPr="00C91B2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2C448" wp14:editId="3A97320D">
                <wp:simplePos x="0" y="0"/>
                <wp:positionH relativeFrom="column">
                  <wp:posOffset>3402965</wp:posOffset>
                </wp:positionH>
                <wp:positionV relativeFrom="paragraph">
                  <wp:posOffset>13970</wp:posOffset>
                </wp:positionV>
                <wp:extent cx="3316605" cy="4448175"/>
                <wp:effectExtent l="19050" t="19050" r="36195" b="47625"/>
                <wp:wrapNone/>
                <wp:docPr id="4" name="מלבן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5B1E16-653D-515F-6633-06EC5EC5C1D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6605" cy="444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BA6D14" w14:textId="77777777" w:rsidR="005618CD" w:rsidRDefault="005618CD" w:rsidP="005618CD">
                            <w:pPr>
                              <w:spacing w:after="200" w:line="276" w:lineRule="auto"/>
                              <w:jc w:val="center"/>
                              <w:rPr>
                                <w:rFonts w:asciiTheme="minorHAnsi" w:eastAsia="Calibri" w:hAnsi="Arial" w:cs="Arial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eastAsia="Calibri" w:hAnsi="Arial" w:cs="Arial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  <w:t>יחדיו</w:t>
                            </w:r>
                          </w:p>
                          <w:p w14:paraId="4AF77B18" w14:textId="77777777" w:rsidR="005618CD" w:rsidRPr="00C91B22" w:rsidRDefault="005618CD" w:rsidP="005618CD">
                            <w:pPr>
                              <w:spacing w:after="200" w:line="276" w:lineRule="auto"/>
                              <w:jc w:val="center"/>
                              <w:rPr>
                                <w:rFonts w:asciiTheme="minorHAnsi" w:eastAsia="Calibri" w:hAnsi="Arial" w:cs="Arial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 w:rsidRPr="00C91B22">
                              <w:rPr>
                                <w:rFonts w:asciiTheme="minorHAnsi" w:eastAsia="Calibri" w:hAnsi="Arial" w:cs="Arial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  <w:u w:val="single"/>
                                <w:rtl/>
                              </w:rPr>
                              <w:t>דף הוראות במקרה תאונה</w:t>
                            </w:r>
                          </w:p>
                          <w:p w14:paraId="133A37F7" w14:textId="77777777" w:rsidR="005618CD" w:rsidRPr="00C91B22" w:rsidRDefault="005618CD" w:rsidP="005618CD">
                            <w:pPr>
                              <w:pStyle w:val="a9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Theme="minorHAnsi" w:eastAsia="Calibri" w:hAnsi="Arial" w:cs="Arial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 w:rsidRPr="00C91B22">
                              <w:rPr>
                                <w:rFonts w:asciiTheme="minorHAnsi" w:eastAsia="Calibri" w:hAnsi="Arial" w:cs="Arial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  <w:t>אין להודות באשמה ואין לתת התחייבות בכתב או בכל צורה אחרת.</w:t>
                            </w:r>
                          </w:p>
                          <w:p w14:paraId="3B81B5F4" w14:textId="77777777" w:rsidR="005618CD" w:rsidRPr="00C91B22" w:rsidRDefault="005618CD" w:rsidP="005618CD">
                            <w:pPr>
                              <w:pStyle w:val="a9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Theme="minorHAnsi" w:eastAsia="Calibri" w:hAnsi="Arial" w:cs="Arial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 w:rsidRPr="00C91B22">
                              <w:rPr>
                                <w:rFonts w:asciiTheme="minorHAnsi" w:eastAsia="Calibri" w:hAnsi="Arial" w:cs="Arial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  <w:t>תאונה עם נפגעים – חובה להודיע למשטרה.</w:t>
                            </w:r>
                          </w:p>
                          <w:p w14:paraId="7A2E2675" w14:textId="77777777" w:rsidR="005618CD" w:rsidRPr="00C91B22" w:rsidRDefault="005618CD" w:rsidP="005618CD">
                            <w:pPr>
                              <w:pStyle w:val="a9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Theme="minorHAnsi" w:eastAsia="Calibri" w:hAnsi="Arial" w:cs="Arial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 w:rsidRPr="00C91B22">
                              <w:rPr>
                                <w:rFonts w:asciiTheme="minorHAnsi" w:eastAsia="Calibri" w:hAnsi="Arial" w:cs="Arial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יש למסור את כל הפרטים של המעורבים בתאונה לפי פרוט </w:t>
                            </w:r>
                            <w:r>
                              <w:rPr>
                                <w:rFonts w:asciiTheme="minorHAnsi" w:eastAsia="Calibri" w:hAnsi="Arial" w:cs="Arial" w:hint="cs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  <w:t>מצורף</w:t>
                            </w:r>
                            <w:r w:rsidRPr="00C91B22">
                              <w:rPr>
                                <w:rFonts w:asciiTheme="minorHAnsi" w:eastAsia="Calibri" w:hAnsi="Arial" w:cs="Arial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  <w:p w14:paraId="57864805" w14:textId="77777777" w:rsidR="005618CD" w:rsidRPr="00C91B22" w:rsidRDefault="005618CD" w:rsidP="005618CD">
                            <w:pPr>
                              <w:pStyle w:val="a9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Theme="minorHAnsi" w:eastAsia="Calibri" w:hAnsi="Arial" w:cs="Arial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 w:rsidRPr="00C91B22">
                              <w:rPr>
                                <w:rFonts w:asciiTheme="minorHAnsi" w:eastAsia="Calibri" w:hAnsi="Arial" w:cs="Arial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  <w:t>אין לתקן את הרכב ללא בדיקת שמאי ו/או אישור ממשרדנו.</w:t>
                            </w:r>
                          </w:p>
                          <w:p w14:paraId="5585C8D9" w14:textId="77777777" w:rsidR="005618CD" w:rsidRPr="00C91B22" w:rsidRDefault="005618CD" w:rsidP="005618CD">
                            <w:pPr>
                              <w:pStyle w:val="a9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Theme="minorHAnsi" w:eastAsia="Calibri" w:hAnsi="Arial" w:cs="Arial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 w:rsidRPr="00C91B22">
                              <w:rPr>
                                <w:rFonts w:asciiTheme="minorHAnsi" w:eastAsia="Calibri" w:hAnsi="Arial" w:cs="Arial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  <w:t>הודע מיד למשרדנו על התאונה.</w:t>
                            </w:r>
                          </w:p>
                          <w:p w14:paraId="08770F4B" w14:textId="77777777" w:rsidR="005618CD" w:rsidRPr="00C91B22" w:rsidRDefault="005618CD" w:rsidP="005618CD">
                            <w:pPr>
                              <w:spacing w:line="276" w:lineRule="auto"/>
                              <w:ind w:left="720"/>
                              <w:rPr>
                                <w:rFonts w:asciiTheme="minorHAnsi" w:eastAsia="Calibri" w:hAnsi="Calibri" w:cs="Arial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 w:rsidRPr="00C91B22">
                              <w:rPr>
                                <w:rFonts w:asciiTheme="minorHAnsi" w:eastAsia="Calibri" w:hAnsi="Calibri" w:cs="Arial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  <w:t> </w:t>
                            </w:r>
                          </w:p>
                          <w:p w14:paraId="5A925748" w14:textId="77777777" w:rsidR="005618CD" w:rsidRPr="00C91B22" w:rsidRDefault="005618CD" w:rsidP="005618CD">
                            <w:pPr>
                              <w:spacing w:after="200" w:line="276" w:lineRule="auto"/>
                              <w:ind w:left="720"/>
                              <w:rPr>
                                <w:rFonts w:asciiTheme="minorHAnsi" w:eastAsia="Calibri" w:hAnsi="Calibri" w:cs="Arial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 w:rsidRPr="00C91B22">
                              <w:rPr>
                                <w:rFonts w:asciiTheme="minorHAnsi" w:eastAsia="Calibri" w:hAnsi="Calibri" w:cs="Arial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                        </w:t>
                            </w:r>
                            <w:r w:rsidRPr="00C91B22">
                              <w:rPr>
                                <w:rFonts w:asciiTheme="minorHAnsi" w:eastAsia="Calibri" w:hAnsi="Arial" w:cs="Arial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  <w:t>סע בזהירות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2C448" id="מלבן 3" o:spid="_x0000_s1027" style="position:absolute;left:0;text-align:left;margin-left:267.95pt;margin-top:1.1pt;width:261.15pt;height:3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" fillcolor="window" strokecolor="windowText" strokeweight="4.5pt">
                <v:textbox>
                  <w:txbxContent>
                    <w:p w14:paraId="40BA6D14" w14:textId="77777777" w:rsidR="005618CD" w:rsidRDefault="005618CD" w:rsidP="005618CD">
                      <w:pPr>
                        <w:spacing w:after="200" w:line="276" w:lineRule="auto"/>
                        <w:jc w:val="center"/>
                        <w:rPr>
                          <w:rFonts w:asciiTheme="minorHAnsi" w:eastAsia="Calibri" w:hAnsi="Arial" w:cs="Arial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eastAsia="Calibri" w:hAnsi="Arial" w:cs="Arial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  <w:t>יחדיו</w:t>
                      </w:r>
                    </w:p>
                    <w:p w14:paraId="4AF77B18" w14:textId="77777777" w:rsidR="005618CD" w:rsidRPr="00C91B22" w:rsidRDefault="005618CD" w:rsidP="005618CD">
                      <w:pPr>
                        <w:spacing w:after="200" w:line="276" w:lineRule="auto"/>
                        <w:jc w:val="center"/>
                        <w:rPr>
                          <w:rFonts w:asciiTheme="minorHAnsi" w:eastAsia="Calibri" w:hAnsi="Arial" w:cs="Arial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</w:pPr>
                      <w:r w:rsidRPr="00C91B22">
                        <w:rPr>
                          <w:rFonts w:asciiTheme="minorHAnsi" w:eastAsia="Calibri" w:hAnsi="Arial" w:cs="Arial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  <w:u w:val="single"/>
                          <w:rtl/>
                        </w:rPr>
                        <w:t>דף הוראות במקרה תאונה</w:t>
                      </w:r>
                    </w:p>
                    <w:p w14:paraId="133A37F7" w14:textId="77777777" w:rsidR="005618CD" w:rsidRPr="00C91B22" w:rsidRDefault="005618CD" w:rsidP="005618CD">
                      <w:pPr>
                        <w:pStyle w:val="a9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Theme="minorHAnsi" w:eastAsia="Calibri" w:hAnsi="Arial" w:cs="Arial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</w:pPr>
                      <w:r w:rsidRPr="00C91B22">
                        <w:rPr>
                          <w:rFonts w:asciiTheme="minorHAnsi" w:eastAsia="Calibri" w:hAnsi="Arial" w:cs="Arial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  <w:t>אין להודות באשמה ואין לתת התחייבות בכתב או בכל צורה אחרת.</w:t>
                      </w:r>
                    </w:p>
                    <w:p w14:paraId="3B81B5F4" w14:textId="77777777" w:rsidR="005618CD" w:rsidRPr="00C91B22" w:rsidRDefault="005618CD" w:rsidP="005618CD">
                      <w:pPr>
                        <w:pStyle w:val="a9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Theme="minorHAnsi" w:eastAsia="Calibri" w:hAnsi="Arial" w:cs="Arial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</w:pPr>
                      <w:r w:rsidRPr="00C91B22">
                        <w:rPr>
                          <w:rFonts w:asciiTheme="minorHAnsi" w:eastAsia="Calibri" w:hAnsi="Arial" w:cs="Arial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  <w:t>תאונה עם נפגעים – חובה להודיע למשטרה.</w:t>
                      </w:r>
                    </w:p>
                    <w:p w14:paraId="7A2E2675" w14:textId="77777777" w:rsidR="005618CD" w:rsidRPr="00C91B22" w:rsidRDefault="005618CD" w:rsidP="005618CD">
                      <w:pPr>
                        <w:pStyle w:val="a9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Theme="minorHAnsi" w:eastAsia="Calibri" w:hAnsi="Arial" w:cs="Arial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</w:pPr>
                      <w:r w:rsidRPr="00C91B22">
                        <w:rPr>
                          <w:rFonts w:asciiTheme="minorHAnsi" w:eastAsia="Calibri" w:hAnsi="Arial" w:cs="Arial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  <w:t xml:space="preserve">יש למסור את כל הפרטים של המעורבים בתאונה לפי פרוט </w:t>
                      </w:r>
                      <w:r>
                        <w:rPr>
                          <w:rFonts w:asciiTheme="minorHAnsi" w:eastAsia="Calibri" w:hAnsi="Arial" w:cs="Arial" w:hint="cs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  <w:t>מצורף</w:t>
                      </w:r>
                      <w:r w:rsidRPr="00C91B22">
                        <w:rPr>
                          <w:rFonts w:asciiTheme="minorHAnsi" w:eastAsia="Calibri" w:hAnsi="Arial" w:cs="Arial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  <w:t>.</w:t>
                      </w:r>
                    </w:p>
                    <w:p w14:paraId="57864805" w14:textId="77777777" w:rsidR="005618CD" w:rsidRPr="00C91B22" w:rsidRDefault="005618CD" w:rsidP="005618CD">
                      <w:pPr>
                        <w:pStyle w:val="a9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Theme="minorHAnsi" w:eastAsia="Calibri" w:hAnsi="Arial" w:cs="Arial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</w:pPr>
                      <w:r w:rsidRPr="00C91B22">
                        <w:rPr>
                          <w:rFonts w:asciiTheme="minorHAnsi" w:eastAsia="Calibri" w:hAnsi="Arial" w:cs="Arial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  <w:t>אין לתקן את הרכב ללא בדיקת שמאי ו/או אישור ממשרדנו.</w:t>
                      </w:r>
                    </w:p>
                    <w:p w14:paraId="5585C8D9" w14:textId="77777777" w:rsidR="005618CD" w:rsidRPr="00C91B22" w:rsidRDefault="005618CD" w:rsidP="005618CD">
                      <w:pPr>
                        <w:pStyle w:val="a9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Theme="minorHAnsi" w:eastAsia="Calibri" w:hAnsi="Arial" w:cs="Arial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</w:pPr>
                      <w:r w:rsidRPr="00C91B22">
                        <w:rPr>
                          <w:rFonts w:asciiTheme="minorHAnsi" w:eastAsia="Calibri" w:hAnsi="Arial" w:cs="Arial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  <w:t>הודע מיד למשרדנו על התאונה.</w:t>
                      </w:r>
                    </w:p>
                    <w:p w14:paraId="08770F4B" w14:textId="77777777" w:rsidR="005618CD" w:rsidRPr="00C91B22" w:rsidRDefault="005618CD" w:rsidP="005618CD">
                      <w:pPr>
                        <w:spacing w:line="276" w:lineRule="auto"/>
                        <w:ind w:left="720"/>
                        <w:rPr>
                          <w:rFonts w:asciiTheme="minorHAnsi" w:eastAsia="Calibri" w:hAnsi="Calibri" w:cs="Arial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</w:pPr>
                      <w:r w:rsidRPr="00C91B22">
                        <w:rPr>
                          <w:rFonts w:asciiTheme="minorHAnsi" w:eastAsia="Calibri" w:hAnsi="Calibri" w:cs="Arial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  <w:t> </w:t>
                      </w:r>
                    </w:p>
                    <w:p w14:paraId="5A925748" w14:textId="77777777" w:rsidR="005618CD" w:rsidRPr="00C91B22" w:rsidRDefault="005618CD" w:rsidP="005618CD">
                      <w:pPr>
                        <w:spacing w:after="200" w:line="276" w:lineRule="auto"/>
                        <w:ind w:left="720"/>
                        <w:rPr>
                          <w:rFonts w:asciiTheme="minorHAnsi" w:eastAsia="Calibri" w:hAnsi="Calibri" w:cs="Arial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</w:pPr>
                      <w:r w:rsidRPr="00C91B22">
                        <w:rPr>
                          <w:rFonts w:asciiTheme="minorHAnsi" w:eastAsia="Calibri" w:hAnsi="Calibri" w:cs="Arial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  <w:t xml:space="preserve">                         </w:t>
                      </w:r>
                      <w:r w:rsidRPr="00C91B22">
                        <w:rPr>
                          <w:rFonts w:asciiTheme="minorHAnsi" w:eastAsia="Calibri" w:hAnsi="Arial" w:cs="Arial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  <w:t>סע בזהירות</w:t>
                      </w:r>
                    </w:p>
                  </w:txbxContent>
                </v:textbox>
              </v:rect>
            </w:pict>
          </mc:Fallback>
        </mc:AlternateContent>
      </w:r>
    </w:p>
    <w:p w14:paraId="4A05747A" w14:textId="77777777" w:rsidR="005618CD" w:rsidRDefault="005618CD">
      <w:pPr>
        <w:rPr>
          <w:rtl/>
        </w:rPr>
      </w:pPr>
    </w:p>
    <w:p w14:paraId="45464579" w14:textId="3DAFDB0C" w:rsidR="005618CD" w:rsidRDefault="005618CD">
      <w:pPr>
        <w:rPr>
          <w:rtl/>
        </w:rPr>
      </w:pPr>
    </w:p>
    <w:p w14:paraId="4D4D70FB" w14:textId="4814626A" w:rsidR="005618CD" w:rsidRDefault="005618CD">
      <w:pPr>
        <w:rPr>
          <w:rtl/>
        </w:rPr>
      </w:pPr>
    </w:p>
    <w:p w14:paraId="691F309D" w14:textId="77777777" w:rsidR="005618CD" w:rsidRDefault="005618CD">
      <w:pPr>
        <w:rPr>
          <w:rtl/>
        </w:rPr>
      </w:pPr>
    </w:p>
    <w:p w14:paraId="4268DB4F" w14:textId="3C3F53C3" w:rsidR="005618CD" w:rsidRDefault="005618CD">
      <w:pPr>
        <w:rPr>
          <w:rtl/>
        </w:rPr>
      </w:pPr>
    </w:p>
    <w:p w14:paraId="0E76373E" w14:textId="77777777" w:rsidR="005618CD" w:rsidRDefault="005618CD">
      <w:pPr>
        <w:rPr>
          <w:rtl/>
        </w:rPr>
      </w:pPr>
    </w:p>
    <w:p w14:paraId="5FF0C942" w14:textId="7A4C7B00" w:rsidR="005618CD" w:rsidRDefault="005618CD">
      <w:pPr>
        <w:rPr>
          <w:rtl/>
        </w:rPr>
      </w:pPr>
    </w:p>
    <w:p w14:paraId="62B8D48B" w14:textId="77777777" w:rsidR="005618CD" w:rsidRDefault="005618CD">
      <w:pPr>
        <w:rPr>
          <w:rtl/>
        </w:rPr>
      </w:pPr>
    </w:p>
    <w:p w14:paraId="1C7E3FE1" w14:textId="23B6F156" w:rsidR="005618CD" w:rsidRDefault="005618CD">
      <w:pPr>
        <w:rPr>
          <w:rtl/>
        </w:rPr>
      </w:pPr>
    </w:p>
    <w:p w14:paraId="74A717F1" w14:textId="4500D99E" w:rsidR="005618CD" w:rsidRDefault="005618CD">
      <w:pPr>
        <w:rPr>
          <w:rtl/>
        </w:rPr>
      </w:pPr>
    </w:p>
    <w:p w14:paraId="6030F03E" w14:textId="08094AD2" w:rsidR="005618CD" w:rsidRDefault="005618CD">
      <w:pPr>
        <w:rPr>
          <w:rtl/>
        </w:rPr>
      </w:pPr>
    </w:p>
    <w:p w14:paraId="7395DFE5" w14:textId="77777777" w:rsidR="005618CD" w:rsidRDefault="005618CD">
      <w:pPr>
        <w:rPr>
          <w:rtl/>
        </w:rPr>
      </w:pPr>
    </w:p>
    <w:p w14:paraId="45010223" w14:textId="2E5CA7BC" w:rsidR="005618CD" w:rsidRDefault="005618CD">
      <w:pPr>
        <w:rPr>
          <w:rtl/>
        </w:rPr>
      </w:pPr>
    </w:p>
    <w:p w14:paraId="08BA9815" w14:textId="77777777" w:rsidR="005618CD" w:rsidRDefault="005618CD">
      <w:pPr>
        <w:rPr>
          <w:rtl/>
        </w:rPr>
      </w:pPr>
    </w:p>
    <w:p w14:paraId="5062D7BA" w14:textId="77777777" w:rsidR="005618CD" w:rsidRDefault="005618CD">
      <w:pPr>
        <w:rPr>
          <w:rtl/>
        </w:rPr>
      </w:pPr>
    </w:p>
    <w:p w14:paraId="0614F667" w14:textId="45E3EDFF" w:rsidR="005618CD" w:rsidRDefault="005618CD">
      <w:pPr>
        <w:rPr>
          <w:rtl/>
        </w:rPr>
      </w:pPr>
    </w:p>
    <w:p w14:paraId="6CC89460" w14:textId="77777777" w:rsidR="005618CD" w:rsidRDefault="005618CD">
      <w:pPr>
        <w:rPr>
          <w:rtl/>
        </w:rPr>
      </w:pPr>
    </w:p>
    <w:p w14:paraId="6F3B7E99" w14:textId="3E61BD75" w:rsidR="005618CD" w:rsidRDefault="005618CD">
      <w:pPr>
        <w:rPr>
          <w:rtl/>
        </w:rPr>
      </w:pPr>
    </w:p>
    <w:p w14:paraId="0C36C4FB" w14:textId="77777777" w:rsidR="005618CD" w:rsidRDefault="005618CD">
      <w:pPr>
        <w:rPr>
          <w:rtl/>
        </w:rPr>
      </w:pPr>
    </w:p>
    <w:p w14:paraId="3518438B" w14:textId="77777777" w:rsidR="005618CD" w:rsidRDefault="005618CD">
      <w:pPr>
        <w:rPr>
          <w:rtl/>
        </w:rPr>
      </w:pPr>
    </w:p>
    <w:p w14:paraId="0AE47A7B" w14:textId="7A9FC3C3" w:rsidR="005618CD" w:rsidRDefault="005618CD">
      <w:pPr>
        <w:rPr>
          <w:rtl/>
        </w:rPr>
      </w:pPr>
    </w:p>
    <w:p w14:paraId="564B95E9" w14:textId="77777777" w:rsidR="005618CD" w:rsidRDefault="005618CD">
      <w:pPr>
        <w:rPr>
          <w:rtl/>
        </w:rPr>
      </w:pPr>
    </w:p>
    <w:p w14:paraId="4CA28F71" w14:textId="77777777" w:rsidR="005618CD" w:rsidRDefault="005618CD">
      <w:pPr>
        <w:rPr>
          <w:rtl/>
        </w:rPr>
      </w:pPr>
    </w:p>
    <w:p w14:paraId="418CA400" w14:textId="77777777" w:rsidR="005618CD" w:rsidRPr="001349D3" w:rsidRDefault="005618CD">
      <w:pPr>
        <w:rPr>
          <w:rtl/>
        </w:rPr>
      </w:pPr>
    </w:p>
    <w:p w14:paraId="29EEAF97" w14:textId="77777777" w:rsidR="00B15DE6" w:rsidRDefault="00B15DE6">
      <w:pPr>
        <w:ind w:right="-851"/>
        <w:rPr>
          <w:rtl/>
        </w:rPr>
      </w:pPr>
    </w:p>
    <w:p w14:paraId="08A97FBC" w14:textId="5BD40689" w:rsidR="005618CD" w:rsidRDefault="005618CD">
      <w:pPr>
        <w:ind w:right="-851"/>
        <w:rPr>
          <w:rtl/>
        </w:rPr>
      </w:pPr>
    </w:p>
    <w:sectPr w:rsidR="005618CD">
      <w:headerReference w:type="default" r:id="rId8"/>
      <w:footerReference w:type="default" r:id="rId9"/>
      <w:pgSz w:w="11900" w:h="16840"/>
      <w:pgMar w:top="1134" w:right="851" w:bottom="1134" w:left="85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B7B8B" w14:textId="77777777" w:rsidR="00383BCC" w:rsidRDefault="00383BCC">
      <w:r>
        <w:separator/>
      </w:r>
    </w:p>
  </w:endnote>
  <w:endnote w:type="continuationSeparator" w:id="0">
    <w:p w14:paraId="125098C3" w14:textId="77777777" w:rsidR="00383BCC" w:rsidRDefault="0038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mo">
    <w:altName w:val="Arial"/>
    <w:charset w:val="00"/>
    <w:family w:val="swiss"/>
    <w:pitch w:val="variable"/>
    <w:sig w:usb0="00000000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787B3" w14:textId="77777777" w:rsidR="00B15DE6" w:rsidRDefault="008B026F">
    <w:pPr>
      <w:pStyle w:val="a5"/>
      <w:tabs>
        <w:tab w:val="clear" w:pos="8306"/>
        <w:tab w:val="right" w:pos="9639"/>
      </w:tabs>
      <w:ind w:right="-946"/>
    </w:pPr>
    <w:r>
      <w:rPr>
        <w:noProof/>
      </w:rPr>
      <w:drawing>
        <wp:anchor distT="0" distB="0" distL="114300" distR="114300" simplePos="0" relativeHeight="251673600" behindDoc="0" locked="0" layoutInCell="1" allowOverlap="1" wp14:anchorId="5380C492" wp14:editId="0E01EC42">
          <wp:simplePos x="0" y="0"/>
          <wp:positionH relativeFrom="margin">
            <wp:posOffset>-176823</wp:posOffset>
          </wp:positionH>
          <wp:positionV relativeFrom="paragraph">
            <wp:posOffset>-167677</wp:posOffset>
          </wp:positionV>
          <wp:extent cx="1965960" cy="600075"/>
          <wp:effectExtent l="0" t="0" r="0" b="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3xxh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96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7AD163EF" wp14:editId="4DF3BE5C">
          <wp:simplePos x="0" y="0"/>
          <wp:positionH relativeFrom="column">
            <wp:posOffset>2052229</wp:posOffset>
          </wp:positionH>
          <wp:positionV relativeFrom="paragraph">
            <wp:posOffset>-302895</wp:posOffset>
          </wp:positionV>
          <wp:extent cx="4530725" cy="663575"/>
          <wp:effectExtent l="0" t="0" r="3175" b="317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Asset 7@4x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0725" cy="663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F2D87" w14:textId="77777777" w:rsidR="00383BCC" w:rsidRDefault="00383BCC">
      <w:r>
        <w:separator/>
      </w:r>
    </w:p>
  </w:footnote>
  <w:footnote w:type="continuationSeparator" w:id="0">
    <w:p w14:paraId="3C20AC44" w14:textId="77777777" w:rsidR="00383BCC" w:rsidRDefault="00383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AB789" w14:textId="77777777" w:rsidR="00B15DE6" w:rsidRDefault="008B026F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542891" wp14:editId="4EA4EEBC">
              <wp:simplePos x="0" y="0"/>
              <wp:positionH relativeFrom="column">
                <wp:posOffset>2194153</wp:posOffset>
              </wp:positionH>
              <wp:positionV relativeFrom="paragraph">
                <wp:posOffset>13970</wp:posOffset>
              </wp:positionV>
              <wp:extent cx="1037590" cy="375285"/>
              <wp:effectExtent l="0" t="0" r="0" b="571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7590" cy="375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DAB70D" w14:textId="77777777" w:rsidR="00B15DE6" w:rsidRDefault="008B026F">
                          <w:pPr>
                            <w:bidi w:val="0"/>
                            <w:rPr>
                              <w:rFonts w:ascii="Arimo" w:hAnsi="Arimo" w:cs="Arimo"/>
                              <w:b/>
                              <w:bCs/>
                              <w:color w:val="262626" w:themeColor="text1" w:themeTint="D9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Arimo" w:hAnsi="Arimo" w:cs="Arimo"/>
                              <w:b/>
                              <w:bCs/>
                              <w:color w:val="262626" w:themeColor="text1" w:themeTint="D9"/>
                              <w:sz w:val="16"/>
                              <w:szCs w:val="16"/>
                            </w:rPr>
                            <w:t>+</w:t>
                          </w:r>
                          <w:r>
                            <w:rPr>
                              <w:rFonts w:ascii="Arimo" w:hAnsi="Arimo" w:cs="Arimo" w:hint="cs"/>
                              <w:b/>
                              <w:bCs/>
                              <w:color w:val="262626" w:themeColor="text1" w:themeTint="D9"/>
                              <w:sz w:val="16"/>
                              <w:szCs w:val="16"/>
                              <w:rtl/>
                            </w:rPr>
                            <w:t>972-8-620-8000</w:t>
                          </w:r>
                        </w:p>
                        <w:p w14:paraId="53AD2937" w14:textId="77777777" w:rsidR="00B15DE6" w:rsidRDefault="008B026F">
                          <w:pPr>
                            <w:spacing w:after="100" w:afterAutospacing="1"/>
                            <w:jc w:val="right"/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</w:rPr>
                            <w:t>www.yachdav.org.il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4289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172.75pt;margin-top:1.1pt;width:81.7pt;height:2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" stroked="f" strokeweight=".5pt">
              <v:textbox>
                <w:txbxContent>
                  <w:p w14:paraId="1ADAB70D" w14:textId="77777777" w:rsidR="00B15DE6" w:rsidRDefault="008B026F">
                    <w:pPr>
                      <w:bidi w:val="0"/>
                      <w:rPr>
                        <w:rFonts w:ascii="Arimo" w:hAnsi="Arimo" w:cs="Arimo"/>
                        <w:b/>
                        <w:bCs/>
                        <w:color w:val="262626" w:themeColor="text1" w:themeTint="D9"/>
                        <w:sz w:val="16"/>
                        <w:szCs w:val="16"/>
                        <w:rtl/>
                      </w:rPr>
                    </w:pPr>
                    <w:r>
                      <w:rPr>
                        <w:rFonts w:ascii="Arimo" w:hAnsi="Arimo" w:cs="Arimo"/>
                        <w:b/>
                        <w:bCs/>
                        <w:color w:val="262626" w:themeColor="text1" w:themeTint="D9"/>
                        <w:sz w:val="16"/>
                        <w:szCs w:val="16"/>
                      </w:rPr>
                      <w:t>+</w:t>
                    </w:r>
                    <w:r>
                      <w:rPr>
                        <w:rFonts w:ascii="Arimo" w:hAnsi="Arimo" w:cs="Arimo" w:hint="cs"/>
                        <w:b/>
                        <w:bCs/>
                        <w:color w:val="262626" w:themeColor="text1" w:themeTint="D9"/>
                        <w:sz w:val="16"/>
                        <w:szCs w:val="16"/>
                        <w:rtl/>
                      </w:rPr>
                      <w:t>972-8-620-8000</w:t>
                    </w:r>
                  </w:p>
                  <w:p w14:paraId="53AD2937" w14:textId="77777777" w:rsidR="00B15DE6" w:rsidRDefault="008B026F">
                    <w:pPr>
                      <w:spacing w:after="100" w:afterAutospacing="1"/>
                      <w:jc w:val="right"/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</w:rPr>
                      <w:t>www.yachdav.org.il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6774A6" wp14:editId="23F2C053">
              <wp:simplePos x="0" y="0"/>
              <wp:positionH relativeFrom="column">
                <wp:posOffset>3225528</wp:posOffset>
              </wp:positionH>
              <wp:positionV relativeFrom="paragraph">
                <wp:posOffset>41910</wp:posOffset>
              </wp:positionV>
              <wp:extent cx="0" cy="243840"/>
              <wp:effectExtent l="0" t="0" r="19050" b="22860"/>
              <wp:wrapNone/>
              <wp:docPr id="29" name="AutoShap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4384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1" o:spid="_x0000_s1026" type="#_x0000_t32" style="position:absolute;margin-left:254pt;margin-top:3.3pt;width:0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" strokecolor="#404040 [2429]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C8F696" wp14:editId="62A8A870">
              <wp:simplePos x="0" y="0"/>
              <wp:positionH relativeFrom="column">
                <wp:posOffset>3249023</wp:posOffset>
              </wp:positionH>
              <wp:positionV relativeFrom="paragraph">
                <wp:posOffset>-2540</wp:posOffset>
              </wp:positionV>
              <wp:extent cx="1644015" cy="375285"/>
              <wp:effectExtent l="0" t="0" r="0" b="5715"/>
              <wp:wrapNone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015" cy="375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18738" w14:textId="77777777" w:rsidR="00B15DE6" w:rsidRDefault="008B026F">
                          <w:pPr>
                            <w:rPr>
                              <w:rFonts w:ascii="Arimo" w:hAnsi="Arimo" w:cs="Arimo"/>
                              <w:b/>
                              <w:bCs/>
                              <w:color w:val="595959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Arimo" w:hAnsi="Arimo" w:cs="Arimo"/>
                              <w:b/>
                              <w:bCs/>
                              <w:color w:val="262626" w:themeColor="text1" w:themeTint="D9"/>
                              <w:sz w:val="18"/>
                              <w:szCs w:val="18"/>
                              <w:rtl/>
                            </w:rPr>
                            <w:t>עמותת יחדיו באר שבע והדרום</w:t>
                          </w:r>
                        </w:p>
                        <w:p w14:paraId="5C6D3F4A" w14:textId="77777777" w:rsidR="00B15DE6" w:rsidRDefault="008B026F">
                          <w:pPr>
                            <w:spacing w:after="100" w:afterAutospacing="1"/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mo" w:hAnsi="Arimo" w:cs="Arimo" w:hint="cs"/>
                              <w:i/>
                              <w:iCs/>
                              <w:color w:val="595959"/>
                              <w:sz w:val="14"/>
                              <w:szCs w:val="14"/>
                              <w:rtl/>
                            </w:rPr>
                            <w:t>אלומות בניין 5, גן התעשייה,</w:t>
                          </w:r>
                          <w:r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mo" w:hAnsi="Arimo" w:cs="Arimo" w:hint="cs"/>
                              <w:i/>
                              <w:iCs/>
                              <w:color w:val="595959"/>
                              <w:sz w:val="14"/>
                              <w:szCs w:val="14"/>
                              <w:rtl/>
                            </w:rPr>
                            <w:t>עומר</w:t>
                          </w:r>
                          <w:r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  <w:rtl/>
                            </w:rPr>
                            <w:t>, ישראל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C8F696" id="Text Box 2" o:spid="_x0000_s1029" type="#_x0000_t202" style="position:absolute;left:0;text-align:left;margin-left:255.85pt;margin-top:-.2pt;width:129.45pt;height:2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" stroked="f" strokeweight=".5pt">
              <v:textbox>
                <w:txbxContent>
                  <w:p w14:paraId="35C18738" w14:textId="77777777" w:rsidR="00B15DE6" w:rsidRDefault="008B026F">
                    <w:pPr>
                      <w:rPr>
                        <w:rFonts w:ascii="Arimo" w:hAnsi="Arimo" w:cs="Arimo"/>
                        <w:b/>
                        <w:bCs/>
                        <w:color w:val="595959"/>
                        <w:sz w:val="16"/>
                        <w:szCs w:val="16"/>
                        <w:rtl/>
                      </w:rPr>
                    </w:pPr>
                    <w:r>
                      <w:rPr>
                        <w:rFonts w:ascii="Arimo" w:hAnsi="Arimo" w:cs="Arimo"/>
                        <w:b/>
                        <w:bCs/>
                        <w:color w:val="262626" w:themeColor="text1" w:themeTint="D9"/>
                        <w:sz w:val="18"/>
                        <w:szCs w:val="18"/>
                        <w:rtl/>
                      </w:rPr>
                      <w:t>עמותת יחדיו באר שבע והדרום</w:t>
                    </w:r>
                  </w:p>
                  <w:p w14:paraId="5C6D3F4A" w14:textId="77777777" w:rsidR="00B15DE6" w:rsidRDefault="008B026F">
                    <w:pPr>
                      <w:spacing w:after="100" w:afterAutospacing="1"/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Arimo" w:hAnsi="Arimo" w:cs="Arimo" w:hint="cs"/>
                        <w:i/>
                        <w:iCs/>
                        <w:color w:val="595959"/>
                        <w:sz w:val="14"/>
                        <w:szCs w:val="14"/>
                        <w:rtl/>
                      </w:rPr>
                      <w:t>אלומות בניין 5, גן התעשייה,</w:t>
                    </w:r>
                    <w:r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  <w:rtl/>
                      </w:rPr>
                      <w:t xml:space="preserve"> </w:t>
                    </w:r>
                    <w:r>
                      <w:rPr>
                        <w:rFonts w:ascii="Arimo" w:hAnsi="Arimo" w:cs="Arimo" w:hint="cs"/>
                        <w:i/>
                        <w:iCs/>
                        <w:color w:val="595959"/>
                        <w:sz w:val="14"/>
                        <w:szCs w:val="14"/>
                        <w:rtl/>
                      </w:rPr>
                      <w:t>עומר</w:t>
                    </w:r>
                    <w:r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  <w:rtl/>
                      </w:rPr>
                      <w:t>, ישראל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7B52C99E" wp14:editId="320DB90C">
          <wp:simplePos x="0" y="0"/>
          <wp:positionH relativeFrom="column">
            <wp:posOffset>5070747</wp:posOffset>
          </wp:positionH>
          <wp:positionV relativeFrom="paragraph">
            <wp:posOffset>-212725</wp:posOffset>
          </wp:positionV>
          <wp:extent cx="1425575" cy="499110"/>
          <wp:effectExtent l="0" t="0" r="3175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575" cy="49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8FF929" w14:textId="77777777" w:rsidR="00B15DE6" w:rsidRDefault="00B15D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A7826"/>
    <w:multiLevelType w:val="multilevel"/>
    <w:tmpl w:val="48483E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C6F1C"/>
    <w:multiLevelType w:val="multilevel"/>
    <w:tmpl w:val="B6A0B9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66944"/>
    <w:multiLevelType w:val="multilevel"/>
    <w:tmpl w:val="522E36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BC38DC"/>
    <w:multiLevelType w:val="multilevel"/>
    <w:tmpl w:val="237236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F19EA"/>
    <w:multiLevelType w:val="multilevel"/>
    <w:tmpl w:val="96D27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B67B69"/>
    <w:multiLevelType w:val="multilevel"/>
    <w:tmpl w:val="97A065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BE6239"/>
    <w:multiLevelType w:val="multilevel"/>
    <w:tmpl w:val="F2565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195331"/>
    <w:multiLevelType w:val="multilevel"/>
    <w:tmpl w:val="6DBAD1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F55BC9"/>
    <w:multiLevelType w:val="multilevel"/>
    <w:tmpl w:val="102258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A53719"/>
    <w:multiLevelType w:val="hybridMultilevel"/>
    <w:tmpl w:val="F02448DE"/>
    <w:lvl w:ilvl="0" w:tplc="EE2EE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5E6C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76C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485B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F6C9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806F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64BF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EA7E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4EC9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B86B3F"/>
    <w:multiLevelType w:val="multilevel"/>
    <w:tmpl w:val="3D5683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617F62"/>
    <w:multiLevelType w:val="multilevel"/>
    <w:tmpl w:val="58E83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7F22DD"/>
    <w:multiLevelType w:val="multilevel"/>
    <w:tmpl w:val="637E42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7389614">
    <w:abstractNumId w:val="6"/>
  </w:num>
  <w:num w:numId="2" w16cid:durableId="1962571534">
    <w:abstractNumId w:val="12"/>
  </w:num>
  <w:num w:numId="3" w16cid:durableId="2031488048">
    <w:abstractNumId w:val="3"/>
  </w:num>
  <w:num w:numId="4" w16cid:durableId="171653191">
    <w:abstractNumId w:val="5"/>
  </w:num>
  <w:num w:numId="5" w16cid:durableId="1634168225">
    <w:abstractNumId w:val="11"/>
  </w:num>
  <w:num w:numId="6" w16cid:durableId="1765950560">
    <w:abstractNumId w:val="7"/>
  </w:num>
  <w:num w:numId="7" w16cid:durableId="2041776037">
    <w:abstractNumId w:val="0"/>
  </w:num>
  <w:num w:numId="8" w16cid:durableId="1150945095">
    <w:abstractNumId w:val="1"/>
  </w:num>
  <w:num w:numId="9" w16cid:durableId="1936400445">
    <w:abstractNumId w:val="4"/>
  </w:num>
  <w:num w:numId="10" w16cid:durableId="298267053">
    <w:abstractNumId w:val="8"/>
  </w:num>
  <w:num w:numId="11" w16cid:durableId="583220933">
    <w:abstractNumId w:val="2"/>
  </w:num>
  <w:num w:numId="12" w16cid:durableId="1830053825">
    <w:abstractNumId w:val="10"/>
  </w:num>
  <w:num w:numId="13" w16cid:durableId="1776936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DE6"/>
    <w:rsid w:val="00076FF5"/>
    <w:rsid w:val="001349D3"/>
    <w:rsid w:val="00383BCC"/>
    <w:rsid w:val="00386D46"/>
    <w:rsid w:val="003D7793"/>
    <w:rsid w:val="005618CD"/>
    <w:rsid w:val="008B026F"/>
    <w:rsid w:val="009133FA"/>
    <w:rsid w:val="009B536A"/>
    <w:rsid w:val="00B14233"/>
    <w:rsid w:val="00B15DE6"/>
    <w:rsid w:val="00CB52F3"/>
    <w:rsid w:val="00E2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FEA5C"/>
  <w15:docId w15:val="{F3E519D1-0F0B-466D-9A80-9B1E3891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rFonts w:ascii="Times New Roman" w:eastAsia="Times New Roman" w:hAnsi="Times New Roman" w:cs="David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bidi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כותרת עליונה תו"/>
    <w:basedOn w:val="a0"/>
    <w:link w:val="a3"/>
    <w:uiPriority w:val="99"/>
  </w:style>
  <w:style w:type="paragraph" w:styleId="a5">
    <w:name w:val="footer"/>
    <w:basedOn w:val="a"/>
    <w:link w:val="a6"/>
    <w:unhideWhenUsed/>
    <w:pPr>
      <w:tabs>
        <w:tab w:val="center" w:pos="4153"/>
        <w:tab w:val="right" w:pos="8306"/>
      </w:tabs>
      <w:bidi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כותרת תחתונה תו"/>
    <w:basedOn w:val="a0"/>
    <w:link w:val="a5"/>
  </w:style>
  <w:style w:type="character" w:styleId="Hyperlink">
    <w:name w:val="Hyperlink"/>
    <w:basedOn w:val="a0"/>
    <w:rPr>
      <w:color w:val="0000FF"/>
      <w:u w:val="single"/>
    </w:rPr>
  </w:style>
  <w:style w:type="paragraph" w:styleId="NormalWeb">
    <w:name w:val="Normal (Web)"/>
    <w:basedOn w:val="a"/>
    <w:uiPriority w:val="99"/>
    <w:unhideWhenUsed/>
    <w:pPr>
      <w:bidi w:val="0"/>
      <w:spacing w:before="100" w:beforeAutospacing="1" w:after="100" w:afterAutospacing="1"/>
    </w:pPr>
    <w:rPr>
      <w:rFonts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Pr>
      <w:rFonts w:ascii="Segoe UI" w:eastAsia="Times New Roman" w:hAnsi="Segoe UI" w:cs="Segoe UI"/>
      <w:sz w:val="18"/>
      <w:szCs w:val="18"/>
      <w:lang w:eastAsia="he-IL"/>
    </w:rPr>
  </w:style>
  <w:style w:type="paragraph" w:styleId="a9">
    <w:name w:val="List Paragraph"/>
    <w:basedOn w:val="a"/>
    <w:uiPriority w:val="34"/>
    <w:qFormat/>
    <w:rsid w:val="00561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1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HKTHZDOF\&#1504;&#1497;&#1497;&#1512;%20&#1502;&#1499;&#1514;&#1489;&#1497;&#1501;%20&#1495;&#1491;&#151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12E240D-6E0A-4929-A773-2C9BFCB0D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נייר מכתבים חדש</Template>
  <TotalTime>11</TotalTime>
  <Pages>1</Pages>
  <Words>91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MIRAL PINTO</Manager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תודה</dc:subject>
  <dc:creator>Miral Pinto Yachdav</dc:creator>
  <cp:lastModifiedBy>Inbal Alfassi</cp:lastModifiedBy>
  <cp:revision>6</cp:revision>
  <cp:lastPrinted>2025-02-24T09:18:00Z</cp:lastPrinted>
  <dcterms:created xsi:type="dcterms:W3CDTF">2025-02-24T08:49:00Z</dcterms:created>
  <dcterms:modified xsi:type="dcterms:W3CDTF">2025-03-02T12:40:00Z</dcterms:modified>
</cp:coreProperties>
</file>